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4810" w14:textId="654F5FD1" w:rsidR="00D07339" w:rsidRPr="00C5730E" w:rsidRDefault="00E50D29" w:rsidP="00C5730E">
      <w:pPr>
        <w:pStyle w:val="Heading1"/>
      </w:pPr>
      <w:bookmarkStart w:id="0" w:name="_Hlk119072343"/>
      <w:r>
        <w:tab/>
      </w:r>
      <w:r w:rsidR="00C5730E" w:rsidRPr="00C5730E">
        <w:t xml:space="preserve">JET Advisory Board Meeting </w:t>
      </w:r>
      <w:r w:rsidR="00D07339" w:rsidRPr="00C5730E">
        <w:t xml:space="preserve">April </w:t>
      </w:r>
      <w:r w:rsidR="002F0F1E" w:rsidRPr="00C5730E">
        <w:t>13</w:t>
      </w:r>
      <w:r w:rsidR="00D07339" w:rsidRPr="00C5730E">
        <w:t>, 202</w:t>
      </w:r>
      <w:r w:rsidR="002F0F1E" w:rsidRPr="00C5730E">
        <w:t>6</w:t>
      </w:r>
    </w:p>
    <w:p w14:paraId="54D03239" w14:textId="77777777" w:rsidR="00D07339" w:rsidRPr="005C3719" w:rsidRDefault="00D07339" w:rsidP="00D07339">
      <w:pPr>
        <w:tabs>
          <w:tab w:val="left" w:pos="3060"/>
        </w:tabs>
        <w:spacing w:line="240" w:lineRule="auto"/>
        <w:rPr>
          <w:rFonts w:cs="Courier New"/>
          <w:sz w:val="24"/>
          <w:szCs w:val="24"/>
        </w:rPr>
      </w:pPr>
    </w:p>
    <w:p w14:paraId="710BD1F6" w14:textId="4BAB65D7" w:rsidR="002F0F1E" w:rsidRPr="005C3719" w:rsidRDefault="002F0F1E" w:rsidP="000A28FC">
      <w:pPr>
        <w:tabs>
          <w:tab w:val="left" w:pos="3060"/>
        </w:tabs>
        <w:rPr>
          <w:rFonts w:cs="Courier New"/>
          <w:sz w:val="24"/>
          <w:szCs w:val="24"/>
        </w:rPr>
      </w:pPr>
      <w:r w:rsidRPr="005C3719">
        <w:rPr>
          <w:rFonts w:cs="Courier New"/>
          <w:sz w:val="24"/>
          <w:szCs w:val="24"/>
        </w:rPr>
        <w:tab/>
        <w:t xml:space="preserve">CHAIRMAN ESPARZA: Board called to order. Everybody, thank you all for being here. Uh, in, </w:t>
      </w:r>
      <w:r w:rsidR="00CC2D33" w:rsidRPr="005C3719">
        <w:rPr>
          <w:rFonts w:cs="Courier New"/>
          <w:sz w:val="24"/>
          <w:szCs w:val="24"/>
        </w:rPr>
        <w:t>uh, we’re going to we, welcome some new members and, uh, talk about what is before us. Uh, definitely appreciate all the work that everybody’s been doing on this, es, especially those, uh, members who make, uh, make an attempt to come out and visit, and if there’s anybody in the future who wants to be a part of these, uh, great, uh, JET grant, uh, the big checks that go out to the, to, to our awardees</w:t>
      </w:r>
      <w:r w:rsidR="0027725B" w:rsidRPr="005C3719">
        <w:rPr>
          <w:rFonts w:cs="Courier New"/>
          <w:sz w:val="24"/>
          <w:szCs w:val="24"/>
        </w:rPr>
        <w:t xml:space="preserve">, uh, please let us know, please let the Workforce Commission know, and, uh, we can, we can make sure that you have all the information you need, uh, to come join us. I, I feel it’s helpful, uh, for me to, to, to sit and learn and listen and see from the folks that, uh, come to talk about the usefulness of this, of this grant, so again, uh, anybody that has—we’ll be in your area at some point so we hopefully are able to communicate those details to you and, uh, if not, just give us a call. We can make sure that you're, you're part of something that you get to see throughout the, uh, to the very end. So it’s </w:t>
      </w:r>
      <w:r w:rsidR="003958F3" w:rsidRPr="005C3719">
        <w:rPr>
          <w:rFonts w:cs="Courier New"/>
          <w:sz w:val="24"/>
          <w:szCs w:val="24"/>
        </w:rPr>
        <w:t>[inaudible].</w:t>
      </w:r>
      <w:r w:rsidR="00BA4714" w:rsidRPr="005C3719">
        <w:rPr>
          <w:rFonts w:cs="Courier New"/>
          <w:sz w:val="24"/>
          <w:szCs w:val="24"/>
        </w:rPr>
        <w:t xml:space="preserve"> Uh, officially, I will </w:t>
      </w:r>
      <w:r w:rsidR="00FC228A" w:rsidRPr="005C3719">
        <w:rPr>
          <w:rFonts w:cs="Courier New"/>
          <w:sz w:val="24"/>
          <w:szCs w:val="24"/>
        </w:rPr>
        <w:t>call to order</w:t>
      </w:r>
      <w:r w:rsidR="00BA4714" w:rsidRPr="005C3719">
        <w:rPr>
          <w:rFonts w:cs="Courier New"/>
          <w:sz w:val="24"/>
          <w:szCs w:val="24"/>
        </w:rPr>
        <w:t xml:space="preserve">, uh, this, uh, meeting of the Jobs and Education for Texas Advisory Board meeting, uh. Again, if you don’t know me, I'm Joe Esparza, chairman of the Texas Workforce Commission, and the, uh, representing employers on the three-member commission. Uh, </w:t>
      </w:r>
      <w:r w:rsidR="00BA4714" w:rsidRPr="005C3719">
        <w:rPr>
          <w:rFonts w:cs="Courier New"/>
          <w:sz w:val="24"/>
          <w:szCs w:val="24"/>
        </w:rPr>
        <w:lastRenderedPageBreak/>
        <w:t xml:space="preserve">Matt, we, uh, call roll and then, uh, we’ll </w:t>
      </w:r>
      <w:r w:rsidR="00FC228A" w:rsidRPr="005C3719">
        <w:rPr>
          <w:rFonts w:cs="Courier New"/>
          <w:sz w:val="24"/>
          <w:szCs w:val="24"/>
        </w:rPr>
        <w:t xml:space="preserve">move on to </w:t>
      </w:r>
      <w:r w:rsidR="00BA4714" w:rsidRPr="005C3719">
        <w:rPr>
          <w:rFonts w:cs="Courier New"/>
          <w:sz w:val="24"/>
          <w:szCs w:val="24"/>
        </w:rPr>
        <w:t>public comment.</w:t>
      </w:r>
      <w:bookmarkStart w:id="1" w:name="_Hlk198278196"/>
      <w:bookmarkStart w:id="2" w:name="_Hlk198284740"/>
    </w:p>
    <w:p w14:paraId="537A52B1" w14:textId="5257EA37" w:rsidR="00526128" w:rsidRPr="005C3719" w:rsidRDefault="00526128" w:rsidP="000A28FC">
      <w:pPr>
        <w:tabs>
          <w:tab w:val="left" w:pos="3060"/>
        </w:tabs>
        <w:rPr>
          <w:rFonts w:cs="Courier New"/>
          <w:sz w:val="24"/>
          <w:szCs w:val="24"/>
        </w:rPr>
      </w:pPr>
      <w:r w:rsidRPr="005C3719">
        <w:rPr>
          <w:rFonts w:cs="Courier New"/>
          <w:sz w:val="24"/>
          <w:szCs w:val="24"/>
        </w:rPr>
        <w:tab/>
      </w:r>
      <w:bookmarkStart w:id="3" w:name="_Hlk228000905"/>
      <w:r w:rsidR="005F2A5A" w:rsidRPr="005C3719">
        <w:rPr>
          <w:rFonts w:cs="Courier New"/>
          <w:sz w:val="24"/>
          <w:szCs w:val="24"/>
        </w:rPr>
        <w:t>MATT SNIADECKI:</w:t>
      </w:r>
      <w:bookmarkEnd w:id="1"/>
      <w:r w:rsidR="00BC2774" w:rsidRPr="005C3719">
        <w:rPr>
          <w:rFonts w:cs="Courier New"/>
          <w:sz w:val="24"/>
          <w:szCs w:val="24"/>
        </w:rPr>
        <w:t xml:space="preserve"> </w:t>
      </w:r>
      <w:bookmarkEnd w:id="2"/>
      <w:bookmarkEnd w:id="3"/>
      <w:r w:rsidR="00FC228A" w:rsidRPr="005C3719">
        <w:rPr>
          <w:rFonts w:cs="Courier New"/>
          <w:sz w:val="24"/>
          <w:szCs w:val="24"/>
        </w:rPr>
        <w:t>You</w:t>
      </w:r>
      <w:r w:rsidRPr="005C3719">
        <w:rPr>
          <w:rFonts w:cs="Courier New"/>
          <w:sz w:val="24"/>
          <w:szCs w:val="24"/>
        </w:rPr>
        <w:t xml:space="preserve"> got</w:t>
      </w:r>
      <w:r w:rsidR="00FC228A" w:rsidRPr="005C3719">
        <w:rPr>
          <w:rFonts w:cs="Courier New"/>
          <w:sz w:val="24"/>
          <w:szCs w:val="24"/>
        </w:rPr>
        <w:t xml:space="preserve"> it. U</w:t>
      </w:r>
      <w:r w:rsidRPr="005C3719">
        <w:rPr>
          <w:rFonts w:cs="Courier New"/>
          <w:sz w:val="24"/>
          <w:szCs w:val="24"/>
        </w:rPr>
        <w:t>h, Dr. Jay Killgo. Scott Norman.</w:t>
      </w:r>
    </w:p>
    <w:p w14:paraId="7BE5C601" w14:textId="47721BE3" w:rsidR="00526128" w:rsidRPr="005C3719" w:rsidRDefault="00526128" w:rsidP="000A28FC">
      <w:pPr>
        <w:tabs>
          <w:tab w:val="left" w:pos="3060"/>
        </w:tabs>
        <w:rPr>
          <w:rFonts w:cs="Courier New"/>
          <w:sz w:val="24"/>
          <w:szCs w:val="24"/>
        </w:rPr>
      </w:pPr>
      <w:r w:rsidRPr="005C3719">
        <w:rPr>
          <w:rFonts w:cs="Courier New"/>
          <w:sz w:val="24"/>
          <w:szCs w:val="24"/>
        </w:rPr>
        <w:tab/>
        <w:t>SCOTT NORMAN: Here.</w:t>
      </w:r>
    </w:p>
    <w:p w14:paraId="6D626671" w14:textId="5D7A1647" w:rsidR="00526128" w:rsidRPr="005C3719" w:rsidRDefault="00526128" w:rsidP="000A28FC">
      <w:pPr>
        <w:tabs>
          <w:tab w:val="left" w:pos="3060"/>
        </w:tabs>
        <w:rPr>
          <w:rFonts w:cs="Courier New"/>
          <w:sz w:val="24"/>
          <w:szCs w:val="24"/>
        </w:rPr>
      </w:pPr>
      <w:r w:rsidRPr="005C3719">
        <w:rPr>
          <w:rFonts w:cs="Courier New"/>
          <w:sz w:val="24"/>
          <w:szCs w:val="24"/>
        </w:rPr>
        <w:tab/>
      </w:r>
      <w:bookmarkStart w:id="4" w:name="_Hlk228001407"/>
      <w:r w:rsidRPr="005C3719">
        <w:rPr>
          <w:rFonts w:cs="Courier New"/>
          <w:sz w:val="24"/>
          <w:szCs w:val="24"/>
        </w:rPr>
        <w:t xml:space="preserve">MATT SNIADECKI: </w:t>
      </w:r>
      <w:bookmarkEnd w:id="4"/>
      <w:r w:rsidRPr="005C3719">
        <w:rPr>
          <w:rFonts w:cs="Courier New"/>
          <w:sz w:val="24"/>
          <w:szCs w:val="24"/>
        </w:rPr>
        <w:t>Dr. Sheri Ranis.</w:t>
      </w:r>
      <w:r w:rsidRPr="005C3719">
        <w:rPr>
          <w:rFonts w:cs="Courier New"/>
          <w:sz w:val="24"/>
          <w:szCs w:val="24"/>
        </w:rPr>
        <w:tab/>
      </w:r>
    </w:p>
    <w:p w14:paraId="62BBEBD9" w14:textId="13BE7D08" w:rsidR="00526128" w:rsidRPr="005C3719" w:rsidRDefault="00526128" w:rsidP="000A28FC">
      <w:pPr>
        <w:tabs>
          <w:tab w:val="left" w:pos="3060"/>
        </w:tabs>
        <w:rPr>
          <w:rFonts w:cs="Courier New"/>
          <w:sz w:val="24"/>
          <w:szCs w:val="24"/>
        </w:rPr>
      </w:pPr>
      <w:r w:rsidRPr="005C3719">
        <w:rPr>
          <w:rFonts w:cs="Courier New"/>
          <w:sz w:val="24"/>
          <w:szCs w:val="24"/>
        </w:rPr>
        <w:tab/>
        <w:t>SHERI RANIS: Here.</w:t>
      </w:r>
    </w:p>
    <w:p w14:paraId="654A9297" w14:textId="6E184EDD" w:rsidR="00526128" w:rsidRPr="005C3719" w:rsidRDefault="00526128" w:rsidP="000A28FC">
      <w:pPr>
        <w:tabs>
          <w:tab w:val="left" w:pos="3060"/>
        </w:tabs>
        <w:rPr>
          <w:rFonts w:cs="Courier New"/>
          <w:sz w:val="24"/>
          <w:szCs w:val="24"/>
        </w:rPr>
      </w:pPr>
      <w:r w:rsidRPr="005C3719">
        <w:rPr>
          <w:rFonts w:cs="Courier New"/>
          <w:sz w:val="24"/>
          <w:szCs w:val="24"/>
        </w:rPr>
        <w:tab/>
        <w:t>MATT SNIADECKI:</w:t>
      </w:r>
      <w:r w:rsidR="00965CE2" w:rsidRPr="005C3719">
        <w:rPr>
          <w:rFonts w:cs="Courier New"/>
          <w:sz w:val="24"/>
          <w:szCs w:val="24"/>
        </w:rPr>
        <w:t xml:space="preserve"> Kwee Lan Teo.</w:t>
      </w:r>
    </w:p>
    <w:p w14:paraId="687B4BAB" w14:textId="26752165" w:rsidR="00965CE2" w:rsidRPr="005C3719" w:rsidRDefault="00965CE2" w:rsidP="000A28FC">
      <w:pPr>
        <w:tabs>
          <w:tab w:val="left" w:pos="3060"/>
        </w:tabs>
        <w:rPr>
          <w:rFonts w:cs="Courier New"/>
          <w:sz w:val="24"/>
          <w:szCs w:val="24"/>
        </w:rPr>
      </w:pPr>
      <w:r w:rsidRPr="005C3719">
        <w:rPr>
          <w:rFonts w:cs="Courier New"/>
          <w:sz w:val="24"/>
          <w:szCs w:val="24"/>
        </w:rPr>
        <w:tab/>
        <w:t>KWEE LAN TEO: Here.</w:t>
      </w:r>
    </w:p>
    <w:p w14:paraId="6424BDCE" w14:textId="7F06BE3F" w:rsidR="00965CE2" w:rsidRPr="005C3719" w:rsidRDefault="00965CE2" w:rsidP="000A28FC">
      <w:pPr>
        <w:tabs>
          <w:tab w:val="left" w:pos="3060"/>
        </w:tabs>
        <w:rPr>
          <w:rFonts w:cs="Courier New"/>
          <w:sz w:val="24"/>
          <w:szCs w:val="24"/>
        </w:rPr>
      </w:pPr>
      <w:r w:rsidRPr="005C3719">
        <w:rPr>
          <w:rFonts w:cs="Courier New"/>
          <w:sz w:val="24"/>
          <w:szCs w:val="24"/>
        </w:rPr>
        <w:tab/>
        <w:t>MATT SNIADECKI: Robert Uhl.</w:t>
      </w:r>
    </w:p>
    <w:p w14:paraId="3F12E497" w14:textId="7B755D6E" w:rsidR="00965CE2" w:rsidRPr="005C3719" w:rsidRDefault="00965CE2" w:rsidP="000A28FC">
      <w:pPr>
        <w:tabs>
          <w:tab w:val="left" w:pos="3060"/>
        </w:tabs>
        <w:rPr>
          <w:rFonts w:cs="Courier New"/>
          <w:sz w:val="24"/>
          <w:szCs w:val="24"/>
        </w:rPr>
      </w:pPr>
      <w:r w:rsidRPr="005C3719">
        <w:rPr>
          <w:rFonts w:cs="Courier New"/>
          <w:sz w:val="24"/>
          <w:szCs w:val="24"/>
        </w:rPr>
        <w:tab/>
        <w:t>ROBERT UHL: Here.</w:t>
      </w:r>
    </w:p>
    <w:p w14:paraId="4DEEC358" w14:textId="49FDD127" w:rsidR="00965CE2" w:rsidRPr="005C3719" w:rsidRDefault="00965CE2" w:rsidP="000A28FC">
      <w:pPr>
        <w:tabs>
          <w:tab w:val="left" w:pos="3060"/>
        </w:tabs>
        <w:rPr>
          <w:rFonts w:cs="Courier New"/>
          <w:sz w:val="24"/>
          <w:szCs w:val="24"/>
        </w:rPr>
      </w:pPr>
      <w:r w:rsidRPr="005C3719">
        <w:rPr>
          <w:rFonts w:cs="Courier New"/>
          <w:sz w:val="24"/>
          <w:szCs w:val="24"/>
        </w:rPr>
        <w:tab/>
      </w:r>
      <w:r w:rsidR="00FC228A" w:rsidRPr="005C3719">
        <w:rPr>
          <w:rFonts w:cs="Courier New"/>
          <w:sz w:val="24"/>
          <w:szCs w:val="24"/>
        </w:rPr>
        <w:t>MATT SNIADECKI:</w:t>
      </w:r>
      <w:r w:rsidRPr="005C3719">
        <w:rPr>
          <w:rFonts w:cs="Courier New"/>
          <w:sz w:val="24"/>
          <w:szCs w:val="24"/>
        </w:rPr>
        <w:t xml:space="preserve"> </w:t>
      </w:r>
      <w:r w:rsidR="00FC228A" w:rsidRPr="005C3719">
        <w:rPr>
          <w:rFonts w:cs="Courier New"/>
          <w:sz w:val="24"/>
          <w:szCs w:val="24"/>
        </w:rPr>
        <w:t>Quorum is present, Chairman</w:t>
      </w:r>
      <w:r w:rsidRPr="005C3719">
        <w:rPr>
          <w:rFonts w:cs="Courier New"/>
          <w:sz w:val="24"/>
          <w:szCs w:val="24"/>
        </w:rPr>
        <w:t>.</w:t>
      </w:r>
    </w:p>
    <w:p w14:paraId="56754A93" w14:textId="381BE6ED" w:rsidR="00965CE2" w:rsidRPr="005C3719" w:rsidRDefault="00965CE2" w:rsidP="000A28FC">
      <w:pPr>
        <w:tabs>
          <w:tab w:val="left" w:pos="3060"/>
        </w:tabs>
        <w:rPr>
          <w:rFonts w:cs="Courier New"/>
          <w:sz w:val="24"/>
          <w:szCs w:val="24"/>
        </w:rPr>
      </w:pPr>
      <w:r w:rsidRPr="005C3719">
        <w:rPr>
          <w:rFonts w:cs="Courier New"/>
          <w:sz w:val="24"/>
          <w:szCs w:val="24"/>
        </w:rPr>
        <w:tab/>
        <w:t xml:space="preserve">CHAIRMAN ESPARZA: </w:t>
      </w:r>
      <w:r w:rsidR="00FC228A" w:rsidRPr="005C3719">
        <w:rPr>
          <w:rFonts w:cs="Courier New"/>
          <w:sz w:val="24"/>
          <w:szCs w:val="24"/>
        </w:rPr>
        <w:t xml:space="preserve">Very good. </w:t>
      </w:r>
      <w:r w:rsidRPr="005C3719">
        <w:rPr>
          <w:rFonts w:cs="Courier New"/>
          <w:sz w:val="24"/>
          <w:szCs w:val="24"/>
        </w:rPr>
        <w:t>And I just opened</w:t>
      </w:r>
      <w:r w:rsidR="005D7709" w:rsidRPr="005C3719">
        <w:rPr>
          <w:rFonts w:cs="Courier New"/>
          <w:sz w:val="24"/>
          <w:szCs w:val="24"/>
        </w:rPr>
        <w:t xml:space="preserve"> </w:t>
      </w:r>
      <w:r w:rsidR="00FC228A" w:rsidRPr="005C3719">
        <w:rPr>
          <w:rFonts w:cs="Courier New"/>
          <w:sz w:val="24"/>
          <w:szCs w:val="24"/>
        </w:rPr>
        <w:t>the can</w:t>
      </w:r>
      <w:r w:rsidR="005D7709" w:rsidRPr="005C3719">
        <w:rPr>
          <w:rFonts w:cs="Courier New"/>
          <w:sz w:val="24"/>
          <w:szCs w:val="24"/>
        </w:rPr>
        <w:t xml:space="preserve"> on my opening remarks. I don’t need to say it again but </w:t>
      </w:r>
      <w:r w:rsidR="00FC228A" w:rsidRPr="005C3719">
        <w:rPr>
          <w:rFonts w:cs="Courier New"/>
          <w:sz w:val="24"/>
          <w:szCs w:val="24"/>
        </w:rPr>
        <w:t>I don’t know if we can put that into</w:t>
      </w:r>
      <w:r w:rsidR="005D7709" w:rsidRPr="005C3719">
        <w:rPr>
          <w:rFonts w:cs="Courier New"/>
          <w:sz w:val="24"/>
          <w:szCs w:val="24"/>
        </w:rPr>
        <w:t xml:space="preserve"> opening remarks but, uh, we are now going to go to public comment. Uh, Les, no public comment?</w:t>
      </w:r>
    </w:p>
    <w:p w14:paraId="7406B584" w14:textId="78A15574" w:rsidR="005D7709" w:rsidRPr="005C3719" w:rsidRDefault="005D7709" w:rsidP="000A28FC">
      <w:pPr>
        <w:tabs>
          <w:tab w:val="left" w:pos="3060"/>
        </w:tabs>
        <w:rPr>
          <w:rFonts w:cs="Courier New"/>
          <w:sz w:val="24"/>
          <w:szCs w:val="24"/>
        </w:rPr>
      </w:pPr>
      <w:r w:rsidRPr="005C3719">
        <w:rPr>
          <w:rFonts w:cs="Courier New"/>
          <w:sz w:val="24"/>
          <w:szCs w:val="24"/>
        </w:rPr>
        <w:tab/>
        <w:t>LES TROBMAN: No, sir.</w:t>
      </w:r>
    </w:p>
    <w:p w14:paraId="54D9F2E8" w14:textId="480E890F" w:rsidR="005D7709" w:rsidRPr="005C3719" w:rsidRDefault="005D7709" w:rsidP="000A28FC">
      <w:pPr>
        <w:tabs>
          <w:tab w:val="left" w:pos="3060"/>
        </w:tabs>
        <w:rPr>
          <w:rFonts w:cs="Courier New"/>
          <w:sz w:val="24"/>
          <w:szCs w:val="24"/>
        </w:rPr>
      </w:pPr>
      <w:r w:rsidRPr="005C3719">
        <w:rPr>
          <w:rFonts w:cs="Courier New"/>
          <w:sz w:val="24"/>
          <w:szCs w:val="24"/>
        </w:rPr>
        <w:tab/>
        <w:t>CHAIRMAN ESPARZA: OK, no public comment. Les, appreciate it. Uh, Agenda Item 3, presentations from new eligible entity, entities. Say that again. Uh, there being Texas Juvenile Justice Department</w:t>
      </w:r>
      <w:r w:rsidR="00CD1761" w:rsidRPr="005C3719">
        <w:rPr>
          <w:rFonts w:cs="Courier New"/>
          <w:sz w:val="24"/>
          <w:szCs w:val="24"/>
        </w:rPr>
        <w:t>, Juvenile Boards, and Juvenile Probation Departments. Matt.</w:t>
      </w:r>
    </w:p>
    <w:p w14:paraId="07C5BFFB" w14:textId="06983E2C" w:rsidR="009D1FEE" w:rsidRPr="005C3719" w:rsidRDefault="00CD1761" w:rsidP="000A28FC">
      <w:pPr>
        <w:tabs>
          <w:tab w:val="left" w:pos="3060"/>
        </w:tabs>
        <w:rPr>
          <w:rFonts w:cs="Courier New"/>
          <w:sz w:val="24"/>
          <w:szCs w:val="24"/>
        </w:rPr>
      </w:pPr>
      <w:r w:rsidRPr="005C3719">
        <w:rPr>
          <w:rFonts w:cs="Courier New"/>
          <w:sz w:val="24"/>
          <w:szCs w:val="24"/>
        </w:rPr>
        <w:lastRenderedPageBreak/>
        <w:tab/>
        <w:t>MATT SNIADECKI: Yeah, and uh, Chairman, just before we get started, I want to welcome a few new members, uh, from the lieutenant governor’s appointment, uh, Kwee Lan Teo, welcome to the advisory board, and then, uh, from the Higher Education Coordinating Board, we welcome Dr. Sheri Ranis</w:t>
      </w:r>
      <w:r w:rsidR="009D1FEE" w:rsidRPr="005C3719">
        <w:rPr>
          <w:rFonts w:cs="Courier New"/>
          <w:sz w:val="24"/>
          <w:szCs w:val="24"/>
        </w:rPr>
        <w:t xml:space="preserve">. So, pleased to have these folks with us today. And, uh, just a quick housekeeping note, I know some of you are looking at your board books for the first time. Just to kind of explain what you're looking at real quick, obviously, that first page is your agenda for today. Behind Tab 1, you’ll find meeting minutes from last year’s meeting in case we need to reference anything that was said. Behind Tab 2, you’ll find TWC’s data presentation. We’ll go over that in just a minute. And then, Tabs 3 and 4 are our </w:t>
      </w:r>
      <w:r w:rsidR="00FE2486" w:rsidRPr="005C3719">
        <w:rPr>
          <w:rFonts w:cs="Courier New"/>
          <w:sz w:val="24"/>
          <w:szCs w:val="24"/>
        </w:rPr>
        <w:t xml:space="preserve">un, I'm sorry, our </w:t>
      </w:r>
      <w:r w:rsidR="009D1FEE" w:rsidRPr="005C3719">
        <w:rPr>
          <w:rFonts w:cs="Courier New"/>
          <w:sz w:val="24"/>
          <w:szCs w:val="24"/>
        </w:rPr>
        <w:t>masked lists for both IHEs, school districts, charter, charter schools and Windham School District. And then behind Tab 5 it is our overall summary showing the numbers for the program from FY16</w:t>
      </w:r>
      <w:r w:rsidR="000876B3" w:rsidRPr="005C3719">
        <w:rPr>
          <w:rFonts w:cs="Courier New"/>
          <w:sz w:val="24"/>
          <w:szCs w:val="24"/>
        </w:rPr>
        <w:t xml:space="preserve"> through FY26. With the passage of SB</w:t>
      </w:r>
      <w:r w:rsidR="005E49B6" w:rsidRPr="005C3719">
        <w:rPr>
          <w:rFonts w:cs="Courier New"/>
          <w:sz w:val="24"/>
          <w:szCs w:val="24"/>
        </w:rPr>
        <w:t xml:space="preserve"> </w:t>
      </w:r>
      <w:r w:rsidR="000876B3" w:rsidRPr="005C3719">
        <w:rPr>
          <w:rFonts w:cs="Courier New"/>
          <w:sz w:val="24"/>
          <w:szCs w:val="24"/>
        </w:rPr>
        <w:t xml:space="preserve">1728 in last year’s legislative cycle, </w:t>
      </w:r>
      <w:r w:rsidR="00FE2486" w:rsidRPr="005C3719">
        <w:rPr>
          <w:rFonts w:cs="Courier New"/>
          <w:sz w:val="24"/>
          <w:szCs w:val="24"/>
        </w:rPr>
        <w:t xml:space="preserve">uh, </w:t>
      </w:r>
      <w:r w:rsidR="000876B3" w:rsidRPr="005C3719">
        <w:rPr>
          <w:rFonts w:cs="Courier New"/>
          <w:sz w:val="24"/>
          <w:szCs w:val="24"/>
        </w:rPr>
        <w:t xml:space="preserve">we welcomed new entities, TJJD, uh, probation boards, and uh, </w:t>
      </w:r>
      <w:r w:rsidR="00FE2486" w:rsidRPr="005C3719">
        <w:rPr>
          <w:rFonts w:cs="Courier New"/>
          <w:sz w:val="24"/>
          <w:szCs w:val="24"/>
        </w:rPr>
        <w:t xml:space="preserve">no, uh, </w:t>
      </w:r>
      <w:r w:rsidR="000876B3" w:rsidRPr="005C3719">
        <w:rPr>
          <w:rFonts w:cs="Courier New"/>
          <w:sz w:val="24"/>
          <w:szCs w:val="24"/>
        </w:rPr>
        <w:t>probation departments, so I’d like to welcome Dr. Shell</w:t>
      </w:r>
      <w:r w:rsidR="009150A0" w:rsidRPr="005C3719">
        <w:rPr>
          <w:rFonts w:cs="Courier New"/>
          <w:sz w:val="24"/>
          <w:szCs w:val="24"/>
        </w:rPr>
        <w:t>e</w:t>
      </w:r>
      <w:r w:rsidR="000876B3" w:rsidRPr="005C3719">
        <w:rPr>
          <w:rFonts w:cs="Courier New"/>
          <w:sz w:val="24"/>
          <w:szCs w:val="24"/>
        </w:rPr>
        <w:t>y McKinley and Lou Serrano, representing TJJD.</w:t>
      </w:r>
    </w:p>
    <w:p w14:paraId="27A0E512" w14:textId="02F87967" w:rsidR="00364A77" w:rsidRPr="005C3719" w:rsidRDefault="00364A77" w:rsidP="000A28FC">
      <w:pPr>
        <w:tabs>
          <w:tab w:val="left" w:pos="3060"/>
        </w:tabs>
        <w:rPr>
          <w:rFonts w:cs="Courier New"/>
          <w:sz w:val="24"/>
          <w:szCs w:val="24"/>
        </w:rPr>
      </w:pPr>
      <w:r w:rsidRPr="005C3719">
        <w:rPr>
          <w:rFonts w:cs="Courier New"/>
          <w:sz w:val="24"/>
          <w:szCs w:val="24"/>
        </w:rPr>
        <w:tab/>
        <w:t>UNIDENTIFIED: [Inaudible].</w:t>
      </w:r>
      <w:r w:rsidRPr="005C3719">
        <w:rPr>
          <w:rFonts w:cs="Courier New"/>
          <w:sz w:val="24"/>
          <w:szCs w:val="24"/>
        </w:rPr>
        <w:tab/>
      </w:r>
    </w:p>
    <w:p w14:paraId="2FAB94AF" w14:textId="3CA98430" w:rsidR="00364A77" w:rsidRPr="005C3719" w:rsidRDefault="00364A77" w:rsidP="000A28FC">
      <w:pPr>
        <w:tabs>
          <w:tab w:val="left" w:pos="3060"/>
        </w:tabs>
        <w:rPr>
          <w:rFonts w:cs="Courier New"/>
          <w:sz w:val="24"/>
          <w:szCs w:val="24"/>
        </w:rPr>
      </w:pPr>
      <w:r w:rsidRPr="005C3719">
        <w:rPr>
          <w:rFonts w:cs="Courier New"/>
          <w:sz w:val="24"/>
          <w:szCs w:val="24"/>
        </w:rPr>
        <w:tab/>
        <w:t>UNIDENTIFIED: [Inaudible].</w:t>
      </w:r>
    </w:p>
    <w:p w14:paraId="2BA599F6" w14:textId="21D2CB5B" w:rsidR="00364A77" w:rsidRPr="005C3719" w:rsidRDefault="00364A77" w:rsidP="000A28FC">
      <w:pPr>
        <w:tabs>
          <w:tab w:val="left" w:pos="3060"/>
        </w:tabs>
        <w:rPr>
          <w:rFonts w:cs="Courier New"/>
          <w:sz w:val="24"/>
          <w:szCs w:val="24"/>
        </w:rPr>
      </w:pPr>
      <w:r w:rsidRPr="005C3719">
        <w:rPr>
          <w:rFonts w:cs="Courier New"/>
          <w:sz w:val="24"/>
          <w:szCs w:val="24"/>
        </w:rPr>
        <w:lastRenderedPageBreak/>
        <w:tab/>
        <w:t xml:space="preserve">SHELLEY MCKINLEY: Hi, I'm Shelley McKinley, uh, </w:t>
      </w:r>
      <w:r w:rsidR="000823F8" w:rsidRPr="005C3719">
        <w:rPr>
          <w:rFonts w:cs="Courier New"/>
          <w:sz w:val="24"/>
          <w:szCs w:val="24"/>
        </w:rPr>
        <w:t xml:space="preserve">I'm the </w:t>
      </w:r>
      <w:r w:rsidRPr="005C3719">
        <w:rPr>
          <w:rFonts w:cs="Courier New"/>
          <w:sz w:val="24"/>
          <w:szCs w:val="24"/>
        </w:rPr>
        <w:t>superintendent of schools for Lone Star School District</w:t>
      </w:r>
      <w:r w:rsidR="000823F8" w:rsidRPr="005C3719">
        <w:rPr>
          <w:rFonts w:cs="Courier New"/>
          <w:sz w:val="24"/>
          <w:szCs w:val="24"/>
        </w:rPr>
        <w:t xml:space="preserve"> within Texas</w:t>
      </w:r>
      <w:r w:rsidRPr="005C3719">
        <w:rPr>
          <w:rFonts w:cs="Courier New"/>
          <w:sz w:val="24"/>
          <w:szCs w:val="24"/>
        </w:rPr>
        <w:t>—</w:t>
      </w:r>
    </w:p>
    <w:p w14:paraId="7F3E8754" w14:textId="35ACCE03" w:rsidR="00364A77" w:rsidRPr="005C3719" w:rsidRDefault="00364A77" w:rsidP="000A28FC">
      <w:pPr>
        <w:tabs>
          <w:tab w:val="left" w:pos="3060"/>
        </w:tabs>
        <w:rPr>
          <w:rFonts w:cs="Courier New"/>
          <w:sz w:val="24"/>
          <w:szCs w:val="24"/>
        </w:rPr>
      </w:pPr>
      <w:r w:rsidRPr="005C3719">
        <w:rPr>
          <w:rFonts w:cs="Courier New"/>
          <w:sz w:val="24"/>
          <w:szCs w:val="24"/>
        </w:rPr>
        <w:tab/>
        <w:t xml:space="preserve">CHAIRMAN ESPARZA: </w:t>
      </w:r>
      <w:r w:rsidR="000823F8" w:rsidRPr="005C3719">
        <w:rPr>
          <w:rFonts w:cs="Courier New"/>
          <w:sz w:val="24"/>
          <w:szCs w:val="24"/>
        </w:rPr>
        <w:t xml:space="preserve">[Inaudible] the microphone. </w:t>
      </w:r>
      <w:r w:rsidRPr="005C3719">
        <w:rPr>
          <w:rFonts w:cs="Courier New"/>
          <w:sz w:val="24"/>
          <w:szCs w:val="24"/>
        </w:rPr>
        <w:t xml:space="preserve">I'm sorry. </w:t>
      </w:r>
      <w:r w:rsidR="000823F8" w:rsidRPr="005C3719">
        <w:rPr>
          <w:rFonts w:cs="Courier New"/>
          <w:sz w:val="24"/>
          <w:szCs w:val="24"/>
        </w:rPr>
        <w:t>Yeah, t</w:t>
      </w:r>
      <w:r w:rsidRPr="005C3719">
        <w:rPr>
          <w:rFonts w:cs="Courier New"/>
          <w:sz w:val="24"/>
          <w:szCs w:val="24"/>
        </w:rPr>
        <w:t>here you go.</w:t>
      </w:r>
    </w:p>
    <w:p w14:paraId="77454281" w14:textId="197674FF" w:rsidR="00364A77" w:rsidRPr="005C3719" w:rsidRDefault="00364A77" w:rsidP="000A28FC">
      <w:pPr>
        <w:tabs>
          <w:tab w:val="left" w:pos="3060"/>
        </w:tabs>
        <w:rPr>
          <w:rFonts w:cs="Courier New"/>
          <w:sz w:val="24"/>
          <w:szCs w:val="24"/>
        </w:rPr>
      </w:pPr>
      <w:r w:rsidRPr="005C3719">
        <w:rPr>
          <w:rFonts w:cs="Courier New"/>
          <w:sz w:val="24"/>
          <w:szCs w:val="24"/>
        </w:rPr>
        <w:tab/>
        <w:t xml:space="preserve">SHELLEY MCKINLEY: </w:t>
      </w:r>
      <w:r w:rsidR="000823F8" w:rsidRPr="005C3719">
        <w:rPr>
          <w:rFonts w:cs="Courier New"/>
          <w:sz w:val="24"/>
          <w:szCs w:val="24"/>
        </w:rPr>
        <w:t xml:space="preserve">OK. </w:t>
      </w:r>
      <w:r w:rsidRPr="005C3719">
        <w:rPr>
          <w:rFonts w:cs="Courier New"/>
          <w:sz w:val="24"/>
          <w:szCs w:val="24"/>
        </w:rPr>
        <w:t>I’m Dr. Shelley McKinley, uh, superintendent of schools for Lone Star School District within the Texas Juvenile Justice Department.</w:t>
      </w:r>
    </w:p>
    <w:p w14:paraId="12301C38" w14:textId="77777777" w:rsidR="002C0832" w:rsidRPr="005C3719" w:rsidRDefault="00364A77" w:rsidP="000A28FC">
      <w:pPr>
        <w:tabs>
          <w:tab w:val="left" w:pos="3060"/>
        </w:tabs>
        <w:rPr>
          <w:rFonts w:cs="Courier New"/>
          <w:sz w:val="24"/>
          <w:szCs w:val="24"/>
        </w:rPr>
      </w:pPr>
      <w:r w:rsidRPr="005C3719">
        <w:rPr>
          <w:rFonts w:cs="Courier New"/>
          <w:sz w:val="24"/>
          <w:szCs w:val="24"/>
        </w:rPr>
        <w:tab/>
        <w:t xml:space="preserve">LOU SERRANO: </w:t>
      </w:r>
      <w:r w:rsidR="00083423" w:rsidRPr="005C3719">
        <w:rPr>
          <w:rFonts w:cs="Courier New"/>
          <w:sz w:val="24"/>
          <w:szCs w:val="24"/>
        </w:rPr>
        <w:t xml:space="preserve">And my name is Lou Serrano and I'm the director of youth movement </w:t>
      </w:r>
      <w:r w:rsidR="000823F8" w:rsidRPr="005C3719">
        <w:rPr>
          <w:rFonts w:cs="Courier New"/>
          <w:sz w:val="24"/>
          <w:szCs w:val="24"/>
        </w:rPr>
        <w:t xml:space="preserve">and prior to my </w:t>
      </w:r>
      <w:r w:rsidR="00083423" w:rsidRPr="005C3719">
        <w:rPr>
          <w:rFonts w:cs="Courier New"/>
          <w:sz w:val="24"/>
          <w:szCs w:val="24"/>
        </w:rPr>
        <w:t xml:space="preserve">appointment as director of youth movement, one year ago, I served as deputy executive director for probation, </w:t>
      </w:r>
      <w:r w:rsidR="000823F8" w:rsidRPr="005C3719">
        <w:rPr>
          <w:rFonts w:cs="Courier New"/>
          <w:sz w:val="24"/>
          <w:szCs w:val="24"/>
        </w:rPr>
        <w:t xml:space="preserve">uh, </w:t>
      </w:r>
      <w:r w:rsidR="00083423" w:rsidRPr="005C3719">
        <w:rPr>
          <w:rFonts w:cs="Courier New"/>
          <w:sz w:val="24"/>
          <w:szCs w:val="24"/>
        </w:rPr>
        <w:t>rural and community services, and so today I'm here to answer any questions about th</w:t>
      </w:r>
      <w:r w:rsidR="000823F8" w:rsidRPr="005C3719">
        <w:rPr>
          <w:rFonts w:cs="Courier New"/>
          <w:sz w:val="24"/>
          <w:szCs w:val="24"/>
        </w:rPr>
        <w:t>a</w:t>
      </w:r>
      <w:r w:rsidR="00083423" w:rsidRPr="005C3719">
        <w:rPr>
          <w:rFonts w:cs="Courier New"/>
          <w:sz w:val="24"/>
          <w:szCs w:val="24"/>
        </w:rPr>
        <w:t>t relationship that our agency has with local probation departments and we provided a PowerPoint presentation on that. And we have a couple of county partners with us today</w:t>
      </w:r>
      <w:r w:rsidR="00185A8F" w:rsidRPr="005C3719">
        <w:rPr>
          <w:rFonts w:cs="Courier New"/>
          <w:sz w:val="24"/>
          <w:szCs w:val="24"/>
        </w:rPr>
        <w:t xml:space="preserve"> fr</w:t>
      </w:r>
      <w:r w:rsidR="00083423" w:rsidRPr="005C3719">
        <w:rPr>
          <w:rFonts w:cs="Courier New"/>
          <w:sz w:val="24"/>
          <w:szCs w:val="24"/>
        </w:rPr>
        <w:t xml:space="preserve">om Fort Bend County to talk about </w:t>
      </w:r>
      <w:r w:rsidR="000823F8" w:rsidRPr="005C3719">
        <w:rPr>
          <w:rFonts w:cs="Courier New"/>
          <w:sz w:val="24"/>
          <w:szCs w:val="24"/>
        </w:rPr>
        <w:t xml:space="preserve">their </w:t>
      </w:r>
      <w:r w:rsidR="00185A8F" w:rsidRPr="005C3719">
        <w:rPr>
          <w:rFonts w:cs="Courier New"/>
          <w:sz w:val="24"/>
          <w:szCs w:val="24"/>
        </w:rPr>
        <w:t xml:space="preserve">project that’s going on and they </w:t>
      </w:r>
      <w:r w:rsidR="000823F8" w:rsidRPr="005C3719">
        <w:rPr>
          <w:rFonts w:cs="Courier New"/>
          <w:sz w:val="24"/>
          <w:szCs w:val="24"/>
        </w:rPr>
        <w:t>were pretty instrumental in passing the</w:t>
      </w:r>
      <w:r w:rsidR="00185A8F" w:rsidRPr="005C3719">
        <w:rPr>
          <w:rFonts w:cs="Courier New"/>
          <w:sz w:val="24"/>
          <w:szCs w:val="24"/>
        </w:rPr>
        <w:t xml:space="preserve"> new legislation to include</w:t>
      </w:r>
      <w:r w:rsidR="000823F8" w:rsidRPr="005C3719">
        <w:rPr>
          <w:rFonts w:cs="Courier New"/>
          <w:sz w:val="24"/>
          <w:szCs w:val="24"/>
        </w:rPr>
        <w:t>, uh,</w:t>
      </w:r>
      <w:r w:rsidR="00185A8F" w:rsidRPr="005C3719">
        <w:rPr>
          <w:rFonts w:cs="Courier New"/>
          <w:sz w:val="24"/>
          <w:szCs w:val="24"/>
        </w:rPr>
        <w:t xml:space="preserve"> probation departments and juvenile courts in this funding. </w:t>
      </w:r>
    </w:p>
    <w:p w14:paraId="3AE3CA51" w14:textId="47E6499B" w:rsidR="00185A8F" w:rsidRPr="005C3719" w:rsidRDefault="002C0832" w:rsidP="000A28FC">
      <w:pPr>
        <w:tabs>
          <w:tab w:val="left" w:pos="3060"/>
        </w:tabs>
        <w:rPr>
          <w:rFonts w:cs="Courier New"/>
          <w:sz w:val="24"/>
          <w:szCs w:val="24"/>
        </w:rPr>
      </w:pPr>
      <w:r w:rsidRPr="005C3719">
        <w:rPr>
          <w:rFonts w:cs="Courier New"/>
          <w:sz w:val="24"/>
          <w:szCs w:val="24"/>
        </w:rPr>
        <w:tab/>
        <w:t xml:space="preserve">CHAIRMAN ESPARZA: </w:t>
      </w:r>
      <w:r w:rsidR="00185A8F" w:rsidRPr="005C3719">
        <w:rPr>
          <w:rFonts w:cs="Courier New"/>
          <w:sz w:val="24"/>
          <w:szCs w:val="24"/>
        </w:rPr>
        <w:t>I</w:t>
      </w:r>
      <w:r w:rsidR="008A773F" w:rsidRPr="005C3719">
        <w:rPr>
          <w:rFonts w:cs="Courier New"/>
          <w:sz w:val="24"/>
          <w:szCs w:val="24"/>
        </w:rPr>
        <w:t>f</w:t>
      </w:r>
      <w:r w:rsidR="00185A8F" w:rsidRPr="005C3719">
        <w:rPr>
          <w:rFonts w:cs="Courier New"/>
          <w:sz w:val="24"/>
          <w:szCs w:val="24"/>
        </w:rPr>
        <w:t xml:space="preserve"> there’s any questions, uh, before we get into the presentations.</w:t>
      </w:r>
    </w:p>
    <w:p w14:paraId="6D703B7D" w14:textId="684A2042" w:rsidR="00185A8F" w:rsidRPr="005C3719" w:rsidRDefault="00185A8F" w:rsidP="000A28FC">
      <w:pPr>
        <w:tabs>
          <w:tab w:val="left" w:pos="3060"/>
        </w:tabs>
        <w:rPr>
          <w:rFonts w:cs="Courier New"/>
          <w:sz w:val="24"/>
          <w:szCs w:val="24"/>
        </w:rPr>
      </w:pPr>
      <w:r w:rsidRPr="005C3719">
        <w:rPr>
          <w:rFonts w:cs="Courier New"/>
          <w:sz w:val="24"/>
          <w:szCs w:val="24"/>
        </w:rPr>
        <w:tab/>
        <w:t>UNIDENTIFIED: We’ll wait to see what they say [inaudible].</w:t>
      </w:r>
    </w:p>
    <w:p w14:paraId="0B7624F8" w14:textId="77777777" w:rsidR="002C0832" w:rsidRPr="005C3719" w:rsidRDefault="00185A8F" w:rsidP="000A28FC">
      <w:pPr>
        <w:tabs>
          <w:tab w:val="left" w:pos="3060"/>
        </w:tabs>
        <w:rPr>
          <w:rFonts w:cs="Courier New"/>
          <w:sz w:val="24"/>
          <w:szCs w:val="24"/>
        </w:rPr>
      </w:pPr>
      <w:r w:rsidRPr="005C3719">
        <w:rPr>
          <w:rFonts w:cs="Courier New"/>
          <w:sz w:val="24"/>
          <w:szCs w:val="24"/>
        </w:rPr>
        <w:tab/>
      </w:r>
      <w:r w:rsidR="002C0832" w:rsidRPr="005C3719">
        <w:rPr>
          <w:rFonts w:cs="Courier New"/>
          <w:sz w:val="24"/>
          <w:szCs w:val="24"/>
        </w:rPr>
        <w:t>CHAIRMAN ESPARZA:</w:t>
      </w:r>
      <w:r w:rsidRPr="005C3719">
        <w:rPr>
          <w:rFonts w:cs="Courier New"/>
          <w:sz w:val="24"/>
          <w:szCs w:val="24"/>
        </w:rPr>
        <w:t xml:space="preserve"> Very good.</w:t>
      </w:r>
      <w:r w:rsidR="008A773F" w:rsidRPr="005C3719">
        <w:rPr>
          <w:rFonts w:cs="Courier New"/>
          <w:sz w:val="24"/>
          <w:szCs w:val="24"/>
        </w:rPr>
        <w:t xml:space="preserve"> [Inaudible]. </w:t>
      </w:r>
    </w:p>
    <w:p w14:paraId="4ECE66E8" w14:textId="424AE2B9" w:rsidR="00185A8F" w:rsidRPr="005C3719" w:rsidRDefault="002C0832" w:rsidP="000A28FC">
      <w:pPr>
        <w:tabs>
          <w:tab w:val="left" w:pos="3060"/>
        </w:tabs>
        <w:rPr>
          <w:rFonts w:cs="Courier New"/>
          <w:sz w:val="24"/>
          <w:szCs w:val="24"/>
        </w:rPr>
      </w:pPr>
      <w:r w:rsidRPr="005C3719">
        <w:rPr>
          <w:rFonts w:cs="Courier New"/>
          <w:sz w:val="24"/>
          <w:szCs w:val="24"/>
        </w:rPr>
        <w:lastRenderedPageBreak/>
        <w:tab/>
        <w:t xml:space="preserve">UNIDENTIFIED: You organized it, right? </w:t>
      </w:r>
      <w:r w:rsidR="008A773F" w:rsidRPr="005C3719">
        <w:rPr>
          <w:rFonts w:cs="Courier New"/>
          <w:sz w:val="24"/>
          <w:szCs w:val="24"/>
        </w:rPr>
        <w:t xml:space="preserve">Is the </w:t>
      </w:r>
      <w:r w:rsidRPr="005C3719">
        <w:rPr>
          <w:rFonts w:cs="Courier New"/>
          <w:sz w:val="24"/>
          <w:szCs w:val="24"/>
        </w:rPr>
        <w:t>presentation</w:t>
      </w:r>
      <w:r w:rsidR="008A773F" w:rsidRPr="005C3719">
        <w:rPr>
          <w:rFonts w:cs="Courier New"/>
          <w:sz w:val="24"/>
          <w:szCs w:val="24"/>
        </w:rPr>
        <w:t xml:space="preserve"> going to be up on the screen for </w:t>
      </w:r>
      <w:r w:rsidRPr="005C3719">
        <w:rPr>
          <w:rFonts w:cs="Courier New"/>
          <w:sz w:val="24"/>
          <w:szCs w:val="24"/>
        </w:rPr>
        <w:t>numbers</w:t>
      </w:r>
      <w:r w:rsidR="008A773F" w:rsidRPr="005C3719">
        <w:rPr>
          <w:rFonts w:cs="Courier New"/>
          <w:sz w:val="24"/>
          <w:szCs w:val="24"/>
        </w:rPr>
        <w:t>?</w:t>
      </w:r>
    </w:p>
    <w:p w14:paraId="7D127207" w14:textId="0936EFEE" w:rsidR="008A773F" w:rsidRPr="005C3719" w:rsidRDefault="008A773F" w:rsidP="000A28FC">
      <w:pPr>
        <w:tabs>
          <w:tab w:val="left" w:pos="3060"/>
        </w:tabs>
        <w:rPr>
          <w:rFonts w:cs="Courier New"/>
          <w:sz w:val="24"/>
          <w:szCs w:val="24"/>
        </w:rPr>
      </w:pPr>
      <w:r w:rsidRPr="005C3719">
        <w:rPr>
          <w:rFonts w:cs="Courier New"/>
          <w:sz w:val="24"/>
          <w:szCs w:val="24"/>
        </w:rPr>
        <w:tab/>
        <w:t>UNIDENTIFIED: I printed out copies for [inaudible].</w:t>
      </w:r>
    </w:p>
    <w:p w14:paraId="3F63A7E2" w14:textId="029CC0B2" w:rsidR="008A773F" w:rsidRPr="005C3719" w:rsidRDefault="008A773F" w:rsidP="000A28FC">
      <w:pPr>
        <w:tabs>
          <w:tab w:val="left" w:pos="3060"/>
        </w:tabs>
        <w:rPr>
          <w:rFonts w:cs="Courier New"/>
          <w:sz w:val="24"/>
          <w:szCs w:val="24"/>
        </w:rPr>
      </w:pPr>
      <w:r w:rsidRPr="005C3719">
        <w:rPr>
          <w:rFonts w:cs="Courier New"/>
          <w:sz w:val="24"/>
          <w:szCs w:val="24"/>
        </w:rPr>
        <w:tab/>
        <w:t xml:space="preserve">UNIDENTIFIED: OK, cool. </w:t>
      </w:r>
    </w:p>
    <w:p w14:paraId="6B5F2DA1" w14:textId="1EDDBA7A" w:rsidR="00AF6AF4" w:rsidRPr="005C3719" w:rsidRDefault="008A773F" w:rsidP="000A28FC">
      <w:pPr>
        <w:tabs>
          <w:tab w:val="left" w:pos="3060"/>
        </w:tabs>
        <w:rPr>
          <w:rFonts w:cs="Courier New"/>
          <w:sz w:val="24"/>
          <w:szCs w:val="24"/>
        </w:rPr>
      </w:pPr>
      <w:r w:rsidRPr="005C3719">
        <w:rPr>
          <w:rFonts w:cs="Courier New"/>
          <w:sz w:val="24"/>
          <w:szCs w:val="24"/>
        </w:rPr>
        <w:tab/>
      </w:r>
      <w:r w:rsidR="00BE2EAD" w:rsidRPr="005C3719">
        <w:rPr>
          <w:rFonts w:cs="Courier New"/>
          <w:sz w:val="24"/>
          <w:szCs w:val="24"/>
        </w:rPr>
        <w:t>LOU SERRANO</w:t>
      </w:r>
      <w:r w:rsidRPr="005C3719">
        <w:rPr>
          <w:rFonts w:cs="Courier New"/>
          <w:sz w:val="24"/>
          <w:szCs w:val="24"/>
        </w:rPr>
        <w:t>: I’ll walk everyone through kind of what we wanted to at least articulate to, uh, to everybody today. So, our, our Texas statewide juvenile justice system includes 164 county partners, county probation departments across the state of Texas, and of course, we’re the Texas Juvenile Justice Department. We have a pretty big</w:t>
      </w:r>
      <w:r w:rsidR="00612572" w:rsidRPr="005C3719">
        <w:rPr>
          <w:rFonts w:cs="Courier New"/>
          <w:sz w:val="24"/>
          <w:szCs w:val="24"/>
        </w:rPr>
        <w:t>, uh, breadth on</w:t>
      </w:r>
      <w:r w:rsidR="00201785" w:rsidRPr="005C3719">
        <w:rPr>
          <w:rFonts w:cs="Courier New"/>
          <w:sz w:val="24"/>
          <w:szCs w:val="24"/>
        </w:rPr>
        <w:t xml:space="preserve"> exactly how those departments operate, uh, locally, and so we</w:t>
      </w:r>
      <w:r w:rsidR="00612572" w:rsidRPr="005C3719">
        <w:rPr>
          <w:rFonts w:cs="Courier New"/>
          <w:sz w:val="24"/>
          <w:szCs w:val="24"/>
        </w:rPr>
        <w:t xml:space="preserve"> wanted to point out that</w:t>
      </w:r>
      <w:r w:rsidR="00201785" w:rsidRPr="005C3719">
        <w:rPr>
          <w:rFonts w:cs="Courier New"/>
          <w:sz w:val="24"/>
          <w:szCs w:val="24"/>
        </w:rPr>
        <w:t xml:space="preserve"> 164 probation departments. TJJD provides oversight, monitoring for our county programs and facilities, and we certify local county probation departments who are registering. And so, uh, we actually have some 45 juvenile detention centers at these 164 departments. We cover probation services in each of our Texas counties, and we have </w:t>
      </w:r>
      <w:r w:rsidR="00BE2EAD" w:rsidRPr="005C3719">
        <w:rPr>
          <w:rFonts w:cs="Courier New"/>
          <w:sz w:val="24"/>
          <w:szCs w:val="24"/>
        </w:rPr>
        <w:t xml:space="preserve">32 post-adjudication facilities, uh, that also provide, uh, residential care for </w:t>
      </w:r>
      <w:r w:rsidR="00612572" w:rsidRPr="005C3719">
        <w:rPr>
          <w:rFonts w:cs="Courier New"/>
          <w:sz w:val="24"/>
          <w:szCs w:val="24"/>
        </w:rPr>
        <w:t xml:space="preserve">kids, </w:t>
      </w:r>
      <w:r w:rsidR="00BE2EAD" w:rsidRPr="005C3719">
        <w:rPr>
          <w:rFonts w:cs="Courier New"/>
          <w:sz w:val="24"/>
          <w:szCs w:val="24"/>
        </w:rPr>
        <w:t>for youth, and I think that’s where a lot of the interest in, in developing some of these programs lies and also in some</w:t>
      </w:r>
      <w:r w:rsidR="00612572" w:rsidRPr="005C3719">
        <w:rPr>
          <w:rFonts w:cs="Courier New"/>
          <w:sz w:val="24"/>
          <w:szCs w:val="24"/>
        </w:rPr>
        <w:t>, some</w:t>
      </w:r>
      <w:r w:rsidR="00BE2EAD" w:rsidRPr="005C3719">
        <w:rPr>
          <w:rFonts w:cs="Courier New"/>
          <w:sz w:val="24"/>
          <w:szCs w:val="24"/>
        </w:rPr>
        <w:t xml:space="preserve"> of these communities. And then Texas Juvenile Justice Department operates five secure facilities and Shelley is going to get into exactly what we’re doing in those, uh, five facilities shortly. And then we have three halfway </w:t>
      </w:r>
      <w:r w:rsidR="00BE2EAD" w:rsidRPr="005C3719">
        <w:rPr>
          <w:rFonts w:cs="Courier New"/>
          <w:sz w:val="24"/>
          <w:szCs w:val="24"/>
        </w:rPr>
        <w:lastRenderedPageBreak/>
        <w:t>houses as well where our kids transition from our secure care into our halfway houses when it’s appropriate and so our TJJD and county juvenile probation departments coordinate reentry services for youth at the local and state levels. Uh, the next slide basically presents a county map. Our counties, our counties, of course, uh, uh, years ago in 2016, it was really big on regionalization efforts</w:t>
      </w:r>
      <w:r w:rsidR="00A02829" w:rsidRPr="005C3719">
        <w:rPr>
          <w:rFonts w:cs="Courier New"/>
          <w:sz w:val="24"/>
          <w:szCs w:val="24"/>
        </w:rPr>
        <w:t xml:space="preserve"> of kind of keeping kids closer to home to provide, uh, juvenile services for them. So our state of Texas is broken into those seven regions that you see there. And so we have our Panhandle region, our west region, north, northeast, central, southeast, and of course, our South Texas region. And so,</w:t>
      </w:r>
      <w:r w:rsidR="00402197" w:rsidRPr="005C3719">
        <w:rPr>
          <w:rFonts w:cs="Courier New"/>
          <w:sz w:val="24"/>
          <w:szCs w:val="24"/>
        </w:rPr>
        <w:t xml:space="preserve"> uh,</w:t>
      </w:r>
      <w:r w:rsidR="00A02829" w:rsidRPr="005C3719">
        <w:rPr>
          <w:rFonts w:cs="Courier New"/>
          <w:sz w:val="24"/>
          <w:szCs w:val="24"/>
        </w:rPr>
        <w:t xml:space="preserve"> Senate Bill 1630, I believe it was, our regionalization set up a big push to divert youth from uh, Texas Juvenile Justice Department’s secure care and so county departments </w:t>
      </w:r>
      <w:r w:rsidR="0000413C" w:rsidRPr="005C3719">
        <w:rPr>
          <w:rFonts w:cs="Courier New"/>
          <w:sz w:val="24"/>
          <w:szCs w:val="24"/>
        </w:rPr>
        <w:t xml:space="preserve">[inaudible] were asked and tasked with devoting some 30 youth when it started in 2016, and where it’s at today </w:t>
      </w:r>
      <w:r w:rsidR="00402197" w:rsidRPr="005C3719">
        <w:rPr>
          <w:rFonts w:cs="Courier New"/>
          <w:sz w:val="24"/>
          <w:szCs w:val="24"/>
        </w:rPr>
        <w:t xml:space="preserve">is </w:t>
      </w:r>
      <w:r w:rsidR="0000413C" w:rsidRPr="005C3719">
        <w:rPr>
          <w:rFonts w:cs="Courier New"/>
          <w:sz w:val="24"/>
          <w:szCs w:val="24"/>
        </w:rPr>
        <w:t>counties are devoting well over 280 youth every year from commitment to the Texas Juvenile Justice Department, which wasn’t really big enough, so as we tackle that effort, when you look at the map that we provided, you can just envision like the Panhandle there</w:t>
      </w:r>
      <w:r w:rsidR="00AF6AF4" w:rsidRPr="005C3719">
        <w:rPr>
          <w:rFonts w:cs="Courier New"/>
          <w:sz w:val="24"/>
          <w:szCs w:val="24"/>
        </w:rPr>
        <w:t xml:space="preserve"> </w:t>
      </w:r>
      <w:r w:rsidR="00402197" w:rsidRPr="005C3719">
        <w:rPr>
          <w:rFonts w:cs="Courier New"/>
          <w:sz w:val="24"/>
          <w:szCs w:val="24"/>
        </w:rPr>
        <w:t>in pink</w:t>
      </w:r>
      <w:r w:rsidR="00AF6AF4" w:rsidRPr="005C3719">
        <w:rPr>
          <w:rFonts w:cs="Courier New"/>
          <w:sz w:val="24"/>
          <w:szCs w:val="24"/>
        </w:rPr>
        <w:t xml:space="preserve"> at the top where our regional offices and our probation departments work really close to </w:t>
      </w:r>
      <w:r w:rsidR="00402197" w:rsidRPr="005C3719">
        <w:rPr>
          <w:rFonts w:cs="Courier New"/>
          <w:sz w:val="24"/>
          <w:szCs w:val="24"/>
        </w:rPr>
        <w:t xml:space="preserve">develop </w:t>
      </w:r>
      <w:r w:rsidR="00AF6AF4" w:rsidRPr="005C3719">
        <w:rPr>
          <w:rFonts w:cs="Courier New"/>
          <w:sz w:val="24"/>
          <w:szCs w:val="24"/>
        </w:rPr>
        <w:t xml:space="preserve">communities, resources and services, and develop programs inside of our post-adjudication facilities that can address these kids’ needs as they progress through our system. </w:t>
      </w:r>
      <w:r w:rsidR="00B461EA" w:rsidRPr="005C3719">
        <w:rPr>
          <w:rFonts w:cs="Courier New"/>
          <w:sz w:val="24"/>
          <w:szCs w:val="24"/>
        </w:rPr>
        <w:t xml:space="preserve">County </w:t>
      </w:r>
      <w:r w:rsidR="00AF6AF4" w:rsidRPr="005C3719">
        <w:rPr>
          <w:rFonts w:cs="Courier New"/>
          <w:sz w:val="24"/>
          <w:szCs w:val="24"/>
        </w:rPr>
        <w:t xml:space="preserve">juvenile </w:t>
      </w:r>
      <w:r w:rsidR="00B461EA" w:rsidRPr="005C3719">
        <w:rPr>
          <w:rFonts w:cs="Courier New"/>
          <w:sz w:val="24"/>
          <w:szCs w:val="24"/>
        </w:rPr>
        <w:lastRenderedPageBreak/>
        <w:t>boards</w:t>
      </w:r>
      <w:r w:rsidR="00AF6AF4" w:rsidRPr="005C3719">
        <w:rPr>
          <w:rFonts w:cs="Courier New"/>
          <w:sz w:val="24"/>
          <w:szCs w:val="24"/>
        </w:rPr>
        <w:t xml:space="preserve"> oversee local juvenile probation departments. That’s really big </w:t>
      </w:r>
      <w:r w:rsidR="00B461EA" w:rsidRPr="005C3719">
        <w:rPr>
          <w:rFonts w:cs="Courier New"/>
          <w:sz w:val="24"/>
          <w:szCs w:val="24"/>
        </w:rPr>
        <w:t>for everyone to understand. A</w:t>
      </w:r>
      <w:r w:rsidR="00AF6AF4" w:rsidRPr="005C3719">
        <w:rPr>
          <w:rFonts w:cs="Courier New"/>
          <w:sz w:val="24"/>
          <w:szCs w:val="24"/>
        </w:rPr>
        <w:t xml:space="preserve"> lot of folks believe that our agency has that direct </w:t>
      </w:r>
      <w:r w:rsidR="00227943" w:rsidRPr="005C3719">
        <w:rPr>
          <w:rFonts w:cs="Courier New"/>
          <w:sz w:val="24"/>
          <w:szCs w:val="24"/>
        </w:rPr>
        <w:t>oversight of what’s happening every day at our local probation departments. The Texas Juvenile Justice Department, in fact, only provides roughly 25 to 30 percent of local funding for these probation departments to operate. The remaining 70 to 75 percent is provided through county commissioner courts and local tax dollars and provide the other support for these programs and services. County juvenile probation departments provide all county-level, uh, probation functions at the local level. We do provide oversight</w:t>
      </w:r>
      <w:r w:rsidR="001914FB" w:rsidRPr="005C3719">
        <w:rPr>
          <w:rFonts w:cs="Courier New"/>
          <w:sz w:val="24"/>
          <w:szCs w:val="24"/>
        </w:rPr>
        <w:t>. We have our standards under the administrative code to make sure that counties are adhering to these standards and providing services that meet those standards on a daily basis. Functionally, for JET grant purposes, there will be no difference between juvenile boards and county JPDs</w:t>
      </w:r>
      <w:r w:rsidR="00A63D4B" w:rsidRPr="005C3719">
        <w:rPr>
          <w:rFonts w:cs="Courier New"/>
          <w:sz w:val="24"/>
          <w:szCs w:val="24"/>
        </w:rPr>
        <w:t>, so when you hear that, it’s one and the same. While we provide the 25 percent funding to our local juvenile probation departments, that is actually in contract with a local juvenile board. And so our county juvenile board receives the funding, they oversee the local juvenile probation department. It’s</w:t>
      </w:r>
      <w:r w:rsidR="00CC01D6" w:rsidRPr="005C3719">
        <w:rPr>
          <w:rFonts w:cs="Courier New"/>
          <w:sz w:val="24"/>
          <w:szCs w:val="24"/>
        </w:rPr>
        <w:t xml:space="preserve">, it’s </w:t>
      </w:r>
      <w:r w:rsidR="00A63D4B" w:rsidRPr="005C3719">
        <w:rPr>
          <w:rFonts w:cs="Courier New"/>
          <w:sz w:val="24"/>
          <w:szCs w:val="24"/>
        </w:rPr>
        <w:t>supplemented with county funds that are provided there</w:t>
      </w:r>
      <w:r w:rsidR="00002ACD" w:rsidRPr="005C3719">
        <w:rPr>
          <w:rFonts w:cs="Courier New"/>
          <w:sz w:val="24"/>
          <w:szCs w:val="24"/>
        </w:rPr>
        <w:t xml:space="preserve"> for the overall operation of the juvenile probation department. So when you hear things like, uh, contract with the local probation department, it’s actually a contract with a local juvenile board. They're one and the same. Probation </w:t>
      </w:r>
      <w:r w:rsidR="00002ACD" w:rsidRPr="005C3719">
        <w:rPr>
          <w:rFonts w:cs="Courier New"/>
          <w:sz w:val="24"/>
          <w:szCs w:val="24"/>
        </w:rPr>
        <w:lastRenderedPageBreak/>
        <w:t xml:space="preserve">departments don’t operate outside the scope of that juvenile, juvenile board. We serve youth between the ages of 10 to 17, and some 18-year-olds on </w:t>
      </w:r>
      <w:r w:rsidR="005C0E92" w:rsidRPr="005C3719">
        <w:rPr>
          <w:rFonts w:cs="Courier New"/>
          <w:sz w:val="24"/>
          <w:szCs w:val="24"/>
        </w:rPr>
        <w:t xml:space="preserve">a </w:t>
      </w:r>
      <w:r w:rsidR="00002ACD" w:rsidRPr="005C3719">
        <w:rPr>
          <w:rFonts w:cs="Courier New"/>
          <w:sz w:val="24"/>
          <w:szCs w:val="24"/>
        </w:rPr>
        <w:t>specific</w:t>
      </w:r>
      <w:r w:rsidR="00CC01D6" w:rsidRPr="005C3719">
        <w:rPr>
          <w:rFonts w:cs="Courier New"/>
          <w:sz w:val="24"/>
          <w:szCs w:val="24"/>
        </w:rPr>
        <w:t>, uh,</w:t>
      </w:r>
      <w:r w:rsidR="00002ACD" w:rsidRPr="005C3719">
        <w:rPr>
          <w:rFonts w:cs="Courier New"/>
          <w:sz w:val="24"/>
          <w:szCs w:val="24"/>
        </w:rPr>
        <w:t xml:space="preserve"> probation sentence. And so [inaudible] we</w:t>
      </w:r>
      <w:r w:rsidR="005C0E92" w:rsidRPr="005C3719">
        <w:rPr>
          <w:rFonts w:cs="Courier New"/>
          <w:sz w:val="24"/>
          <w:szCs w:val="24"/>
        </w:rPr>
        <w:t xml:space="preserve"> [inaudible] passed the legislation, I believe it was two or three sessions ago that allow us to actually provide services for youth that are discharged off of probation </w:t>
      </w:r>
      <w:r w:rsidR="00CC01D6" w:rsidRPr="005C3719">
        <w:rPr>
          <w:rFonts w:cs="Courier New"/>
          <w:sz w:val="24"/>
          <w:szCs w:val="24"/>
        </w:rPr>
        <w:t xml:space="preserve">at </w:t>
      </w:r>
      <w:r w:rsidR="005C0E92" w:rsidRPr="005C3719">
        <w:rPr>
          <w:rFonts w:cs="Courier New"/>
          <w:sz w:val="24"/>
          <w:szCs w:val="24"/>
        </w:rPr>
        <w:t>18</w:t>
      </w:r>
      <w:r w:rsidR="00CC01D6" w:rsidRPr="005C3719">
        <w:rPr>
          <w:rFonts w:cs="Courier New"/>
          <w:sz w:val="24"/>
          <w:szCs w:val="24"/>
        </w:rPr>
        <w:t xml:space="preserve"> for,</w:t>
      </w:r>
      <w:r w:rsidR="005C0E92" w:rsidRPr="005C3719">
        <w:rPr>
          <w:rFonts w:cs="Courier New"/>
          <w:sz w:val="24"/>
          <w:szCs w:val="24"/>
        </w:rPr>
        <w:t xml:space="preserve"> I believe it’s up to six months provide them resources and services in the community so we’re just not a youth </w:t>
      </w:r>
      <w:r w:rsidR="00CC01D6" w:rsidRPr="005C3719">
        <w:rPr>
          <w:rFonts w:cs="Courier New"/>
          <w:sz w:val="24"/>
          <w:szCs w:val="24"/>
        </w:rPr>
        <w:t xml:space="preserve">gets done </w:t>
      </w:r>
      <w:r w:rsidR="005C0E92" w:rsidRPr="005C3719">
        <w:rPr>
          <w:rFonts w:cs="Courier New"/>
          <w:sz w:val="24"/>
          <w:szCs w:val="24"/>
        </w:rPr>
        <w:t xml:space="preserve">with our services and we just </w:t>
      </w:r>
      <w:r w:rsidR="00CC01D6" w:rsidRPr="005C3719">
        <w:rPr>
          <w:rFonts w:cs="Courier New"/>
          <w:sz w:val="24"/>
          <w:szCs w:val="24"/>
        </w:rPr>
        <w:t>do a cold dump out</w:t>
      </w:r>
      <w:r w:rsidR="005C0E92" w:rsidRPr="005C3719">
        <w:rPr>
          <w:rFonts w:cs="Courier New"/>
          <w:sz w:val="24"/>
          <w:szCs w:val="24"/>
        </w:rPr>
        <w:t xml:space="preserve"> to the community and provides the support needed for that transition for some of the youth. And then education is provided by juvenile probation department</w:t>
      </w:r>
      <w:r w:rsidR="0018251B" w:rsidRPr="005C3719">
        <w:rPr>
          <w:rFonts w:cs="Courier New"/>
          <w:sz w:val="24"/>
          <w:szCs w:val="24"/>
        </w:rPr>
        <w:t>s, local school districts, and charter schools. So before I came, just to give you all some idea within these 32 post-adjudication facilities that I talked about, many of them will have contracts with their local school district to provide education services inside of those 32 post-adjudication facilities</w:t>
      </w:r>
      <w:r w:rsidR="00F90F79" w:rsidRPr="005C3719">
        <w:rPr>
          <w:rFonts w:cs="Courier New"/>
          <w:sz w:val="24"/>
          <w:szCs w:val="24"/>
        </w:rPr>
        <w:t xml:space="preserve"> but </w:t>
      </w:r>
      <w:r w:rsidR="004D71F1" w:rsidRPr="005C3719">
        <w:rPr>
          <w:rFonts w:cs="Courier New"/>
          <w:sz w:val="24"/>
          <w:szCs w:val="24"/>
        </w:rPr>
        <w:t>roughly</w:t>
      </w:r>
      <w:r w:rsidR="00F90F79" w:rsidRPr="005C3719">
        <w:rPr>
          <w:rFonts w:cs="Courier New"/>
          <w:sz w:val="24"/>
          <w:szCs w:val="24"/>
        </w:rPr>
        <w:t xml:space="preserve"> 10 to 11 of them have charter schools that operate and provide</w:t>
      </w:r>
      <w:r w:rsidR="004D71F1" w:rsidRPr="005C3719">
        <w:rPr>
          <w:rFonts w:cs="Courier New"/>
          <w:sz w:val="24"/>
          <w:szCs w:val="24"/>
        </w:rPr>
        <w:t>, uh,</w:t>
      </w:r>
      <w:r w:rsidR="00F90F79" w:rsidRPr="005C3719">
        <w:rPr>
          <w:rFonts w:cs="Courier New"/>
          <w:sz w:val="24"/>
          <w:szCs w:val="24"/>
        </w:rPr>
        <w:t xml:space="preserve"> education services inside of them. Harris County, Bell County, </w:t>
      </w:r>
      <w:r w:rsidR="004D71F1" w:rsidRPr="005C3719">
        <w:rPr>
          <w:rFonts w:cs="Courier New"/>
          <w:sz w:val="24"/>
          <w:szCs w:val="24"/>
        </w:rPr>
        <w:t>and some others have</w:t>
      </w:r>
      <w:r w:rsidR="00F90F79" w:rsidRPr="005C3719">
        <w:rPr>
          <w:rFonts w:cs="Courier New"/>
          <w:sz w:val="24"/>
          <w:szCs w:val="24"/>
        </w:rPr>
        <w:t xml:space="preserve"> charter school set-up</w:t>
      </w:r>
      <w:r w:rsidR="006741DB" w:rsidRPr="005C3719">
        <w:rPr>
          <w:rFonts w:cs="Courier New"/>
          <w:sz w:val="24"/>
          <w:szCs w:val="24"/>
        </w:rPr>
        <w:t>s</w:t>
      </w:r>
      <w:r w:rsidR="00F90F79" w:rsidRPr="005C3719">
        <w:rPr>
          <w:rFonts w:cs="Courier New"/>
          <w:sz w:val="24"/>
          <w:szCs w:val="24"/>
        </w:rPr>
        <w:t>. And then county JPDs</w:t>
      </w:r>
      <w:r w:rsidR="006741DB" w:rsidRPr="005C3719">
        <w:rPr>
          <w:rFonts w:cs="Courier New"/>
          <w:sz w:val="24"/>
          <w:szCs w:val="24"/>
        </w:rPr>
        <w:t xml:space="preserve"> may provide CTE to youth in their county</w:t>
      </w:r>
      <w:r w:rsidR="00EB7E6E" w:rsidRPr="005C3719">
        <w:rPr>
          <w:rFonts w:cs="Courier New"/>
          <w:sz w:val="24"/>
          <w:szCs w:val="24"/>
        </w:rPr>
        <w:t xml:space="preserve"> and youth from across the state who are placed in their programs. For me, when I was a chief at Ector County Odessa, Texas, it looked a little different for me. We were actually one of the first post-adjudication programs and to me it's a little bit not funny but strange how things make a </w:t>
      </w:r>
      <w:r w:rsidR="00EB7E6E" w:rsidRPr="005C3719">
        <w:rPr>
          <w:rFonts w:cs="Courier New"/>
          <w:sz w:val="24"/>
          <w:szCs w:val="24"/>
        </w:rPr>
        <w:lastRenderedPageBreak/>
        <w:t>full circle from time to time. When that Ector County youth center opened up back in the early ’70s, it was all about vocation. It was all about building tra</w:t>
      </w:r>
      <w:r w:rsidR="004D71F1" w:rsidRPr="005C3719">
        <w:rPr>
          <w:rFonts w:cs="Courier New"/>
          <w:sz w:val="24"/>
          <w:szCs w:val="24"/>
        </w:rPr>
        <w:t xml:space="preserve">des, </w:t>
      </w:r>
      <w:r w:rsidR="00EB7E6E" w:rsidRPr="005C3719">
        <w:rPr>
          <w:rFonts w:cs="Courier New"/>
          <w:sz w:val="24"/>
          <w:szCs w:val="24"/>
        </w:rPr>
        <w:t xml:space="preserve">about automotives, welding, and all those things. And so, as we got away from that, kids started </w:t>
      </w:r>
      <w:r w:rsidR="004D71F1" w:rsidRPr="005C3719">
        <w:rPr>
          <w:rFonts w:cs="Courier New"/>
          <w:sz w:val="24"/>
          <w:szCs w:val="24"/>
        </w:rPr>
        <w:t>doing</w:t>
      </w:r>
      <w:r w:rsidR="00F153C8" w:rsidRPr="005C3719">
        <w:rPr>
          <w:rFonts w:cs="Courier New"/>
          <w:sz w:val="24"/>
          <w:szCs w:val="24"/>
        </w:rPr>
        <w:t xml:space="preserve"> more serious offenses, uh, we kind of steered away but we’re coming back to some of those things that worked years ago in building up resilient youth that were able to return to the community, uh, better citizens and better equipped to continue a life outside of having to be detained. And so that’s been</w:t>
      </w:r>
      <w:r w:rsidR="006C096D" w:rsidRPr="005C3719">
        <w:rPr>
          <w:rFonts w:cs="Courier New"/>
          <w:sz w:val="24"/>
          <w:szCs w:val="24"/>
        </w:rPr>
        <w:t>, uh,</w:t>
      </w:r>
      <w:r w:rsidR="00F153C8" w:rsidRPr="005C3719">
        <w:rPr>
          <w:rFonts w:cs="Courier New"/>
          <w:sz w:val="24"/>
          <w:szCs w:val="24"/>
        </w:rPr>
        <w:t xml:space="preserve"> quite a big shift here recently, but when I was a chief in Odessa, we were still able to utilize our local community </w:t>
      </w:r>
      <w:r w:rsidR="006C096D" w:rsidRPr="005C3719">
        <w:rPr>
          <w:rFonts w:cs="Courier New"/>
          <w:sz w:val="24"/>
          <w:szCs w:val="24"/>
        </w:rPr>
        <w:t>college, Odessa College. It</w:t>
      </w:r>
      <w:r w:rsidR="00F153C8" w:rsidRPr="005C3719">
        <w:rPr>
          <w:rFonts w:cs="Courier New"/>
          <w:sz w:val="24"/>
          <w:szCs w:val="24"/>
        </w:rPr>
        <w:t xml:space="preserve"> was really wonderful for the </w:t>
      </w:r>
      <w:r w:rsidR="006C096D" w:rsidRPr="005C3719">
        <w:rPr>
          <w:rFonts w:cs="Courier New"/>
          <w:sz w:val="24"/>
          <w:szCs w:val="24"/>
        </w:rPr>
        <w:t xml:space="preserve">right </w:t>
      </w:r>
      <w:r w:rsidR="00F153C8" w:rsidRPr="005C3719">
        <w:rPr>
          <w:rFonts w:cs="Courier New"/>
          <w:sz w:val="24"/>
          <w:szCs w:val="24"/>
        </w:rPr>
        <w:t xml:space="preserve">kids when they got released from us to transition then into a welding-type program or even a linesman-type program </w:t>
      </w:r>
      <w:r w:rsidR="009F295E" w:rsidRPr="005C3719">
        <w:rPr>
          <w:rFonts w:cs="Courier New"/>
          <w:sz w:val="24"/>
          <w:szCs w:val="24"/>
        </w:rPr>
        <w:t>[inaudible]</w:t>
      </w:r>
      <w:r w:rsidR="006C096D" w:rsidRPr="005C3719">
        <w:rPr>
          <w:rFonts w:cs="Courier New"/>
          <w:sz w:val="24"/>
          <w:szCs w:val="24"/>
        </w:rPr>
        <w:t>. College just</w:t>
      </w:r>
      <w:r w:rsidR="009F295E" w:rsidRPr="005C3719">
        <w:rPr>
          <w:rFonts w:cs="Courier New"/>
          <w:sz w:val="24"/>
          <w:szCs w:val="24"/>
        </w:rPr>
        <w:t xml:space="preserve"> wasn’t an option for him and now he’s a lineman down in the Kyle area which I'm very proud of him that he was able to latch onto a program like that. So it looks different everywhere. Of our 32 post-adjudication facilities I believe it was 14 of them offer some vocational-type programming now. And so it could be as minimal as education type from building trades, uh, to even welding </w:t>
      </w:r>
      <w:r w:rsidR="006C096D" w:rsidRPr="005C3719">
        <w:rPr>
          <w:rFonts w:cs="Courier New"/>
          <w:sz w:val="24"/>
          <w:szCs w:val="24"/>
        </w:rPr>
        <w:t>and automotive in</w:t>
      </w:r>
      <w:r w:rsidR="009F295E" w:rsidRPr="005C3719">
        <w:rPr>
          <w:rFonts w:cs="Courier New"/>
          <w:sz w:val="24"/>
          <w:szCs w:val="24"/>
        </w:rPr>
        <w:t xml:space="preserve"> some of these locations. Uh, and with that, I'm going to turn it over to Shelley, </w:t>
      </w:r>
      <w:r w:rsidR="00F712E6" w:rsidRPr="005C3719">
        <w:rPr>
          <w:rFonts w:cs="Courier New"/>
          <w:sz w:val="24"/>
          <w:szCs w:val="24"/>
        </w:rPr>
        <w:t xml:space="preserve">is </w:t>
      </w:r>
      <w:r w:rsidR="009F295E" w:rsidRPr="005C3719">
        <w:rPr>
          <w:rFonts w:cs="Courier New"/>
          <w:sz w:val="24"/>
          <w:szCs w:val="24"/>
        </w:rPr>
        <w:t>going to talk about our facilities, our halfway houses, and district offices and what we provide school-wise in our state services.</w:t>
      </w:r>
    </w:p>
    <w:p w14:paraId="00DED8F7" w14:textId="1C9071CC" w:rsidR="00F935BA" w:rsidRPr="005C3719" w:rsidRDefault="009F295E" w:rsidP="000A28FC">
      <w:pPr>
        <w:tabs>
          <w:tab w:val="left" w:pos="3060"/>
        </w:tabs>
        <w:rPr>
          <w:rFonts w:cs="Courier New"/>
          <w:sz w:val="24"/>
          <w:szCs w:val="24"/>
        </w:rPr>
      </w:pPr>
      <w:r w:rsidRPr="005C3719">
        <w:rPr>
          <w:rFonts w:cs="Courier New"/>
          <w:sz w:val="24"/>
          <w:szCs w:val="24"/>
        </w:rPr>
        <w:lastRenderedPageBreak/>
        <w:tab/>
      </w:r>
      <w:r w:rsidR="00906422" w:rsidRPr="005C3719">
        <w:rPr>
          <w:rFonts w:cs="Courier New"/>
          <w:sz w:val="24"/>
          <w:szCs w:val="24"/>
        </w:rPr>
        <w:t xml:space="preserve">SHELLEY MCKINLEY: OK. Here we go. So, you did see the map and you’ve seen district office, halfway houses, and facilities. Uh, we do as the school district, help halfway houses with their MOUs so that they work with their local school districts, uh, to provide the education there. Uh, and so as district offices and halfway houses need help with their educational services, they do reach out to us and we help them with that. Uh, moving down into the five secure locations, you see that we do have five, uh, schools throughout the state, uh, ranging from </w:t>
      </w:r>
      <w:r w:rsidR="009F5A65" w:rsidRPr="005C3719">
        <w:rPr>
          <w:rFonts w:cs="Courier New"/>
          <w:sz w:val="24"/>
          <w:szCs w:val="24"/>
        </w:rPr>
        <w:t>Gainesville, uh, near the Oklahoma border down to the valley. Uh, we have one in Giddings, one in Brownwood and near Abilene, and Mart, near Waco. Uh, all of our teachers are, uh, either certified or in, uh, ACP programs</w:t>
      </w:r>
      <w:r w:rsidR="00FA4D58" w:rsidRPr="005C3719">
        <w:rPr>
          <w:rFonts w:cs="Courier New"/>
          <w:sz w:val="24"/>
          <w:szCs w:val="24"/>
        </w:rPr>
        <w:t xml:space="preserve"> and they're also TJJD </w:t>
      </w:r>
      <w:r w:rsidR="001709B6" w:rsidRPr="005C3719">
        <w:rPr>
          <w:rFonts w:cs="Courier New"/>
          <w:sz w:val="24"/>
          <w:szCs w:val="24"/>
        </w:rPr>
        <w:t>employees</w:t>
      </w:r>
      <w:r w:rsidR="00FA4D58" w:rsidRPr="005C3719">
        <w:rPr>
          <w:rFonts w:cs="Courier New"/>
          <w:sz w:val="24"/>
          <w:szCs w:val="24"/>
        </w:rPr>
        <w:t xml:space="preserve">. We do serve students age 10 to 18, uh, depending on when they come to us. So we may not have 10-year-old right now and </w:t>
      </w:r>
      <w:r w:rsidR="001709B6" w:rsidRPr="005C3719">
        <w:rPr>
          <w:rFonts w:cs="Courier New"/>
          <w:sz w:val="24"/>
          <w:szCs w:val="24"/>
        </w:rPr>
        <w:t>we’re happy that</w:t>
      </w:r>
      <w:r w:rsidR="00FA4D58" w:rsidRPr="005C3719">
        <w:rPr>
          <w:rFonts w:cs="Courier New"/>
          <w:sz w:val="24"/>
          <w:szCs w:val="24"/>
        </w:rPr>
        <w:t xml:space="preserve"> we don’t, uh, but we can and they can stay with us up until their 19</w:t>
      </w:r>
      <w:r w:rsidR="00FA4D58" w:rsidRPr="005C3719">
        <w:rPr>
          <w:rFonts w:cs="Courier New"/>
          <w:sz w:val="24"/>
          <w:szCs w:val="24"/>
          <w:vertAlign w:val="superscript"/>
        </w:rPr>
        <w:t>th</w:t>
      </w:r>
      <w:r w:rsidR="00FA4D58" w:rsidRPr="005C3719">
        <w:rPr>
          <w:rFonts w:cs="Courier New"/>
          <w:sz w:val="24"/>
          <w:szCs w:val="24"/>
        </w:rPr>
        <w:t xml:space="preserve"> birthday. Uh, the average length of stay is 15 months so we try to be as impactful as possible and leverage the time that we have with them. Currently, we have about 750 students within the school district. We know that we impact</w:t>
      </w:r>
      <w:r w:rsidR="001E7E93" w:rsidRPr="005C3719">
        <w:rPr>
          <w:rFonts w:cs="Courier New"/>
          <w:sz w:val="24"/>
          <w:szCs w:val="24"/>
        </w:rPr>
        <w:t xml:space="preserve"> the state. So while the school district has zones, we don’t have a zone. We know that what we do, uh, will impact, uh, every area of the state because our students are going back home at some point. When you look at the next slide, we start to get into what we’re offering at each, uh, school or each facility. </w:t>
      </w:r>
      <w:r w:rsidR="001E7E93" w:rsidRPr="005C3719">
        <w:rPr>
          <w:rFonts w:cs="Courier New"/>
          <w:sz w:val="24"/>
          <w:szCs w:val="24"/>
        </w:rPr>
        <w:lastRenderedPageBreak/>
        <w:t>Uh, you see that we have current and in the future, so we’ll start with current. Most of our facilities are offering four, five program</w:t>
      </w:r>
      <w:r w:rsidR="001709B6" w:rsidRPr="005C3719">
        <w:rPr>
          <w:rFonts w:cs="Courier New"/>
          <w:sz w:val="24"/>
          <w:szCs w:val="24"/>
        </w:rPr>
        <w:t>s</w:t>
      </w:r>
      <w:r w:rsidR="001E7E93" w:rsidRPr="005C3719">
        <w:rPr>
          <w:rFonts w:cs="Courier New"/>
          <w:sz w:val="24"/>
          <w:szCs w:val="24"/>
        </w:rPr>
        <w:t xml:space="preserve"> and when we say future, we don’t mean distant future</w:t>
      </w:r>
      <w:r w:rsidR="00F935BA" w:rsidRPr="005C3719">
        <w:rPr>
          <w:rFonts w:cs="Courier New"/>
          <w:sz w:val="24"/>
          <w:szCs w:val="24"/>
        </w:rPr>
        <w:t>. We mean August ’26, so these</w:t>
      </w:r>
      <w:r w:rsidR="00935207" w:rsidRPr="005C3719">
        <w:rPr>
          <w:rFonts w:cs="Courier New"/>
          <w:sz w:val="24"/>
          <w:szCs w:val="24"/>
        </w:rPr>
        <w:t>, uh,</w:t>
      </w:r>
      <w:r w:rsidR="00F935BA" w:rsidRPr="005C3719">
        <w:rPr>
          <w:rFonts w:cs="Courier New"/>
          <w:sz w:val="24"/>
          <w:szCs w:val="24"/>
        </w:rPr>
        <w:t xml:space="preserve"> are in the works. We, uh, have made a commitment to CTE programming. We’ve added an assistant superintendent of workforce development who has done</w:t>
      </w:r>
      <w:r w:rsidR="00935207" w:rsidRPr="005C3719">
        <w:rPr>
          <w:rFonts w:cs="Courier New"/>
          <w:sz w:val="24"/>
          <w:szCs w:val="24"/>
        </w:rPr>
        <w:t>, uh,</w:t>
      </w:r>
      <w:r w:rsidR="00F935BA" w:rsidRPr="005C3719">
        <w:rPr>
          <w:rFonts w:cs="Courier New"/>
          <w:sz w:val="24"/>
          <w:szCs w:val="24"/>
        </w:rPr>
        <w:t xml:space="preserve"> the research into areas that will have an impact statewide. So, as you can see, welding is almost everywhere, but then we’re taking construction in places where it isn’t. </w:t>
      </w:r>
      <w:r w:rsidR="00935207" w:rsidRPr="005C3719">
        <w:rPr>
          <w:rFonts w:cs="Courier New"/>
          <w:sz w:val="24"/>
          <w:szCs w:val="24"/>
        </w:rPr>
        <w:t>Uh, w</w:t>
      </w:r>
      <w:r w:rsidR="00F935BA" w:rsidRPr="005C3719">
        <w:rPr>
          <w:rFonts w:cs="Courier New"/>
          <w:sz w:val="24"/>
          <w:szCs w:val="24"/>
        </w:rPr>
        <w:t>e’re taking small engine repair places and when we look at the future areas, we’re already offering, uh, positions to people who have applied. So these aren’t just, uh, pie-in-the-sky ideas</w:t>
      </w:r>
      <w:r w:rsidR="00BB2547" w:rsidRPr="005C3719">
        <w:rPr>
          <w:rFonts w:cs="Courier New"/>
          <w:sz w:val="24"/>
          <w:szCs w:val="24"/>
        </w:rPr>
        <w:t xml:space="preserve"> that we’re, that we’re recruiting. We have a recruiting campaign, uh, that basically started in November and is </w:t>
      </w:r>
      <w:r w:rsidR="00935207" w:rsidRPr="005C3719">
        <w:rPr>
          <w:rFonts w:cs="Courier New"/>
          <w:sz w:val="24"/>
          <w:szCs w:val="24"/>
        </w:rPr>
        <w:t>hard</w:t>
      </w:r>
      <w:r w:rsidR="00BB2547" w:rsidRPr="005C3719">
        <w:rPr>
          <w:rFonts w:cs="Courier New"/>
          <w:sz w:val="24"/>
          <w:szCs w:val="24"/>
        </w:rPr>
        <w:t xml:space="preserve"> and heavy right now. So, we’re, uh, working very hard to build our positions so that we can, uh, start in August with all those positions. So you see we have Gainesville, Mart, Giddings, </w:t>
      </w:r>
      <w:r w:rsidR="00CC510B" w:rsidRPr="005C3719">
        <w:rPr>
          <w:rFonts w:cs="Courier New"/>
          <w:sz w:val="24"/>
          <w:szCs w:val="24"/>
        </w:rPr>
        <w:t xml:space="preserve">Evins, and then when you—we actually have Brownwood. It’s not listed here. Brownwood is our </w:t>
      </w:r>
      <w:r w:rsidR="00935207" w:rsidRPr="005C3719">
        <w:rPr>
          <w:rFonts w:cs="Courier New"/>
          <w:sz w:val="24"/>
          <w:szCs w:val="24"/>
        </w:rPr>
        <w:t>O&amp;A</w:t>
      </w:r>
      <w:r w:rsidR="00CC510B" w:rsidRPr="005C3719">
        <w:rPr>
          <w:rFonts w:cs="Courier New"/>
          <w:sz w:val="24"/>
          <w:szCs w:val="24"/>
        </w:rPr>
        <w:t xml:space="preserve">, our orientation and assessment unit, and so students </w:t>
      </w:r>
      <w:r w:rsidR="00935207" w:rsidRPr="005C3719">
        <w:rPr>
          <w:rFonts w:cs="Courier New"/>
          <w:sz w:val="24"/>
          <w:szCs w:val="24"/>
        </w:rPr>
        <w:t>actually</w:t>
      </w:r>
      <w:r w:rsidR="00CC510B" w:rsidRPr="005C3719">
        <w:rPr>
          <w:rFonts w:cs="Courier New"/>
          <w:sz w:val="24"/>
          <w:szCs w:val="24"/>
        </w:rPr>
        <w:t xml:space="preserve"> only stay there 30 to 45 days, but what we’re doing there is a career exploration where we have implemented VR and so they're getting a taste of all of the programming that we have other places so that when they get to their</w:t>
      </w:r>
      <w:r w:rsidR="00935207" w:rsidRPr="005C3719">
        <w:rPr>
          <w:rFonts w:cs="Courier New"/>
          <w:sz w:val="24"/>
          <w:szCs w:val="24"/>
        </w:rPr>
        <w:t>, uh,</w:t>
      </w:r>
      <w:r w:rsidR="00CC510B" w:rsidRPr="005C3719">
        <w:rPr>
          <w:rFonts w:cs="Courier New"/>
          <w:sz w:val="24"/>
          <w:szCs w:val="24"/>
        </w:rPr>
        <w:t xml:space="preserve"> assigned location they already have a preview of what they can get into and have some excitement built for it.</w:t>
      </w:r>
    </w:p>
    <w:p w14:paraId="41BF849E" w14:textId="6E8E9256" w:rsidR="00CC510B" w:rsidRPr="005C3719" w:rsidRDefault="00CC510B" w:rsidP="000A28FC">
      <w:pPr>
        <w:tabs>
          <w:tab w:val="left" w:pos="3060"/>
        </w:tabs>
        <w:rPr>
          <w:rFonts w:cs="Courier New"/>
          <w:sz w:val="24"/>
          <w:szCs w:val="24"/>
        </w:rPr>
      </w:pPr>
      <w:r w:rsidRPr="005C3719">
        <w:rPr>
          <w:rFonts w:cs="Courier New"/>
          <w:sz w:val="24"/>
          <w:szCs w:val="24"/>
        </w:rPr>
        <w:lastRenderedPageBreak/>
        <w:tab/>
      </w:r>
      <w:r w:rsidR="00242808" w:rsidRPr="005C3719">
        <w:rPr>
          <w:rFonts w:cs="Courier New"/>
          <w:sz w:val="24"/>
          <w:szCs w:val="24"/>
        </w:rPr>
        <w:t xml:space="preserve">CHAIRMAN ESPARZA: </w:t>
      </w:r>
      <w:r w:rsidRPr="005C3719">
        <w:rPr>
          <w:rFonts w:cs="Courier New"/>
          <w:sz w:val="24"/>
          <w:szCs w:val="24"/>
        </w:rPr>
        <w:t>Did you say Brownfield or—</w:t>
      </w:r>
    </w:p>
    <w:p w14:paraId="0D37BB83" w14:textId="60D7E1AF" w:rsidR="00CC510B" w:rsidRPr="005C3719" w:rsidRDefault="00CC510B" w:rsidP="000A28FC">
      <w:pPr>
        <w:tabs>
          <w:tab w:val="left" w:pos="3060"/>
        </w:tabs>
        <w:rPr>
          <w:rFonts w:cs="Courier New"/>
          <w:sz w:val="24"/>
          <w:szCs w:val="24"/>
        </w:rPr>
      </w:pPr>
      <w:r w:rsidRPr="005C3719">
        <w:rPr>
          <w:rFonts w:cs="Courier New"/>
          <w:sz w:val="24"/>
          <w:szCs w:val="24"/>
        </w:rPr>
        <w:tab/>
      </w:r>
      <w:bookmarkStart w:id="5" w:name="_Hlk228177657"/>
      <w:r w:rsidR="00EF5F05" w:rsidRPr="005C3719">
        <w:rPr>
          <w:rFonts w:cs="Courier New"/>
          <w:sz w:val="24"/>
          <w:szCs w:val="24"/>
        </w:rPr>
        <w:t xml:space="preserve">SHELLEY MCKINLEY: </w:t>
      </w:r>
      <w:bookmarkEnd w:id="5"/>
      <w:r w:rsidR="00EF5F05" w:rsidRPr="005C3719">
        <w:rPr>
          <w:rFonts w:cs="Courier New"/>
          <w:sz w:val="24"/>
          <w:szCs w:val="24"/>
        </w:rPr>
        <w:t>Brownwood.</w:t>
      </w:r>
    </w:p>
    <w:p w14:paraId="5A80663D" w14:textId="279719B4" w:rsidR="00EF5F05" w:rsidRPr="005C3719" w:rsidRDefault="00EF5F05" w:rsidP="000A28FC">
      <w:pPr>
        <w:tabs>
          <w:tab w:val="left" w:pos="3060"/>
        </w:tabs>
        <w:rPr>
          <w:rFonts w:cs="Courier New"/>
          <w:sz w:val="24"/>
          <w:szCs w:val="24"/>
        </w:rPr>
      </w:pPr>
      <w:r w:rsidRPr="005C3719">
        <w:rPr>
          <w:rFonts w:cs="Courier New"/>
          <w:sz w:val="24"/>
          <w:szCs w:val="24"/>
        </w:rPr>
        <w:tab/>
      </w:r>
      <w:r w:rsidR="00242808" w:rsidRPr="005C3719">
        <w:rPr>
          <w:rFonts w:cs="Courier New"/>
          <w:sz w:val="24"/>
          <w:szCs w:val="24"/>
        </w:rPr>
        <w:t>CHAIRMAN ESPARZA:</w:t>
      </w:r>
      <w:r w:rsidRPr="005C3719">
        <w:rPr>
          <w:rFonts w:cs="Courier New"/>
          <w:sz w:val="24"/>
          <w:szCs w:val="24"/>
        </w:rPr>
        <w:t xml:space="preserve"> Brownwood. [Inaudible].</w:t>
      </w:r>
    </w:p>
    <w:p w14:paraId="670C11D1" w14:textId="2D585B0B" w:rsidR="00EF5F05" w:rsidRPr="005C3719" w:rsidRDefault="00EF5F05" w:rsidP="000A28FC">
      <w:pPr>
        <w:tabs>
          <w:tab w:val="left" w:pos="3060"/>
        </w:tabs>
        <w:rPr>
          <w:rFonts w:cs="Courier New"/>
          <w:sz w:val="24"/>
          <w:szCs w:val="24"/>
        </w:rPr>
      </w:pPr>
      <w:r w:rsidRPr="005C3719">
        <w:rPr>
          <w:rFonts w:cs="Courier New"/>
          <w:sz w:val="24"/>
          <w:szCs w:val="24"/>
        </w:rPr>
        <w:tab/>
        <w:t>SHELLEY MCKINLEY: So, uh, that’s what we’re doing there. We also have five, uh, fully certified CTE teachers at Brownwood, and so we’re going to start when I say future meaning August, uh</w:t>
      </w:r>
      <w:r w:rsidR="00242808" w:rsidRPr="005C3719">
        <w:rPr>
          <w:rFonts w:cs="Courier New"/>
          <w:sz w:val="24"/>
          <w:szCs w:val="24"/>
        </w:rPr>
        <w:t>, s</w:t>
      </w:r>
      <w:r w:rsidRPr="005C3719">
        <w:rPr>
          <w:rFonts w:cs="Courier New"/>
          <w:sz w:val="24"/>
          <w:szCs w:val="24"/>
        </w:rPr>
        <w:t>ome demo day</w:t>
      </w:r>
      <w:r w:rsidR="00242808" w:rsidRPr="005C3719">
        <w:rPr>
          <w:rFonts w:cs="Courier New"/>
          <w:sz w:val="24"/>
          <w:szCs w:val="24"/>
        </w:rPr>
        <w:t>s</w:t>
      </w:r>
      <w:r w:rsidRPr="005C3719">
        <w:rPr>
          <w:rFonts w:cs="Courier New"/>
          <w:sz w:val="24"/>
          <w:szCs w:val="24"/>
        </w:rPr>
        <w:t xml:space="preserve"> so they’ll be having demo days of welding, demo days of horticulture in all the areas that we have teachers. So—</w:t>
      </w:r>
    </w:p>
    <w:p w14:paraId="1DE95EEA" w14:textId="178ECE21" w:rsidR="00EF5F05" w:rsidRPr="005C3719" w:rsidRDefault="00EF5F05" w:rsidP="000A28FC">
      <w:pPr>
        <w:tabs>
          <w:tab w:val="left" w:pos="3060"/>
        </w:tabs>
        <w:rPr>
          <w:rFonts w:cs="Courier New"/>
          <w:sz w:val="24"/>
          <w:szCs w:val="24"/>
        </w:rPr>
      </w:pPr>
      <w:r w:rsidRPr="005C3719">
        <w:rPr>
          <w:rFonts w:cs="Courier New"/>
          <w:sz w:val="24"/>
          <w:szCs w:val="24"/>
        </w:rPr>
        <w:tab/>
        <w:t>UNIDENTIFIED: Do they—Mr. Chairman.</w:t>
      </w:r>
    </w:p>
    <w:p w14:paraId="30BF38EF" w14:textId="550A499B" w:rsidR="00EF5F05" w:rsidRPr="005C3719" w:rsidRDefault="00EF5F05" w:rsidP="000A28FC">
      <w:pPr>
        <w:tabs>
          <w:tab w:val="left" w:pos="3060"/>
        </w:tabs>
        <w:rPr>
          <w:rFonts w:cs="Courier New"/>
          <w:sz w:val="24"/>
          <w:szCs w:val="24"/>
        </w:rPr>
      </w:pPr>
      <w:r w:rsidRPr="005C3719">
        <w:rPr>
          <w:rFonts w:cs="Courier New"/>
          <w:sz w:val="24"/>
          <w:szCs w:val="24"/>
        </w:rPr>
        <w:tab/>
        <w:t>CHAIRMAN ESPARZA: Yes</w:t>
      </w:r>
      <w:r w:rsidR="00242808" w:rsidRPr="005C3719">
        <w:rPr>
          <w:rFonts w:cs="Courier New"/>
          <w:sz w:val="24"/>
          <w:szCs w:val="24"/>
        </w:rPr>
        <w:t xml:space="preserve">, please, </w:t>
      </w:r>
      <w:r w:rsidR="00502738" w:rsidRPr="005C3719">
        <w:rPr>
          <w:rFonts w:cs="Courier New"/>
          <w:sz w:val="24"/>
          <w:szCs w:val="24"/>
        </w:rPr>
        <w:t>I'm sorry. Members, if you guys would accept questions</w:t>
      </w:r>
      <w:r w:rsidR="00242808" w:rsidRPr="005C3719">
        <w:rPr>
          <w:rFonts w:cs="Courier New"/>
          <w:sz w:val="24"/>
          <w:szCs w:val="24"/>
        </w:rPr>
        <w:t xml:space="preserve"> all along with it.</w:t>
      </w:r>
    </w:p>
    <w:p w14:paraId="5FF7E2AB" w14:textId="4EAD2D04" w:rsidR="00502738" w:rsidRPr="005C3719" w:rsidRDefault="00502738" w:rsidP="000A28FC">
      <w:pPr>
        <w:tabs>
          <w:tab w:val="left" w:pos="3060"/>
        </w:tabs>
        <w:rPr>
          <w:rFonts w:cs="Courier New"/>
          <w:sz w:val="24"/>
          <w:szCs w:val="24"/>
        </w:rPr>
      </w:pPr>
      <w:r w:rsidRPr="005C3719">
        <w:rPr>
          <w:rFonts w:cs="Courier New"/>
          <w:sz w:val="24"/>
          <w:szCs w:val="24"/>
        </w:rPr>
        <w:tab/>
        <w:t>SHELLEY MCKINLEY: Yes.</w:t>
      </w:r>
    </w:p>
    <w:p w14:paraId="22A57AC1" w14:textId="5D006D3B" w:rsidR="00502738" w:rsidRPr="005C3719" w:rsidRDefault="00502738" w:rsidP="000A28FC">
      <w:pPr>
        <w:tabs>
          <w:tab w:val="left" w:pos="3060"/>
        </w:tabs>
        <w:rPr>
          <w:rFonts w:cs="Courier New"/>
          <w:sz w:val="24"/>
          <w:szCs w:val="24"/>
        </w:rPr>
      </w:pPr>
      <w:r w:rsidRPr="005C3719">
        <w:rPr>
          <w:rFonts w:cs="Courier New"/>
          <w:sz w:val="24"/>
          <w:szCs w:val="24"/>
        </w:rPr>
        <w:tab/>
        <w:t>CHAIRMAN ESPARZA: Yeah.</w:t>
      </w:r>
    </w:p>
    <w:p w14:paraId="53B9A957" w14:textId="0D598C4B" w:rsidR="00502738" w:rsidRPr="005C3719" w:rsidRDefault="00502738" w:rsidP="000A28FC">
      <w:pPr>
        <w:tabs>
          <w:tab w:val="left" w:pos="3060"/>
        </w:tabs>
        <w:rPr>
          <w:rFonts w:cs="Courier New"/>
          <w:sz w:val="24"/>
          <w:szCs w:val="24"/>
        </w:rPr>
      </w:pPr>
      <w:r w:rsidRPr="005C3719">
        <w:rPr>
          <w:rFonts w:cs="Courier New"/>
          <w:sz w:val="24"/>
          <w:szCs w:val="24"/>
        </w:rPr>
        <w:tab/>
        <w:t>UNIDENTIFIED: I didn’t mean to interrupt. Two things. One, where is Evins?</w:t>
      </w:r>
    </w:p>
    <w:p w14:paraId="0EFFC609" w14:textId="32539202" w:rsidR="00502738" w:rsidRPr="005C3719" w:rsidRDefault="00502738" w:rsidP="000A28FC">
      <w:pPr>
        <w:tabs>
          <w:tab w:val="left" w:pos="3060"/>
        </w:tabs>
        <w:rPr>
          <w:rFonts w:cs="Courier New"/>
          <w:sz w:val="24"/>
          <w:szCs w:val="24"/>
        </w:rPr>
      </w:pPr>
      <w:r w:rsidRPr="005C3719">
        <w:rPr>
          <w:rFonts w:cs="Courier New"/>
          <w:sz w:val="24"/>
          <w:szCs w:val="24"/>
        </w:rPr>
        <w:tab/>
        <w:t>SHELLEY MCKINLEY: Oh, it’s in Edinburg.</w:t>
      </w:r>
    </w:p>
    <w:p w14:paraId="03548620" w14:textId="46227CD4" w:rsidR="00502738" w:rsidRPr="005C3719" w:rsidRDefault="00502738" w:rsidP="000A28FC">
      <w:pPr>
        <w:tabs>
          <w:tab w:val="left" w:pos="3060"/>
        </w:tabs>
        <w:rPr>
          <w:rFonts w:cs="Courier New"/>
          <w:sz w:val="24"/>
          <w:szCs w:val="24"/>
        </w:rPr>
      </w:pPr>
      <w:r w:rsidRPr="005C3719">
        <w:rPr>
          <w:rFonts w:cs="Courier New"/>
          <w:sz w:val="24"/>
          <w:szCs w:val="24"/>
        </w:rPr>
        <w:tab/>
        <w:t>CHAIRMAN ESPARZA: South, yeah</w:t>
      </w:r>
      <w:r w:rsidR="006B718A" w:rsidRPr="005C3719">
        <w:rPr>
          <w:rFonts w:cs="Courier New"/>
          <w:sz w:val="24"/>
          <w:szCs w:val="24"/>
        </w:rPr>
        <w:t>, OK, South Texas</w:t>
      </w:r>
      <w:r w:rsidRPr="005C3719">
        <w:rPr>
          <w:rFonts w:cs="Courier New"/>
          <w:sz w:val="24"/>
          <w:szCs w:val="24"/>
        </w:rPr>
        <w:t>.</w:t>
      </w:r>
    </w:p>
    <w:p w14:paraId="12351B42" w14:textId="0EB58EEA" w:rsidR="00502738" w:rsidRPr="005C3719" w:rsidRDefault="00502738" w:rsidP="000A28FC">
      <w:pPr>
        <w:tabs>
          <w:tab w:val="left" w:pos="3060"/>
        </w:tabs>
        <w:rPr>
          <w:rFonts w:cs="Courier New"/>
          <w:sz w:val="24"/>
          <w:szCs w:val="24"/>
        </w:rPr>
      </w:pPr>
      <w:r w:rsidRPr="005C3719">
        <w:rPr>
          <w:rFonts w:cs="Courier New"/>
          <w:sz w:val="24"/>
          <w:szCs w:val="24"/>
        </w:rPr>
        <w:tab/>
        <w:t>UNIDENTIFIED: And then, uh, the, uh, go ahead I’ll let you finish.</w:t>
      </w:r>
    </w:p>
    <w:p w14:paraId="19AC6777" w14:textId="1A32081E" w:rsidR="00502738" w:rsidRPr="005C3719" w:rsidRDefault="00502738" w:rsidP="000A28FC">
      <w:pPr>
        <w:tabs>
          <w:tab w:val="left" w:pos="3060"/>
        </w:tabs>
        <w:rPr>
          <w:rFonts w:cs="Courier New"/>
          <w:sz w:val="24"/>
          <w:szCs w:val="24"/>
        </w:rPr>
      </w:pPr>
      <w:r w:rsidRPr="005C3719">
        <w:rPr>
          <w:rFonts w:cs="Courier New"/>
          <w:sz w:val="24"/>
          <w:szCs w:val="24"/>
        </w:rPr>
        <w:tab/>
        <w:t xml:space="preserve">SHELLEY MCKINLEY: OK. I'm almost finished. Uh, so, yes, Brownwood is not listed here but it is the place where we’re starting to feel the excitement for the CTE </w:t>
      </w:r>
      <w:r w:rsidRPr="005C3719">
        <w:rPr>
          <w:rFonts w:cs="Courier New"/>
          <w:sz w:val="24"/>
          <w:szCs w:val="24"/>
        </w:rPr>
        <w:lastRenderedPageBreak/>
        <w:t>programming that they will encounter at their places</w:t>
      </w:r>
      <w:r w:rsidR="00D64375" w:rsidRPr="005C3719">
        <w:rPr>
          <w:rFonts w:cs="Courier New"/>
          <w:sz w:val="24"/>
          <w:szCs w:val="24"/>
        </w:rPr>
        <w:t xml:space="preserve">. </w:t>
      </w:r>
      <w:r w:rsidR="006B718A" w:rsidRPr="005C3719">
        <w:rPr>
          <w:rFonts w:cs="Courier New"/>
          <w:sz w:val="24"/>
          <w:szCs w:val="24"/>
        </w:rPr>
        <w:t>Uh, a</w:t>
      </w:r>
      <w:r w:rsidR="00D64375" w:rsidRPr="005C3719">
        <w:rPr>
          <w:rFonts w:cs="Courier New"/>
          <w:sz w:val="24"/>
          <w:szCs w:val="24"/>
        </w:rPr>
        <w:t>nd then, finally, this last slide is just our where we stood as of first semester, first semester end</w:t>
      </w:r>
      <w:r w:rsidR="006B718A" w:rsidRPr="005C3719">
        <w:rPr>
          <w:rFonts w:cs="Courier New"/>
          <w:sz w:val="24"/>
          <w:szCs w:val="24"/>
        </w:rPr>
        <w:t>ed</w:t>
      </w:r>
      <w:r w:rsidR="00D64375" w:rsidRPr="005C3719">
        <w:rPr>
          <w:rFonts w:cs="Courier New"/>
          <w:sz w:val="24"/>
          <w:szCs w:val="24"/>
        </w:rPr>
        <w:t xml:space="preserve"> at the end of January, really first week of February, so that’s where we were and we’re hoping to, uh, double </w:t>
      </w:r>
      <w:r w:rsidR="006B718A" w:rsidRPr="005C3719">
        <w:rPr>
          <w:rFonts w:cs="Courier New"/>
          <w:sz w:val="24"/>
          <w:szCs w:val="24"/>
        </w:rPr>
        <w:t>those</w:t>
      </w:r>
      <w:r w:rsidR="00D64375" w:rsidRPr="005C3719">
        <w:rPr>
          <w:rFonts w:cs="Courier New"/>
          <w:sz w:val="24"/>
          <w:szCs w:val="24"/>
        </w:rPr>
        <w:t xml:space="preserve"> and of course in August with more programming, have more certifications.</w:t>
      </w:r>
    </w:p>
    <w:p w14:paraId="6DB62F73" w14:textId="691E8460" w:rsidR="00D64375" w:rsidRPr="005C3719" w:rsidRDefault="00D64375" w:rsidP="000A28FC">
      <w:pPr>
        <w:tabs>
          <w:tab w:val="left" w:pos="3060"/>
        </w:tabs>
        <w:rPr>
          <w:rFonts w:cs="Courier New"/>
          <w:sz w:val="24"/>
          <w:szCs w:val="24"/>
        </w:rPr>
      </w:pPr>
      <w:r w:rsidRPr="005C3719">
        <w:rPr>
          <w:rFonts w:cs="Courier New"/>
          <w:sz w:val="24"/>
          <w:szCs w:val="24"/>
        </w:rPr>
        <w:tab/>
        <w:t xml:space="preserve">CHAIRMAN ESPARZA: Any questions? Thank you for the presentation, uh. I also want to offer, uh, I also want to offer our resources at </w:t>
      </w:r>
      <w:r w:rsidR="008F733A" w:rsidRPr="005C3719">
        <w:rPr>
          <w:rFonts w:cs="Courier New"/>
          <w:sz w:val="24"/>
          <w:szCs w:val="24"/>
        </w:rPr>
        <w:t xml:space="preserve">TWC, Mary York, Lori Knight, </w:t>
      </w:r>
      <w:r w:rsidR="006B718A" w:rsidRPr="005C3719">
        <w:rPr>
          <w:rFonts w:cs="Courier New"/>
          <w:sz w:val="24"/>
          <w:szCs w:val="24"/>
        </w:rPr>
        <w:t>Courtney</w:t>
      </w:r>
      <w:r w:rsidR="008F733A" w:rsidRPr="005C3719">
        <w:rPr>
          <w:rFonts w:cs="Courier New"/>
          <w:sz w:val="24"/>
          <w:szCs w:val="24"/>
        </w:rPr>
        <w:t xml:space="preserve">, along with Matt. I think the idea is to make sure that we understand, uh, </w:t>
      </w:r>
      <w:r w:rsidR="00FF2E96" w:rsidRPr="005C3719">
        <w:rPr>
          <w:rFonts w:cs="Courier New"/>
          <w:sz w:val="24"/>
          <w:szCs w:val="24"/>
        </w:rPr>
        <w:t xml:space="preserve">the, </w:t>
      </w:r>
      <w:r w:rsidR="008F733A" w:rsidRPr="005C3719">
        <w:rPr>
          <w:rFonts w:cs="Courier New"/>
          <w:sz w:val="24"/>
          <w:szCs w:val="24"/>
        </w:rPr>
        <w:t>I guess the processes and the partnerships of [inaudible]. I appreciate you all providing the presentations when it comes down to it. Yeah, we’re—</w:t>
      </w:r>
    </w:p>
    <w:p w14:paraId="7B43B74A" w14:textId="456A55CF" w:rsidR="008F733A" w:rsidRPr="005C3719" w:rsidRDefault="008F733A" w:rsidP="000A28FC">
      <w:pPr>
        <w:tabs>
          <w:tab w:val="left" w:pos="3060"/>
        </w:tabs>
        <w:rPr>
          <w:rFonts w:cs="Courier New"/>
          <w:sz w:val="24"/>
          <w:szCs w:val="24"/>
        </w:rPr>
      </w:pPr>
      <w:r w:rsidRPr="005C3719">
        <w:rPr>
          <w:rFonts w:cs="Courier New"/>
          <w:sz w:val="24"/>
          <w:szCs w:val="24"/>
        </w:rPr>
        <w:tab/>
        <w:t>UNIDENTIFIED: Yeah, [inaudible]. Thank you all for being here first of all. I think legislation is certainly worthwhile. I understand the Lone Star District, that’s you all’s district, I kind [inaudible] the Windham District within TDCJ, uh, and you all’s facilities for the, uh, kids that are there, do they get to choose, I think it’s great at Brownwood</w:t>
      </w:r>
      <w:r w:rsidR="002E5850" w:rsidRPr="005C3719">
        <w:rPr>
          <w:rFonts w:cs="Courier New"/>
          <w:sz w:val="24"/>
          <w:szCs w:val="24"/>
        </w:rPr>
        <w:t xml:space="preserve"> you said are exposing them with, uh, would they get to choose what path they want to go on of the available courses when they get to their more permanent facility?</w:t>
      </w:r>
    </w:p>
    <w:p w14:paraId="1E68FDD2" w14:textId="32A96884" w:rsidR="002E5850" w:rsidRPr="005C3719" w:rsidRDefault="002E5850" w:rsidP="000A28FC">
      <w:pPr>
        <w:tabs>
          <w:tab w:val="left" w:pos="3060"/>
        </w:tabs>
        <w:rPr>
          <w:rFonts w:cs="Courier New"/>
          <w:sz w:val="24"/>
          <w:szCs w:val="24"/>
        </w:rPr>
      </w:pPr>
      <w:r w:rsidRPr="005C3719">
        <w:rPr>
          <w:rFonts w:cs="Courier New"/>
          <w:sz w:val="24"/>
          <w:szCs w:val="24"/>
        </w:rPr>
        <w:tab/>
        <w:t xml:space="preserve">SHELLEY MCKINLEY: Ideally, that’s what will happen. So right now the programming is about four programs. In </w:t>
      </w:r>
      <w:r w:rsidRPr="005C3719">
        <w:rPr>
          <w:rFonts w:cs="Courier New"/>
          <w:sz w:val="24"/>
          <w:szCs w:val="24"/>
        </w:rPr>
        <w:lastRenderedPageBreak/>
        <w:t>August they’ll have about 11, 10 to 12, depending on where they are. And so they would have some choices of what they go into.</w:t>
      </w:r>
    </w:p>
    <w:p w14:paraId="3F8838FA" w14:textId="15DBB624" w:rsidR="002E5850" w:rsidRPr="005C3719" w:rsidRDefault="002E5850" w:rsidP="000A28FC">
      <w:pPr>
        <w:tabs>
          <w:tab w:val="left" w:pos="3060"/>
        </w:tabs>
        <w:rPr>
          <w:rFonts w:cs="Courier New"/>
          <w:sz w:val="24"/>
          <w:szCs w:val="24"/>
        </w:rPr>
      </w:pPr>
      <w:r w:rsidRPr="005C3719">
        <w:rPr>
          <w:rFonts w:cs="Courier New"/>
          <w:sz w:val="24"/>
          <w:szCs w:val="24"/>
        </w:rPr>
        <w:tab/>
        <w:t xml:space="preserve">UNIDENTIFIED: And I understand that I think that easily fits under the JET model. My question, or my lack of understanding is how does it work </w:t>
      </w:r>
      <w:r w:rsidR="00FF2E96" w:rsidRPr="005C3719">
        <w:rPr>
          <w:rFonts w:cs="Courier New"/>
          <w:sz w:val="24"/>
          <w:szCs w:val="24"/>
        </w:rPr>
        <w:t>with</w:t>
      </w:r>
      <w:r w:rsidRPr="005C3719">
        <w:rPr>
          <w:rFonts w:cs="Courier New"/>
          <w:sz w:val="24"/>
          <w:szCs w:val="24"/>
        </w:rPr>
        <w:t xml:space="preserve"> your local juvenile boards</w:t>
      </w:r>
      <w:r w:rsidR="007E1B9F" w:rsidRPr="005C3719">
        <w:rPr>
          <w:rFonts w:cs="Courier New"/>
          <w:sz w:val="24"/>
          <w:szCs w:val="24"/>
        </w:rPr>
        <w:t xml:space="preserve"> and the, and do they, because they don’t necessarily have campuses I don’t guess. Maybe some of them do. Are they partnering—like when they partner with a school district or with a community college or trade school, are they doing that and the kids would have to go to the school property? How would that work?</w:t>
      </w:r>
    </w:p>
    <w:p w14:paraId="06364880" w14:textId="15A52612" w:rsidR="006F07E9" w:rsidRPr="005C3719" w:rsidRDefault="006F07E9" w:rsidP="000A28FC">
      <w:pPr>
        <w:tabs>
          <w:tab w:val="left" w:pos="3060"/>
        </w:tabs>
        <w:rPr>
          <w:rFonts w:cs="Courier New"/>
          <w:sz w:val="24"/>
          <w:szCs w:val="24"/>
        </w:rPr>
      </w:pPr>
      <w:r w:rsidRPr="005C3719">
        <w:rPr>
          <w:rFonts w:cs="Courier New"/>
          <w:sz w:val="24"/>
          <w:szCs w:val="24"/>
        </w:rPr>
        <w:tab/>
      </w:r>
      <w:r w:rsidR="008F0293" w:rsidRPr="005C3719">
        <w:rPr>
          <w:rFonts w:cs="Courier New"/>
          <w:sz w:val="24"/>
          <w:szCs w:val="24"/>
        </w:rPr>
        <w:t xml:space="preserve">LOU SERRANO: </w:t>
      </w:r>
      <w:r w:rsidRPr="005C3719">
        <w:rPr>
          <w:rFonts w:cs="Courier New"/>
          <w:sz w:val="24"/>
          <w:szCs w:val="24"/>
        </w:rPr>
        <w:t xml:space="preserve">Yeah, I know in Fort Bend County is hearing talk about that local setup but just knowing what I know [inaudible] probation departments it’s </w:t>
      </w:r>
      <w:r w:rsidR="008F0293" w:rsidRPr="005C3719">
        <w:rPr>
          <w:rFonts w:cs="Courier New"/>
          <w:sz w:val="24"/>
          <w:szCs w:val="24"/>
        </w:rPr>
        <w:t>going to depend on the way the residential</w:t>
      </w:r>
      <w:r w:rsidRPr="005C3719">
        <w:rPr>
          <w:rFonts w:cs="Courier New"/>
          <w:sz w:val="24"/>
          <w:szCs w:val="24"/>
        </w:rPr>
        <w:t xml:space="preserve"> facility is set up so </w:t>
      </w:r>
      <w:r w:rsidR="008F0293" w:rsidRPr="005C3719">
        <w:rPr>
          <w:rFonts w:cs="Courier New"/>
          <w:sz w:val="24"/>
          <w:szCs w:val="24"/>
        </w:rPr>
        <w:t xml:space="preserve">if it’s </w:t>
      </w:r>
      <w:r w:rsidRPr="005C3719">
        <w:rPr>
          <w:rFonts w:cs="Courier New"/>
          <w:sz w:val="24"/>
          <w:szCs w:val="24"/>
        </w:rPr>
        <w:t xml:space="preserve">a secure post-adjudication facility leaving campus early on or </w:t>
      </w:r>
      <w:r w:rsidR="008F0293" w:rsidRPr="005C3719">
        <w:rPr>
          <w:rFonts w:cs="Courier New"/>
          <w:sz w:val="24"/>
          <w:szCs w:val="24"/>
        </w:rPr>
        <w:t xml:space="preserve">as </w:t>
      </w:r>
      <w:r w:rsidRPr="005C3719">
        <w:rPr>
          <w:rFonts w:cs="Courier New"/>
          <w:sz w:val="24"/>
          <w:szCs w:val="24"/>
        </w:rPr>
        <w:t>the kids are on certain levels would be pretty difficult.</w:t>
      </w:r>
    </w:p>
    <w:p w14:paraId="06C3A23A" w14:textId="776ADB5F" w:rsidR="006F07E9" w:rsidRPr="005C3719" w:rsidRDefault="006F07E9" w:rsidP="000A28FC">
      <w:pPr>
        <w:tabs>
          <w:tab w:val="left" w:pos="3060"/>
        </w:tabs>
        <w:rPr>
          <w:rFonts w:cs="Courier New"/>
          <w:sz w:val="24"/>
          <w:szCs w:val="24"/>
        </w:rPr>
      </w:pPr>
      <w:r w:rsidRPr="005C3719">
        <w:rPr>
          <w:rFonts w:cs="Courier New"/>
          <w:sz w:val="24"/>
          <w:szCs w:val="24"/>
        </w:rPr>
        <w:tab/>
        <w:t xml:space="preserve">UNIDENTIFIED: </w:t>
      </w:r>
      <w:r w:rsidR="007B79FF" w:rsidRPr="005C3719">
        <w:rPr>
          <w:rFonts w:cs="Courier New"/>
          <w:sz w:val="24"/>
          <w:szCs w:val="24"/>
        </w:rPr>
        <w:t>Some</w:t>
      </w:r>
      <w:r w:rsidRPr="005C3719">
        <w:rPr>
          <w:rFonts w:cs="Courier New"/>
          <w:sz w:val="24"/>
          <w:szCs w:val="24"/>
        </w:rPr>
        <w:t xml:space="preserve"> of the probably can’t leave.</w:t>
      </w:r>
    </w:p>
    <w:p w14:paraId="6BE49077" w14:textId="29BF9450" w:rsidR="006F07E9" w:rsidRPr="005C3719" w:rsidRDefault="006F07E9" w:rsidP="000A28FC">
      <w:pPr>
        <w:tabs>
          <w:tab w:val="left" w:pos="3060"/>
        </w:tabs>
        <w:rPr>
          <w:rFonts w:cs="Courier New"/>
          <w:sz w:val="24"/>
          <w:szCs w:val="24"/>
        </w:rPr>
      </w:pPr>
      <w:r w:rsidRPr="005C3719">
        <w:rPr>
          <w:rFonts w:cs="Courier New"/>
          <w:sz w:val="24"/>
          <w:szCs w:val="24"/>
        </w:rPr>
        <w:tab/>
      </w:r>
      <w:r w:rsidR="004857A8" w:rsidRPr="005C3719">
        <w:rPr>
          <w:rFonts w:cs="Courier New"/>
          <w:sz w:val="24"/>
          <w:szCs w:val="24"/>
        </w:rPr>
        <w:t>LOU SERRANO</w:t>
      </w:r>
      <w:r w:rsidRPr="005C3719">
        <w:rPr>
          <w:rFonts w:cs="Courier New"/>
          <w:sz w:val="24"/>
          <w:szCs w:val="24"/>
        </w:rPr>
        <w:t xml:space="preserve">: Yeah, some of them just won’t be able to leave. Partnership or campus, I'm glad you brought that up too because I think what Fort Bend’s operating now </w:t>
      </w:r>
      <w:r w:rsidR="00D444C3" w:rsidRPr="005C3719">
        <w:rPr>
          <w:rFonts w:cs="Courier New"/>
          <w:sz w:val="24"/>
          <w:szCs w:val="24"/>
        </w:rPr>
        <w:t xml:space="preserve">too is some vocational things that they're going to talk about today that are happening in their juvenile justice alternative education programs. So their JJAEPs as </w:t>
      </w:r>
      <w:r w:rsidR="00283428" w:rsidRPr="005C3719">
        <w:rPr>
          <w:rFonts w:cs="Courier New"/>
          <w:sz w:val="24"/>
          <w:szCs w:val="24"/>
        </w:rPr>
        <w:t xml:space="preserve">a </w:t>
      </w:r>
      <w:r w:rsidR="00D444C3" w:rsidRPr="005C3719">
        <w:rPr>
          <w:rFonts w:cs="Courier New"/>
          <w:sz w:val="24"/>
          <w:szCs w:val="24"/>
        </w:rPr>
        <w:t xml:space="preserve">partnership with local </w:t>
      </w:r>
      <w:r w:rsidR="00D444C3" w:rsidRPr="005C3719">
        <w:rPr>
          <w:rFonts w:cs="Courier New"/>
          <w:sz w:val="24"/>
          <w:szCs w:val="24"/>
        </w:rPr>
        <w:lastRenderedPageBreak/>
        <w:t xml:space="preserve">school districts that are taking these </w:t>
      </w:r>
      <w:r w:rsidR="00283428" w:rsidRPr="005C3719">
        <w:rPr>
          <w:rFonts w:cs="Courier New"/>
          <w:sz w:val="24"/>
          <w:szCs w:val="24"/>
        </w:rPr>
        <w:t>youth</w:t>
      </w:r>
      <w:r w:rsidR="00D444C3" w:rsidRPr="005C3719">
        <w:rPr>
          <w:rFonts w:cs="Courier New"/>
          <w:sz w:val="24"/>
          <w:szCs w:val="24"/>
        </w:rPr>
        <w:t xml:space="preserve"> that would otherwise be expelled to the streets and providing programming and services so [inaudible] could have a set campus and then also when I operated the youth center there in Ector County, oftentimes we would be referred because our contract was with Ector County Independent School District where the alternative center sat right across the parking lot and so we were considered a campus </w:t>
      </w:r>
      <w:r w:rsidR="004857A8" w:rsidRPr="005C3719">
        <w:rPr>
          <w:rFonts w:cs="Courier New"/>
          <w:sz w:val="24"/>
          <w:szCs w:val="24"/>
        </w:rPr>
        <w:t>on that district.</w:t>
      </w:r>
    </w:p>
    <w:p w14:paraId="5A73C4A7" w14:textId="34494E33" w:rsidR="004857A8" w:rsidRPr="005C3719" w:rsidRDefault="004857A8" w:rsidP="000A28FC">
      <w:pPr>
        <w:tabs>
          <w:tab w:val="left" w:pos="3060"/>
        </w:tabs>
        <w:rPr>
          <w:rFonts w:cs="Courier New"/>
          <w:sz w:val="24"/>
          <w:szCs w:val="24"/>
        </w:rPr>
      </w:pPr>
      <w:r w:rsidRPr="005C3719">
        <w:rPr>
          <w:rFonts w:cs="Courier New"/>
          <w:sz w:val="24"/>
          <w:szCs w:val="24"/>
        </w:rPr>
        <w:tab/>
        <w:t>UNIDENTIFIED: So the teachers went back and forth.</w:t>
      </w:r>
    </w:p>
    <w:p w14:paraId="5A174F50" w14:textId="32F9CC31" w:rsidR="004857A8" w:rsidRPr="005C3719" w:rsidRDefault="004857A8" w:rsidP="000A28FC">
      <w:pPr>
        <w:tabs>
          <w:tab w:val="left" w:pos="3060"/>
        </w:tabs>
        <w:rPr>
          <w:rFonts w:cs="Courier New"/>
          <w:sz w:val="24"/>
          <w:szCs w:val="24"/>
        </w:rPr>
      </w:pPr>
      <w:r w:rsidRPr="005C3719">
        <w:rPr>
          <w:rFonts w:cs="Courier New"/>
          <w:sz w:val="24"/>
          <w:szCs w:val="24"/>
        </w:rPr>
        <w:tab/>
        <w:t xml:space="preserve">LOU SERRANO: </w:t>
      </w:r>
      <w:r w:rsidR="00283428" w:rsidRPr="005C3719">
        <w:rPr>
          <w:rFonts w:cs="Courier New"/>
          <w:sz w:val="24"/>
          <w:szCs w:val="24"/>
        </w:rPr>
        <w:t>For us,</w:t>
      </w:r>
      <w:r w:rsidRPr="005C3719">
        <w:rPr>
          <w:rFonts w:cs="Courier New"/>
          <w:sz w:val="24"/>
          <w:szCs w:val="24"/>
        </w:rPr>
        <w:t xml:space="preserve"> yes. And some of them won’t be set up that way </w:t>
      </w:r>
      <w:r w:rsidR="00283428" w:rsidRPr="005C3719">
        <w:rPr>
          <w:rFonts w:cs="Courier New"/>
          <w:sz w:val="24"/>
          <w:szCs w:val="24"/>
        </w:rPr>
        <w:t xml:space="preserve">but for us it was a real </w:t>
      </w:r>
      <w:r w:rsidRPr="005C3719">
        <w:rPr>
          <w:rFonts w:cs="Courier New"/>
          <w:sz w:val="24"/>
          <w:szCs w:val="24"/>
        </w:rPr>
        <w:t>good</w:t>
      </w:r>
      <w:r w:rsidR="00283428" w:rsidRPr="005C3719">
        <w:rPr>
          <w:rFonts w:cs="Courier New"/>
          <w:sz w:val="24"/>
          <w:szCs w:val="24"/>
        </w:rPr>
        <w:t>, i</w:t>
      </w:r>
      <w:r w:rsidRPr="005C3719">
        <w:rPr>
          <w:rFonts w:cs="Courier New"/>
          <w:sz w:val="24"/>
          <w:szCs w:val="24"/>
        </w:rPr>
        <w:t>t was a benefit because as our kids transition</w:t>
      </w:r>
      <w:r w:rsidR="00283428" w:rsidRPr="005C3719">
        <w:rPr>
          <w:rFonts w:cs="Courier New"/>
          <w:sz w:val="24"/>
          <w:szCs w:val="24"/>
        </w:rPr>
        <w:t>ed</w:t>
      </w:r>
      <w:r w:rsidRPr="005C3719">
        <w:rPr>
          <w:rFonts w:cs="Courier New"/>
          <w:sz w:val="24"/>
          <w:szCs w:val="24"/>
        </w:rPr>
        <w:t xml:space="preserve"> back to the community oftentimes, they would be back at that AEP campus across the parking lot so our teachers would alternate back and forth and usually continue to work with the same students.</w:t>
      </w:r>
    </w:p>
    <w:p w14:paraId="76E790C4" w14:textId="707837B3" w:rsidR="004857A8" w:rsidRPr="005C3719" w:rsidRDefault="004857A8" w:rsidP="000A28FC">
      <w:pPr>
        <w:tabs>
          <w:tab w:val="left" w:pos="3060"/>
        </w:tabs>
        <w:rPr>
          <w:rFonts w:cs="Courier New"/>
          <w:sz w:val="24"/>
          <w:szCs w:val="24"/>
        </w:rPr>
      </w:pPr>
      <w:r w:rsidRPr="005C3719">
        <w:rPr>
          <w:rFonts w:cs="Courier New"/>
          <w:sz w:val="24"/>
          <w:szCs w:val="24"/>
        </w:rPr>
        <w:tab/>
        <w:t>UNIDENTIFIED: I’ll save some of those questions for the Fort Bend bun</w:t>
      </w:r>
      <w:r w:rsidR="007B79FF" w:rsidRPr="005C3719">
        <w:rPr>
          <w:rFonts w:cs="Courier New"/>
          <w:sz w:val="24"/>
          <w:szCs w:val="24"/>
        </w:rPr>
        <w:t>c</w:t>
      </w:r>
      <w:r w:rsidRPr="005C3719">
        <w:rPr>
          <w:rFonts w:cs="Courier New"/>
          <w:sz w:val="24"/>
          <w:szCs w:val="24"/>
        </w:rPr>
        <w:t>h.</w:t>
      </w:r>
    </w:p>
    <w:p w14:paraId="0DB6231B" w14:textId="0E20C928" w:rsidR="009733C7" w:rsidRPr="005C3719" w:rsidRDefault="009733C7" w:rsidP="000A28FC">
      <w:pPr>
        <w:tabs>
          <w:tab w:val="left" w:pos="3060"/>
        </w:tabs>
        <w:rPr>
          <w:rFonts w:cs="Courier New"/>
          <w:sz w:val="24"/>
          <w:szCs w:val="24"/>
        </w:rPr>
      </w:pPr>
      <w:r w:rsidRPr="005C3719">
        <w:rPr>
          <w:rFonts w:cs="Courier New"/>
          <w:sz w:val="24"/>
          <w:szCs w:val="24"/>
        </w:rPr>
        <w:tab/>
        <w:t>UNIDENTIFIED: [Inaudible].</w:t>
      </w:r>
    </w:p>
    <w:p w14:paraId="7A2A3C1C" w14:textId="2D29B56F" w:rsidR="009733C7" w:rsidRPr="005C3719" w:rsidRDefault="009733C7" w:rsidP="000A28FC">
      <w:pPr>
        <w:tabs>
          <w:tab w:val="left" w:pos="3060"/>
        </w:tabs>
        <w:rPr>
          <w:rFonts w:cs="Courier New"/>
          <w:sz w:val="24"/>
          <w:szCs w:val="24"/>
        </w:rPr>
      </w:pPr>
      <w:r w:rsidRPr="005C3719">
        <w:rPr>
          <w:rFonts w:cs="Courier New"/>
          <w:sz w:val="24"/>
          <w:szCs w:val="24"/>
        </w:rPr>
        <w:tab/>
        <w:t>UNIDENTIFIED: I just have a question. Uh, all the future programs that you have indicated, did you have any labor market analysis [inaudible] in a region? And do you track the students [inaudible] find out how, uh, market sensitive is [inaudible] to the region that they actually end up in?</w:t>
      </w:r>
    </w:p>
    <w:p w14:paraId="1C7B0082" w14:textId="657AAA16" w:rsidR="009733C7" w:rsidRPr="005C3719" w:rsidRDefault="009733C7" w:rsidP="000A28FC">
      <w:pPr>
        <w:tabs>
          <w:tab w:val="left" w:pos="3060"/>
        </w:tabs>
        <w:rPr>
          <w:rFonts w:cs="Courier New"/>
          <w:sz w:val="24"/>
          <w:szCs w:val="24"/>
        </w:rPr>
      </w:pPr>
      <w:r w:rsidRPr="005C3719">
        <w:rPr>
          <w:rFonts w:cs="Courier New"/>
          <w:sz w:val="24"/>
          <w:szCs w:val="24"/>
        </w:rPr>
        <w:lastRenderedPageBreak/>
        <w:tab/>
        <w:t xml:space="preserve">SHELLEY MCKINLEY: So, we, uh, keep up with your data, </w:t>
      </w:r>
      <w:r w:rsidR="00454BAD" w:rsidRPr="005C3719">
        <w:rPr>
          <w:rFonts w:cs="Courier New"/>
          <w:sz w:val="24"/>
          <w:szCs w:val="24"/>
        </w:rPr>
        <w:t>TWIC</w:t>
      </w:r>
      <w:r w:rsidRPr="005C3719">
        <w:rPr>
          <w:rFonts w:cs="Courier New"/>
          <w:sz w:val="24"/>
          <w:szCs w:val="24"/>
        </w:rPr>
        <w:t xml:space="preserve">, </w:t>
      </w:r>
      <w:r w:rsidR="00454BAD" w:rsidRPr="005C3719">
        <w:rPr>
          <w:rFonts w:cs="Courier New"/>
          <w:sz w:val="24"/>
          <w:szCs w:val="24"/>
        </w:rPr>
        <w:t xml:space="preserve">uh, </w:t>
      </w:r>
      <w:r w:rsidRPr="005C3719">
        <w:rPr>
          <w:rFonts w:cs="Courier New"/>
          <w:sz w:val="24"/>
          <w:szCs w:val="24"/>
        </w:rPr>
        <w:t>and then, uh, we also look at what the, where the district offices are. So the district offices you have the map of where they are</w:t>
      </w:r>
      <w:r w:rsidR="00454BAD" w:rsidRPr="005C3719">
        <w:rPr>
          <w:rFonts w:cs="Courier New"/>
          <w:sz w:val="24"/>
          <w:szCs w:val="24"/>
        </w:rPr>
        <w:t>, t</w:t>
      </w:r>
      <w:r w:rsidRPr="005C3719">
        <w:rPr>
          <w:rFonts w:cs="Courier New"/>
          <w:sz w:val="24"/>
          <w:szCs w:val="24"/>
        </w:rPr>
        <w:t>hey typically are Fort Worth area</w:t>
      </w:r>
      <w:r w:rsidR="00BB1A86" w:rsidRPr="005C3719">
        <w:rPr>
          <w:rFonts w:cs="Courier New"/>
          <w:sz w:val="24"/>
          <w:szCs w:val="24"/>
        </w:rPr>
        <w:t xml:space="preserve">, Dallas-Fort Worth, Houston, Harlingen, uh, Austin, so as we’re looking in those areas too. </w:t>
      </w:r>
      <w:r w:rsidR="00454BAD" w:rsidRPr="005C3719">
        <w:rPr>
          <w:rFonts w:cs="Courier New"/>
          <w:sz w:val="24"/>
          <w:szCs w:val="24"/>
        </w:rPr>
        <w:t>So, a</w:t>
      </w:r>
      <w:r w:rsidR="00BB1A86" w:rsidRPr="005C3719">
        <w:rPr>
          <w:rFonts w:cs="Courier New"/>
          <w:sz w:val="24"/>
          <w:szCs w:val="24"/>
        </w:rPr>
        <w:t>s far as tracking what they do when they leave us, we have not done that with them yet. Uh, we are, uh, building a partnership with Merrick [SP] Construction and so we have purposely worked with them because their offices are near our</w:t>
      </w:r>
      <w:r w:rsidR="00454BAD" w:rsidRPr="005C3719">
        <w:rPr>
          <w:rFonts w:cs="Courier New"/>
          <w:sz w:val="24"/>
          <w:szCs w:val="24"/>
        </w:rPr>
        <w:t>, uh,</w:t>
      </w:r>
      <w:r w:rsidR="00BB1A86" w:rsidRPr="005C3719">
        <w:rPr>
          <w:rFonts w:cs="Courier New"/>
          <w:sz w:val="24"/>
          <w:szCs w:val="24"/>
        </w:rPr>
        <w:t xml:space="preserve"> district offices. They have a, they have an office</w:t>
      </w:r>
      <w:r w:rsidR="00070C19" w:rsidRPr="005C3719">
        <w:rPr>
          <w:rFonts w:cs="Courier New"/>
          <w:sz w:val="24"/>
          <w:szCs w:val="24"/>
        </w:rPr>
        <w:t xml:space="preserve"> for, office everywhere we have a, uh, district office, and so they're willing to partner with us. So that will be the first one and then we’ll get [inaudible].</w:t>
      </w:r>
    </w:p>
    <w:p w14:paraId="7879DBFD" w14:textId="217CBF48" w:rsidR="00070C19" w:rsidRPr="005C3719" w:rsidRDefault="00070C19" w:rsidP="000A28FC">
      <w:pPr>
        <w:tabs>
          <w:tab w:val="left" w:pos="3060"/>
        </w:tabs>
        <w:rPr>
          <w:rFonts w:cs="Courier New"/>
          <w:sz w:val="24"/>
          <w:szCs w:val="24"/>
        </w:rPr>
      </w:pPr>
      <w:r w:rsidRPr="005C3719">
        <w:rPr>
          <w:rFonts w:cs="Courier New"/>
          <w:sz w:val="24"/>
          <w:szCs w:val="24"/>
        </w:rPr>
        <w:tab/>
        <w:t xml:space="preserve">LOU SERRANO: Yeah, and I think to, to build on a little bit of that question without answering it completely </w:t>
      </w:r>
      <w:r w:rsidR="00C21079" w:rsidRPr="005C3719">
        <w:rPr>
          <w:rFonts w:cs="Courier New"/>
          <w:sz w:val="24"/>
          <w:szCs w:val="24"/>
        </w:rPr>
        <w:t>i</w:t>
      </w:r>
      <w:r w:rsidRPr="005C3719">
        <w:rPr>
          <w:rFonts w:cs="Courier New"/>
          <w:sz w:val="24"/>
          <w:szCs w:val="24"/>
        </w:rPr>
        <w:t xml:space="preserve">s knowing where our kids are coming from that are committed to TJJD. So if we, our county partners commit 560 to 600 kids every year into our care, roughly </w:t>
      </w:r>
      <w:r w:rsidR="00842AAB" w:rsidRPr="005C3719">
        <w:rPr>
          <w:rFonts w:cs="Courier New"/>
          <w:sz w:val="24"/>
          <w:szCs w:val="24"/>
        </w:rPr>
        <w:t xml:space="preserve">60, </w:t>
      </w:r>
      <w:r w:rsidR="00C21079" w:rsidRPr="005C3719">
        <w:rPr>
          <w:rFonts w:cs="Courier New"/>
          <w:sz w:val="24"/>
          <w:szCs w:val="24"/>
        </w:rPr>
        <w:t xml:space="preserve">about </w:t>
      </w:r>
      <w:r w:rsidR="00842AAB" w:rsidRPr="005C3719">
        <w:rPr>
          <w:rFonts w:cs="Courier New"/>
          <w:sz w:val="24"/>
          <w:szCs w:val="24"/>
        </w:rPr>
        <w:t xml:space="preserve">55 to 60 percent of those youth will come from the Dallas-Fort Worth area, the Harris County area, and then a lot of commitments right now from Bexar County or central Texas. Uh, we happen to be operating on </w:t>
      </w:r>
      <w:r w:rsidR="00C21079" w:rsidRPr="005C3719">
        <w:rPr>
          <w:rFonts w:cs="Courier New"/>
          <w:sz w:val="24"/>
          <w:szCs w:val="24"/>
        </w:rPr>
        <w:t xml:space="preserve">a wait </w:t>
      </w:r>
      <w:r w:rsidR="00842AAB" w:rsidRPr="005C3719">
        <w:rPr>
          <w:rFonts w:cs="Courier New"/>
          <w:sz w:val="24"/>
          <w:szCs w:val="24"/>
        </w:rPr>
        <w:t xml:space="preserve">list, </w:t>
      </w:r>
      <w:r w:rsidR="00C21079" w:rsidRPr="005C3719">
        <w:rPr>
          <w:rFonts w:cs="Courier New"/>
          <w:sz w:val="24"/>
          <w:szCs w:val="24"/>
        </w:rPr>
        <w:t xml:space="preserve">pending admissions list, </w:t>
      </w:r>
      <w:r w:rsidR="00842AAB" w:rsidRPr="005C3719">
        <w:rPr>
          <w:rFonts w:cs="Courier New"/>
          <w:sz w:val="24"/>
          <w:szCs w:val="24"/>
        </w:rPr>
        <w:t xml:space="preserve">the TJJD, and today, for instance, there’s 96 kids on that list and so seven regions, three of the regions, that Dallas area, that Bexar County area, and Harris County, of the 96 kids they're holding 75 to 80 of </w:t>
      </w:r>
      <w:r w:rsidR="00842AAB" w:rsidRPr="005C3719">
        <w:rPr>
          <w:rFonts w:cs="Courier New"/>
          <w:sz w:val="24"/>
          <w:szCs w:val="24"/>
        </w:rPr>
        <w:lastRenderedPageBreak/>
        <w:t>the kids today. Sixteen kids sprinkled across the Panhandle</w:t>
      </w:r>
      <w:r w:rsidR="00264193" w:rsidRPr="005C3719">
        <w:rPr>
          <w:rFonts w:cs="Courier New"/>
          <w:sz w:val="24"/>
          <w:szCs w:val="24"/>
        </w:rPr>
        <w:t>, West Texas, South Texas, and northeast. So it’s more minimal in those areas, but an abundance of commitments in that southeast Texas area, central, and then north Texas.</w:t>
      </w:r>
    </w:p>
    <w:p w14:paraId="04BABA0B" w14:textId="59A839F1" w:rsidR="00264193" w:rsidRPr="005C3719" w:rsidRDefault="00264193" w:rsidP="000A28FC">
      <w:pPr>
        <w:tabs>
          <w:tab w:val="left" w:pos="3060"/>
        </w:tabs>
        <w:rPr>
          <w:rFonts w:cs="Courier New"/>
          <w:sz w:val="24"/>
          <w:szCs w:val="24"/>
        </w:rPr>
      </w:pPr>
      <w:r w:rsidRPr="005C3719">
        <w:rPr>
          <w:rFonts w:cs="Courier New"/>
          <w:sz w:val="24"/>
          <w:szCs w:val="24"/>
        </w:rPr>
        <w:tab/>
        <w:t>UNIDENTIFIED: Jump in here. [Inaudible] everybody’s comments so this is a big, very valuable presentation and thank you for being here. I think is a brilliant legislative addition. My question is on kind of continuing after, uh, you</w:t>
      </w:r>
      <w:r w:rsidR="00C21079" w:rsidRPr="005C3719">
        <w:rPr>
          <w:rFonts w:cs="Courier New"/>
          <w:sz w:val="24"/>
          <w:szCs w:val="24"/>
        </w:rPr>
        <w:t>r</w:t>
      </w:r>
      <w:r w:rsidRPr="005C3719">
        <w:rPr>
          <w:rFonts w:cs="Courier New"/>
          <w:sz w:val="24"/>
          <w:szCs w:val="24"/>
        </w:rPr>
        <w:t xml:space="preserve"> work, right? You mentioned 15 months, uh, sort of the average length of stay. What happens after that? If you’ve obviously compl</w:t>
      </w:r>
      <w:r w:rsidR="00DD1DC6" w:rsidRPr="005C3719">
        <w:rPr>
          <w:rFonts w:cs="Courier New"/>
          <w:sz w:val="24"/>
          <w:szCs w:val="24"/>
        </w:rPr>
        <w:t>e</w:t>
      </w:r>
      <w:r w:rsidRPr="005C3719">
        <w:rPr>
          <w:rFonts w:cs="Courier New"/>
          <w:sz w:val="24"/>
          <w:szCs w:val="24"/>
        </w:rPr>
        <w:t>ted a certification or some sort of preparation process,</w:t>
      </w:r>
      <w:r w:rsidR="00DD1DC6" w:rsidRPr="005C3719">
        <w:rPr>
          <w:rFonts w:cs="Courier New"/>
          <w:sz w:val="24"/>
          <w:szCs w:val="24"/>
        </w:rPr>
        <w:t xml:space="preserve"> school</w:t>
      </w:r>
      <w:r w:rsidR="00742BAC" w:rsidRPr="005C3719">
        <w:rPr>
          <w:rFonts w:cs="Courier New"/>
          <w:sz w:val="24"/>
          <w:szCs w:val="24"/>
        </w:rPr>
        <w:t>ing</w:t>
      </w:r>
      <w:r w:rsidR="00DD1DC6" w:rsidRPr="005C3719">
        <w:rPr>
          <w:rFonts w:cs="Courier New"/>
          <w:sz w:val="24"/>
          <w:szCs w:val="24"/>
        </w:rPr>
        <w:t xml:space="preserve">, certainly understand </w:t>
      </w:r>
      <w:r w:rsidR="00742BAC" w:rsidRPr="005C3719">
        <w:rPr>
          <w:rFonts w:cs="Courier New"/>
          <w:sz w:val="24"/>
          <w:szCs w:val="24"/>
        </w:rPr>
        <w:t xml:space="preserve">where you could go right into </w:t>
      </w:r>
      <w:r w:rsidR="00DD1DC6" w:rsidRPr="005C3719">
        <w:rPr>
          <w:rFonts w:cs="Courier New"/>
          <w:sz w:val="24"/>
          <w:szCs w:val="24"/>
        </w:rPr>
        <w:t>work</w:t>
      </w:r>
      <w:r w:rsidR="00742BAC" w:rsidRPr="005C3719">
        <w:rPr>
          <w:rFonts w:cs="Courier New"/>
          <w:sz w:val="24"/>
          <w:szCs w:val="24"/>
        </w:rPr>
        <w:t>ing</w:t>
      </w:r>
      <w:r w:rsidR="00DD1DC6" w:rsidRPr="005C3719">
        <w:rPr>
          <w:rFonts w:cs="Courier New"/>
          <w:sz w:val="24"/>
          <w:szCs w:val="24"/>
        </w:rPr>
        <w:t xml:space="preserve"> and if we’re halfway through a program do you have a partnership set up or any segue to pull somebody into the [inaudible]</w:t>
      </w:r>
      <w:r w:rsidR="00742BAC" w:rsidRPr="005C3719">
        <w:rPr>
          <w:rFonts w:cs="Courier New"/>
          <w:sz w:val="24"/>
          <w:szCs w:val="24"/>
        </w:rPr>
        <w:t xml:space="preserve"> program</w:t>
      </w:r>
      <w:r w:rsidR="00DD1DC6" w:rsidRPr="005C3719">
        <w:rPr>
          <w:rFonts w:cs="Courier New"/>
          <w:sz w:val="24"/>
          <w:szCs w:val="24"/>
        </w:rPr>
        <w:t xml:space="preserve">, a school program, or </w:t>
      </w:r>
      <w:r w:rsidR="00742BAC" w:rsidRPr="005C3719">
        <w:rPr>
          <w:rFonts w:cs="Courier New"/>
          <w:sz w:val="24"/>
          <w:szCs w:val="24"/>
        </w:rPr>
        <w:t>local</w:t>
      </w:r>
      <w:r w:rsidR="00DD1DC6" w:rsidRPr="005C3719">
        <w:rPr>
          <w:rFonts w:cs="Courier New"/>
          <w:sz w:val="24"/>
          <w:szCs w:val="24"/>
        </w:rPr>
        <w:t xml:space="preserve"> program that would help them complete that certification and </w:t>
      </w:r>
      <w:r w:rsidR="00742BAC" w:rsidRPr="005C3719">
        <w:rPr>
          <w:rFonts w:cs="Courier New"/>
          <w:sz w:val="24"/>
          <w:szCs w:val="24"/>
        </w:rPr>
        <w:t xml:space="preserve">then get them to the </w:t>
      </w:r>
      <w:r w:rsidR="00DD1DC6" w:rsidRPr="005C3719">
        <w:rPr>
          <w:rFonts w:cs="Courier New"/>
          <w:sz w:val="24"/>
          <w:szCs w:val="24"/>
        </w:rPr>
        <w:t>workforce</w:t>
      </w:r>
      <w:r w:rsidR="00742BAC" w:rsidRPr="005C3719">
        <w:rPr>
          <w:rFonts w:cs="Courier New"/>
          <w:sz w:val="24"/>
          <w:szCs w:val="24"/>
        </w:rPr>
        <w:t>?</w:t>
      </w:r>
    </w:p>
    <w:p w14:paraId="3F61509B" w14:textId="3766B2FB" w:rsidR="00DD1DC6" w:rsidRPr="005C3719" w:rsidRDefault="00DD1DC6" w:rsidP="000A28FC">
      <w:pPr>
        <w:tabs>
          <w:tab w:val="left" w:pos="3060"/>
        </w:tabs>
        <w:rPr>
          <w:rFonts w:cs="Courier New"/>
          <w:sz w:val="24"/>
          <w:szCs w:val="24"/>
        </w:rPr>
      </w:pPr>
      <w:r w:rsidRPr="005C3719">
        <w:rPr>
          <w:rFonts w:cs="Courier New"/>
          <w:sz w:val="24"/>
          <w:szCs w:val="24"/>
        </w:rPr>
        <w:tab/>
        <w:t>SHELLEY MCKINLEY: We’re working on it. We are working on it. We’re building partnerships with businesses, uh. We have a wonderful parole office, uh, with a continuum of care. So, uh, within the school district, we have education reentry liaison</w:t>
      </w:r>
      <w:r w:rsidR="005F4B59" w:rsidRPr="005C3719">
        <w:rPr>
          <w:rFonts w:cs="Courier New"/>
          <w:sz w:val="24"/>
          <w:szCs w:val="24"/>
        </w:rPr>
        <w:t>s who then hand off our work, uh, to the parole side of that. So, uh—</w:t>
      </w:r>
    </w:p>
    <w:p w14:paraId="0AE2300B" w14:textId="5FC5483A" w:rsidR="005F4B59" w:rsidRPr="005C3719" w:rsidRDefault="005F4B59" w:rsidP="000A28FC">
      <w:pPr>
        <w:tabs>
          <w:tab w:val="left" w:pos="3060"/>
        </w:tabs>
        <w:rPr>
          <w:rFonts w:cs="Courier New"/>
          <w:sz w:val="24"/>
          <w:szCs w:val="24"/>
        </w:rPr>
      </w:pPr>
      <w:r w:rsidRPr="005C3719">
        <w:rPr>
          <w:rFonts w:cs="Courier New"/>
          <w:sz w:val="24"/>
          <w:szCs w:val="24"/>
        </w:rPr>
        <w:tab/>
        <w:t>UNIDENTIFIED: So right now—</w:t>
      </w:r>
    </w:p>
    <w:p w14:paraId="378903EB" w14:textId="6277F9E0" w:rsidR="005F4B59" w:rsidRPr="005C3719" w:rsidRDefault="005F4B59" w:rsidP="000A28FC">
      <w:pPr>
        <w:tabs>
          <w:tab w:val="left" w:pos="3060"/>
        </w:tabs>
        <w:rPr>
          <w:rFonts w:cs="Courier New"/>
          <w:sz w:val="24"/>
          <w:szCs w:val="24"/>
        </w:rPr>
      </w:pPr>
      <w:r w:rsidRPr="005C3719">
        <w:rPr>
          <w:rFonts w:cs="Courier New"/>
          <w:sz w:val="24"/>
          <w:szCs w:val="24"/>
        </w:rPr>
        <w:lastRenderedPageBreak/>
        <w:tab/>
        <w:t xml:space="preserve">SHELLEY MCKINLEY: </w:t>
      </w:r>
      <w:r w:rsidR="00742BAC" w:rsidRPr="005C3719">
        <w:rPr>
          <w:rFonts w:cs="Courier New"/>
          <w:sz w:val="24"/>
          <w:szCs w:val="24"/>
        </w:rPr>
        <w:t xml:space="preserve">We’re building it. </w:t>
      </w:r>
      <w:r w:rsidRPr="005C3719">
        <w:rPr>
          <w:rFonts w:cs="Courier New"/>
          <w:sz w:val="24"/>
          <w:szCs w:val="24"/>
        </w:rPr>
        <w:t xml:space="preserve">We’re working on it. Uh, to strengthen [inaudible]. </w:t>
      </w:r>
    </w:p>
    <w:p w14:paraId="3CE5112B" w14:textId="057CF0DA" w:rsidR="005F4B59" w:rsidRPr="005C3719" w:rsidRDefault="005F4B59" w:rsidP="000A28FC">
      <w:pPr>
        <w:tabs>
          <w:tab w:val="left" w:pos="3060"/>
        </w:tabs>
        <w:rPr>
          <w:rFonts w:cs="Courier New"/>
          <w:sz w:val="24"/>
          <w:szCs w:val="24"/>
        </w:rPr>
      </w:pPr>
      <w:r w:rsidRPr="005C3719">
        <w:rPr>
          <w:rFonts w:cs="Courier New"/>
          <w:sz w:val="24"/>
          <w:szCs w:val="24"/>
        </w:rPr>
        <w:tab/>
        <w:t>UNIDENTIFIED: So, just helping me understand the process as it works right now is that a student then has a liaison, help to kind of go find their own program to continue their—</w:t>
      </w:r>
    </w:p>
    <w:p w14:paraId="51DE59AA" w14:textId="12CF2888" w:rsidR="005F4B59" w:rsidRPr="005C3719" w:rsidRDefault="005F4B59" w:rsidP="000A28FC">
      <w:pPr>
        <w:tabs>
          <w:tab w:val="left" w:pos="3060"/>
        </w:tabs>
        <w:rPr>
          <w:rFonts w:cs="Courier New"/>
          <w:sz w:val="24"/>
          <w:szCs w:val="24"/>
        </w:rPr>
      </w:pPr>
      <w:r w:rsidRPr="005C3719">
        <w:rPr>
          <w:rFonts w:cs="Courier New"/>
          <w:sz w:val="24"/>
          <w:szCs w:val="24"/>
        </w:rPr>
        <w:tab/>
        <w:t xml:space="preserve">SHELLEY MCKINLEY: They have adults working with them while they're in the facility and adults working with them when they're </w:t>
      </w:r>
      <w:r w:rsidR="00D05FB0" w:rsidRPr="005C3719">
        <w:rPr>
          <w:rFonts w:cs="Courier New"/>
          <w:sz w:val="24"/>
          <w:szCs w:val="24"/>
        </w:rPr>
        <w:t xml:space="preserve">[inaudible]. </w:t>
      </w:r>
    </w:p>
    <w:p w14:paraId="6DD1EAD4" w14:textId="45DF8C12" w:rsidR="00D05FB0" w:rsidRPr="005C3719" w:rsidRDefault="00D05FB0" w:rsidP="000A28FC">
      <w:pPr>
        <w:tabs>
          <w:tab w:val="left" w:pos="3060"/>
        </w:tabs>
        <w:rPr>
          <w:rFonts w:cs="Courier New"/>
          <w:sz w:val="24"/>
          <w:szCs w:val="24"/>
        </w:rPr>
      </w:pPr>
      <w:r w:rsidRPr="005C3719">
        <w:rPr>
          <w:rFonts w:cs="Courier New"/>
          <w:sz w:val="24"/>
          <w:szCs w:val="24"/>
        </w:rPr>
        <w:tab/>
        <w:t>UNIDENTIFIED: [Inaudible]. Like my colleagues, I appreciate the work that you do. This legislation is meant to serve populations that really do deserve the support that you provide. I'm wondering how you came upon this list of various CTE programming for each of these facilities</w:t>
      </w:r>
      <w:r w:rsidR="00DC693A" w:rsidRPr="005C3719">
        <w:rPr>
          <w:rFonts w:cs="Courier New"/>
          <w:sz w:val="24"/>
          <w:szCs w:val="24"/>
        </w:rPr>
        <w:t>, the five facilities</w:t>
      </w:r>
      <w:r w:rsidRPr="005C3719">
        <w:rPr>
          <w:rFonts w:cs="Courier New"/>
          <w:sz w:val="24"/>
          <w:szCs w:val="24"/>
        </w:rPr>
        <w:t xml:space="preserve"> [inaudible] that are outlined on the slides. Uh, it’s very ambitious, it’s this great list but I'm just wondering how you determine what kind of CTE specialty </w:t>
      </w:r>
      <w:r w:rsidR="0001185B" w:rsidRPr="005C3719">
        <w:rPr>
          <w:rFonts w:cs="Courier New"/>
          <w:sz w:val="24"/>
          <w:szCs w:val="24"/>
        </w:rPr>
        <w:t xml:space="preserve">is going where. </w:t>
      </w:r>
    </w:p>
    <w:p w14:paraId="3779B71B" w14:textId="7F3F1D2F" w:rsidR="0001185B" w:rsidRPr="005C3719" w:rsidRDefault="0001185B" w:rsidP="000A28FC">
      <w:pPr>
        <w:tabs>
          <w:tab w:val="left" w:pos="3060"/>
        </w:tabs>
        <w:rPr>
          <w:rFonts w:cs="Courier New"/>
          <w:sz w:val="24"/>
          <w:szCs w:val="24"/>
        </w:rPr>
      </w:pPr>
      <w:r w:rsidRPr="005C3719">
        <w:rPr>
          <w:rFonts w:cs="Courier New"/>
          <w:sz w:val="24"/>
          <w:szCs w:val="24"/>
        </w:rPr>
        <w:tab/>
        <w:t xml:space="preserve">SHELLEY MCKINLEY: So, we look at our student body, our student body, </w:t>
      </w:r>
      <w:r w:rsidR="00DC693A" w:rsidRPr="005C3719">
        <w:rPr>
          <w:rFonts w:cs="Courier New"/>
          <w:sz w:val="24"/>
          <w:szCs w:val="24"/>
        </w:rPr>
        <w:t xml:space="preserve">uh, </w:t>
      </w:r>
      <w:r w:rsidRPr="005C3719">
        <w:rPr>
          <w:rFonts w:cs="Courier New"/>
          <w:sz w:val="24"/>
          <w:szCs w:val="24"/>
        </w:rPr>
        <w:t xml:space="preserve">average age is 16, 17, years old. Uh, 18, well 16, 17, 18, uh, we have a high level of special education for students being served by special education, uh, so when we look at where that generalized, uh, population does well, </w:t>
      </w:r>
      <w:r w:rsidR="00DC693A" w:rsidRPr="005C3719">
        <w:rPr>
          <w:rFonts w:cs="Courier New"/>
          <w:sz w:val="24"/>
          <w:szCs w:val="24"/>
        </w:rPr>
        <w:t xml:space="preserve">culinary is an </w:t>
      </w:r>
      <w:r w:rsidRPr="005C3719">
        <w:rPr>
          <w:rFonts w:cs="Courier New"/>
          <w:sz w:val="24"/>
          <w:szCs w:val="24"/>
        </w:rPr>
        <w:t xml:space="preserve">area where they expressed interest, uh, so we did do some student survey to figure out what they were interested in. We’ve had industry people come </w:t>
      </w:r>
      <w:r w:rsidRPr="005C3719">
        <w:rPr>
          <w:rFonts w:cs="Courier New"/>
          <w:sz w:val="24"/>
          <w:szCs w:val="24"/>
        </w:rPr>
        <w:lastRenderedPageBreak/>
        <w:t>into our facility and look at what we currently offer, uh, and getting some feedback. Uh, so just between students, current, uh, teachers, and industry, uh, that’s kind of where we got the list. And keeping in mind who we serve.</w:t>
      </w:r>
    </w:p>
    <w:p w14:paraId="09E6FBD9" w14:textId="68EA2848" w:rsidR="00AF546A" w:rsidRPr="005C3719" w:rsidRDefault="00AF546A" w:rsidP="000A28FC">
      <w:pPr>
        <w:tabs>
          <w:tab w:val="left" w:pos="3060"/>
        </w:tabs>
        <w:rPr>
          <w:rFonts w:cs="Courier New"/>
          <w:sz w:val="24"/>
          <w:szCs w:val="24"/>
        </w:rPr>
      </w:pPr>
      <w:r w:rsidRPr="005C3719">
        <w:rPr>
          <w:rFonts w:cs="Courier New"/>
          <w:sz w:val="24"/>
          <w:szCs w:val="24"/>
        </w:rPr>
        <w:tab/>
        <w:t>CHAIRMAN ESPARZA: Any other questions, board members? I think we did it. Thank you, guys, for your presentation. Appreciate it.</w:t>
      </w:r>
    </w:p>
    <w:p w14:paraId="56398380" w14:textId="5C13C514" w:rsidR="00AF546A" w:rsidRPr="005C3719" w:rsidRDefault="00AF546A" w:rsidP="000A28FC">
      <w:pPr>
        <w:tabs>
          <w:tab w:val="left" w:pos="3060"/>
        </w:tabs>
        <w:rPr>
          <w:rFonts w:cs="Courier New"/>
          <w:sz w:val="24"/>
          <w:szCs w:val="24"/>
        </w:rPr>
      </w:pPr>
      <w:r w:rsidRPr="005C3719">
        <w:rPr>
          <w:rFonts w:cs="Courier New"/>
          <w:sz w:val="24"/>
          <w:szCs w:val="24"/>
        </w:rPr>
        <w:tab/>
        <w:t>SHELLEY MCKINLEY: Thank you.</w:t>
      </w:r>
    </w:p>
    <w:p w14:paraId="2A7ACE69" w14:textId="00D79ADF" w:rsidR="00AF546A" w:rsidRPr="005C3719" w:rsidRDefault="00AF546A" w:rsidP="000A28FC">
      <w:pPr>
        <w:tabs>
          <w:tab w:val="left" w:pos="3060"/>
        </w:tabs>
        <w:rPr>
          <w:rFonts w:cs="Courier New"/>
          <w:sz w:val="24"/>
          <w:szCs w:val="24"/>
        </w:rPr>
      </w:pPr>
      <w:r w:rsidRPr="005C3719">
        <w:rPr>
          <w:rFonts w:cs="Courier New"/>
          <w:sz w:val="24"/>
          <w:szCs w:val="24"/>
        </w:rPr>
        <w:tab/>
        <w:t>UNIDENTIFIED: [Inaudible].</w:t>
      </w:r>
    </w:p>
    <w:p w14:paraId="0D81DA1F" w14:textId="5942C4B6" w:rsidR="00AF546A" w:rsidRPr="005C3719" w:rsidRDefault="00AF546A" w:rsidP="000A28FC">
      <w:pPr>
        <w:tabs>
          <w:tab w:val="left" w:pos="3060"/>
        </w:tabs>
        <w:rPr>
          <w:rFonts w:cs="Courier New"/>
          <w:sz w:val="24"/>
          <w:szCs w:val="24"/>
        </w:rPr>
      </w:pPr>
      <w:r w:rsidRPr="005C3719">
        <w:rPr>
          <w:rFonts w:cs="Courier New"/>
          <w:sz w:val="24"/>
          <w:szCs w:val="24"/>
        </w:rPr>
        <w:tab/>
        <w:t>CHAIRMAN ESPARZA: On Agenda Item</w:t>
      </w:r>
      <w:r w:rsidR="00673F8E" w:rsidRPr="005C3719">
        <w:rPr>
          <w:rFonts w:cs="Courier New"/>
          <w:sz w:val="24"/>
          <w:szCs w:val="24"/>
        </w:rPr>
        <w:t>, uh,</w:t>
      </w:r>
      <w:r w:rsidRPr="005C3719">
        <w:rPr>
          <w:rFonts w:cs="Courier New"/>
          <w:sz w:val="24"/>
          <w:szCs w:val="24"/>
        </w:rPr>
        <w:t xml:space="preserve"> 4, Matt is going to talk about data, uh.</w:t>
      </w:r>
    </w:p>
    <w:p w14:paraId="2392825F" w14:textId="520A659D" w:rsidR="00AF546A" w:rsidRPr="005C3719" w:rsidRDefault="00AF546A" w:rsidP="000A28FC">
      <w:pPr>
        <w:tabs>
          <w:tab w:val="left" w:pos="3060"/>
        </w:tabs>
        <w:rPr>
          <w:rFonts w:cs="Courier New"/>
          <w:sz w:val="24"/>
          <w:szCs w:val="24"/>
        </w:rPr>
      </w:pPr>
      <w:r w:rsidRPr="005C3719">
        <w:rPr>
          <w:rFonts w:cs="Courier New"/>
          <w:sz w:val="24"/>
          <w:szCs w:val="24"/>
        </w:rPr>
        <w:tab/>
      </w:r>
      <w:r w:rsidR="00776F99" w:rsidRPr="005C3719">
        <w:rPr>
          <w:rFonts w:cs="Courier New"/>
          <w:sz w:val="24"/>
          <w:szCs w:val="24"/>
        </w:rPr>
        <w:t xml:space="preserve">MATT SNIADECKI: </w:t>
      </w:r>
      <w:r w:rsidRPr="005C3719">
        <w:rPr>
          <w:rFonts w:cs="Courier New"/>
          <w:sz w:val="24"/>
          <w:szCs w:val="24"/>
        </w:rPr>
        <w:t xml:space="preserve">One second, I think one have </w:t>
      </w:r>
      <w:r w:rsidR="00673F8E" w:rsidRPr="005C3719">
        <w:rPr>
          <w:rFonts w:cs="Courier New"/>
          <w:sz w:val="24"/>
          <w:szCs w:val="24"/>
        </w:rPr>
        <w:t>a couple more presenters</w:t>
      </w:r>
      <w:r w:rsidR="00776F99" w:rsidRPr="005C3719">
        <w:rPr>
          <w:rFonts w:cs="Courier New"/>
          <w:sz w:val="24"/>
          <w:szCs w:val="24"/>
        </w:rPr>
        <w:t>.</w:t>
      </w:r>
    </w:p>
    <w:p w14:paraId="1F8B0D43" w14:textId="31DDA52C" w:rsidR="00776F99" w:rsidRPr="005C3719" w:rsidRDefault="00776F99" w:rsidP="000A28FC">
      <w:pPr>
        <w:tabs>
          <w:tab w:val="left" w:pos="3060"/>
        </w:tabs>
        <w:rPr>
          <w:rFonts w:cs="Courier New"/>
          <w:sz w:val="24"/>
          <w:szCs w:val="24"/>
        </w:rPr>
      </w:pPr>
      <w:r w:rsidRPr="005C3719">
        <w:rPr>
          <w:rFonts w:cs="Courier New"/>
          <w:sz w:val="24"/>
          <w:szCs w:val="24"/>
        </w:rPr>
        <w:tab/>
        <w:t xml:space="preserve">CHAIRMAN ESPARZA: Oh, </w:t>
      </w:r>
      <w:r w:rsidR="00673F8E" w:rsidRPr="005C3719">
        <w:rPr>
          <w:rFonts w:cs="Courier New"/>
          <w:sz w:val="24"/>
          <w:szCs w:val="24"/>
        </w:rPr>
        <w:t>more presenters.</w:t>
      </w:r>
      <w:r w:rsidRPr="005C3719">
        <w:rPr>
          <w:rFonts w:cs="Courier New"/>
          <w:sz w:val="24"/>
          <w:szCs w:val="24"/>
        </w:rPr>
        <w:t xml:space="preserve"> I'm sorry. Excuse me.</w:t>
      </w:r>
    </w:p>
    <w:p w14:paraId="468408BF" w14:textId="43CB47A4" w:rsidR="00776F99" w:rsidRPr="005C3719" w:rsidRDefault="00776F99" w:rsidP="000A28FC">
      <w:pPr>
        <w:tabs>
          <w:tab w:val="left" w:pos="3060"/>
        </w:tabs>
        <w:rPr>
          <w:rFonts w:cs="Courier New"/>
          <w:sz w:val="24"/>
          <w:szCs w:val="24"/>
        </w:rPr>
      </w:pPr>
      <w:r w:rsidRPr="005C3719">
        <w:rPr>
          <w:rFonts w:cs="Courier New"/>
          <w:sz w:val="24"/>
          <w:szCs w:val="24"/>
        </w:rPr>
        <w:tab/>
        <w:t xml:space="preserve">MATT SNIADECKI: </w:t>
      </w:r>
      <w:r w:rsidR="00673F8E" w:rsidRPr="005C3719">
        <w:rPr>
          <w:rFonts w:cs="Courier New"/>
          <w:sz w:val="24"/>
          <w:szCs w:val="24"/>
        </w:rPr>
        <w:t>I’d like to introduce and welcome up</w:t>
      </w:r>
      <w:r w:rsidRPr="005C3719">
        <w:rPr>
          <w:rFonts w:cs="Courier New"/>
          <w:sz w:val="24"/>
          <w:szCs w:val="24"/>
        </w:rPr>
        <w:t xml:space="preserve"> Steve </w:t>
      </w:r>
      <w:r w:rsidR="00F00054" w:rsidRPr="005C3719">
        <w:rPr>
          <w:rFonts w:cs="Courier New"/>
          <w:sz w:val="24"/>
          <w:szCs w:val="24"/>
        </w:rPr>
        <w:t>Reprogle</w:t>
      </w:r>
      <w:r w:rsidRPr="005C3719">
        <w:rPr>
          <w:rFonts w:cs="Courier New"/>
          <w:sz w:val="24"/>
          <w:szCs w:val="24"/>
        </w:rPr>
        <w:t xml:space="preserve"> and Melton Finley with the Fort Bend County Juvenile Probation.</w:t>
      </w:r>
    </w:p>
    <w:p w14:paraId="21697857" w14:textId="40FF20CA" w:rsidR="003502C5" w:rsidRPr="005C3719" w:rsidRDefault="003502C5" w:rsidP="000A28FC">
      <w:pPr>
        <w:tabs>
          <w:tab w:val="left" w:pos="3060"/>
        </w:tabs>
        <w:rPr>
          <w:rFonts w:cs="Courier New"/>
          <w:sz w:val="24"/>
          <w:szCs w:val="24"/>
        </w:rPr>
      </w:pPr>
      <w:r w:rsidRPr="005C3719">
        <w:rPr>
          <w:rFonts w:cs="Courier New"/>
          <w:sz w:val="24"/>
          <w:szCs w:val="24"/>
        </w:rPr>
        <w:tab/>
        <w:t>UNIDENTIFIED: [Inaudible].</w:t>
      </w:r>
    </w:p>
    <w:p w14:paraId="212A77D3" w14:textId="313935B9" w:rsidR="003502C5" w:rsidRPr="005C3719" w:rsidRDefault="003502C5" w:rsidP="000A28FC">
      <w:pPr>
        <w:tabs>
          <w:tab w:val="left" w:pos="3060"/>
        </w:tabs>
        <w:rPr>
          <w:rFonts w:cs="Courier New"/>
          <w:sz w:val="24"/>
          <w:szCs w:val="24"/>
        </w:rPr>
      </w:pPr>
      <w:r w:rsidRPr="005C3719">
        <w:rPr>
          <w:rFonts w:cs="Courier New"/>
          <w:sz w:val="24"/>
          <w:szCs w:val="24"/>
        </w:rPr>
        <w:tab/>
        <w:t xml:space="preserve">CHAIRMAN ESPARZA: Thank you, guys. </w:t>
      </w:r>
      <w:r w:rsidR="00F00054" w:rsidRPr="005C3719">
        <w:rPr>
          <w:rFonts w:cs="Courier New"/>
          <w:sz w:val="24"/>
          <w:szCs w:val="24"/>
        </w:rPr>
        <w:t xml:space="preserve">Appreciate it. </w:t>
      </w:r>
      <w:r w:rsidRPr="005C3719">
        <w:rPr>
          <w:rFonts w:cs="Courier New"/>
          <w:sz w:val="24"/>
          <w:szCs w:val="24"/>
        </w:rPr>
        <w:t>I did not mean to skip right over you.</w:t>
      </w:r>
    </w:p>
    <w:p w14:paraId="5561DEEA" w14:textId="745A6898" w:rsidR="003502C5" w:rsidRPr="005C3719" w:rsidRDefault="003502C5" w:rsidP="000A28FC">
      <w:pPr>
        <w:tabs>
          <w:tab w:val="left" w:pos="3060"/>
        </w:tabs>
        <w:rPr>
          <w:rFonts w:cs="Courier New"/>
          <w:sz w:val="24"/>
          <w:szCs w:val="24"/>
        </w:rPr>
      </w:pPr>
      <w:r w:rsidRPr="005C3719">
        <w:rPr>
          <w:rFonts w:cs="Courier New"/>
          <w:sz w:val="24"/>
          <w:szCs w:val="24"/>
        </w:rPr>
        <w:tab/>
        <w:t>UNIDENTIFIED: That’s OK [inaudible].</w:t>
      </w:r>
    </w:p>
    <w:p w14:paraId="745682D9" w14:textId="6390AF6B" w:rsidR="003502C5" w:rsidRPr="005C3719" w:rsidRDefault="003502C5" w:rsidP="000A28FC">
      <w:pPr>
        <w:tabs>
          <w:tab w:val="left" w:pos="3060"/>
        </w:tabs>
        <w:rPr>
          <w:rFonts w:cs="Courier New"/>
          <w:sz w:val="24"/>
          <w:szCs w:val="24"/>
        </w:rPr>
      </w:pPr>
      <w:r w:rsidRPr="005C3719">
        <w:rPr>
          <w:rFonts w:cs="Courier New"/>
          <w:sz w:val="24"/>
          <w:szCs w:val="24"/>
        </w:rPr>
        <w:tab/>
        <w:t>UNIDENTIFIED: [Inaudible].</w:t>
      </w:r>
    </w:p>
    <w:p w14:paraId="52373CA7" w14:textId="1D106948" w:rsidR="003502C5" w:rsidRPr="005C3719" w:rsidRDefault="003502C5" w:rsidP="000A28FC">
      <w:pPr>
        <w:tabs>
          <w:tab w:val="left" w:pos="3060"/>
        </w:tabs>
        <w:rPr>
          <w:rFonts w:cs="Courier New"/>
          <w:sz w:val="24"/>
          <w:szCs w:val="24"/>
        </w:rPr>
      </w:pPr>
      <w:r w:rsidRPr="005C3719">
        <w:rPr>
          <w:rFonts w:cs="Courier New"/>
          <w:sz w:val="24"/>
          <w:szCs w:val="24"/>
        </w:rPr>
        <w:tab/>
        <w:t xml:space="preserve">CHAIRMAN ESPARZA: Welcome, </w:t>
      </w:r>
      <w:r w:rsidR="00F00054" w:rsidRPr="005C3719">
        <w:rPr>
          <w:rFonts w:cs="Courier New"/>
          <w:sz w:val="24"/>
          <w:szCs w:val="24"/>
        </w:rPr>
        <w:t xml:space="preserve">you guys </w:t>
      </w:r>
      <w:r w:rsidRPr="005C3719">
        <w:rPr>
          <w:rFonts w:cs="Courier New"/>
          <w:sz w:val="24"/>
          <w:szCs w:val="24"/>
        </w:rPr>
        <w:t>introduce yourself, and get right into the presentations.</w:t>
      </w:r>
    </w:p>
    <w:p w14:paraId="0D12A2C4" w14:textId="3615ED5A" w:rsidR="003502C5" w:rsidRPr="005C3719" w:rsidRDefault="003502C5" w:rsidP="000A28FC">
      <w:pPr>
        <w:tabs>
          <w:tab w:val="left" w:pos="3060"/>
        </w:tabs>
        <w:rPr>
          <w:rFonts w:cs="Courier New"/>
          <w:sz w:val="24"/>
          <w:szCs w:val="24"/>
        </w:rPr>
      </w:pPr>
      <w:r w:rsidRPr="005C3719">
        <w:rPr>
          <w:rFonts w:cs="Courier New"/>
          <w:sz w:val="24"/>
          <w:szCs w:val="24"/>
        </w:rPr>
        <w:lastRenderedPageBreak/>
        <w:tab/>
      </w:r>
      <w:r w:rsidR="006B24B2" w:rsidRPr="005C3719">
        <w:rPr>
          <w:rFonts w:cs="Courier New"/>
          <w:sz w:val="24"/>
          <w:szCs w:val="24"/>
        </w:rPr>
        <w:t xml:space="preserve">STEVE REPROGLE: Uh, I'm Steve Reprogle, and I'm the, uh, director of the Juvenile Leadership Academy program which is our residential program. Uh, and I'm also the director of our </w:t>
      </w:r>
      <w:r w:rsidR="00F00054" w:rsidRPr="005C3719">
        <w:rPr>
          <w:rFonts w:cs="Courier New"/>
          <w:sz w:val="24"/>
          <w:szCs w:val="24"/>
        </w:rPr>
        <w:t>juvenile justice alternative education program</w:t>
      </w:r>
      <w:r w:rsidR="0055195C" w:rsidRPr="005C3719">
        <w:rPr>
          <w:rFonts w:cs="Courier New"/>
          <w:sz w:val="24"/>
          <w:szCs w:val="24"/>
        </w:rPr>
        <w:t>. We actually have two, uh, alternative school programs too within our campus, one on the east side and one on the west side.</w:t>
      </w:r>
    </w:p>
    <w:p w14:paraId="605A8558" w14:textId="429FB3A8" w:rsidR="0055195C" w:rsidRPr="005C3719" w:rsidRDefault="0055195C" w:rsidP="000A28FC">
      <w:pPr>
        <w:tabs>
          <w:tab w:val="left" w:pos="3060"/>
        </w:tabs>
        <w:rPr>
          <w:rFonts w:cs="Courier New"/>
          <w:sz w:val="24"/>
          <w:szCs w:val="24"/>
        </w:rPr>
      </w:pPr>
      <w:r w:rsidRPr="005C3719">
        <w:rPr>
          <w:rFonts w:cs="Courier New"/>
          <w:sz w:val="24"/>
          <w:szCs w:val="24"/>
        </w:rPr>
        <w:tab/>
      </w:r>
      <w:bookmarkStart w:id="6" w:name="_Hlk228185717"/>
      <w:r w:rsidRPr="005C3719">
        <w:rPr>
          <w:rFonts w:cs="Courier New"/>
          <w:sz w:val="24"/>
          <w:szCs w:val="24"/>
        </w:rPr>
        <w:t xml:space="preserve">MELTON FINLEY: </w:t>
      </w:r>
      <w:bookmarkEnd w:id="6"/>
      <w:r w:rsidRPr="005C3719">
        <w:rPr>
          <w:rFonts w:cs="Courier New"/>
          <w:sz w:val="24"/>
          <w:szCs w:val="24"/>
        </w:rPr>
        <w:t>I'm Melton Finley. I'm the assistant director at both programs.</w:t>
      </w:r>
      <w:r w:rsidR="00782BFA" w:rsidRPr="005C3719">
        <w:rPr>
          <w:rFonts w:cs="Courier New"/>
          <w:sz w:val="24"/>
          <w:szCs w:val="24"/>
        </w:rPr>
        <w:t xml:space="preserve"> </w:t>
      </w:r>
    </w:p>
    <w:p w14:paraId="62559FB2" w14:textId="27DB4813" w:rsidR="00782BFA" w:rsidRPr="005C3719" w:rsidRDefault="00782BFA" w:rsidP="000A28FC">
      <w:pPr>
        <w:tabs>
          <w:tab w:val="left" w:pos="3060"/>
        </w:tabs>
        <w:rPr>
          <w:rFonts w:cs="Courier New"/>
          <w:sz w:val="24"/>
          <w:szCs w:val="24"/>
        </w:rPr>
      </w:pPr>
      <w:r w:rsidRPr="005C3719">
        <w:rPr>
          <w:rFonts w:cs="Courier New"/>
          <w:sz w:val="24"/>
          <w:szCs w:val="24"/>
        </w:rPr>
        <w:tab/>
      </w:r>
      <w:r w:rsidR="00F00054" w:rsidRPr="005C3719">
        <w:rPr>
          <w:rFonts w:cs="Courier New"/>
          <w:sz w:val="24"/>
          <w:szCs w:val="24"/>
        </w:rPr>
        <w:t>CHAIRMAN ESPARZA: Thank you, guys.</w:t>
      </w:r>
    </w:p>
    <w:p w14:paraId="0B2F6E5F" w14:textId="4E29673A" w:rsidR="0055195C" w:rsidRPr="005C3719" w:rsidRDefault="0055195C" w:rsidP="000A28FC">
      <w:pPr>
        <w:tabs>
          <w:tab w:val="left" w:pos="3060"/>
        </w:tabs>
        <w:rPr>
          <w:rFonts w:cs="Courier New"/>
          <w:sz w:val="24"/>
          <w:szCs w:val="24"/>
        </w:rPr>
      </w:pPr>
      <w:r w:rsidRPr="005C3719">
        <w:rPr>
          <w:rFonts w:cs="Courier New"/>
          <w:sz w:val="24"/>
          <w:szCs w:val="24"/>
        </w:rPr>
        <w:tab/>
      </w:r>
      <w:r w:rsidR="00782BFA" w:rsidRPr="005C3719">
        <w:rPr>
          <w:rFonts w:cs="Courier New"/>
          <w:sz w:val="24"/>
          <w:szCs w:val="24"/>
        </w:rPr>
        <w:t xml:space="preserve">MELTON FINLEY: </w:t>
      </w:r>
      <w:r w:rsidRPr="005C3719">
        <w:rPr>
          <w:rFonts w:cs="Courier New"/>
          <w:sz w:val="24"/>
          <w:szCs w:val="24"/>
        </w:rPr>
        <w:t>And so we’re here, uh, to share, uh, what, uh, to expound on what TJJD just talked about. In Fort Bend County, we are currently, we broke ground on February 18</w:t>
      </w:r>
      <w:r w:rsidRPr="005C3719">
        <w:rPr>
          <w:rFonts w:cs="Courier New"/>
          <w:sz w:val="24"/>
          <w:szCs w:val="24"/>
          <w:vertAlign w:val="superscript"/>
        </w:rPr>
        <w:t>th</w:t>
      </w:r>
      <w:r w:rsidRPr="005C3719">
        <w:rPr>
          <w:rFonts w:cs="Courier New"/>
          <w:sz w:val="24"/>
          <w:szCs w:val="24"/>
        </w:rPr>
        <w:t>, on our vocational training center. And so we brought a rendering</w:t>
      </w:r>
      <w:r w:rsidR="00C96943" w:rsidRPr="005C3719">
        <w:rPr>
          <w:rFonts w:cs="Courier New"/>
          <w:sz w:val="24"/>
          <w:szCs w:val="24"/>
        </w:rPr>
        <w:t xml:space="preserve">, if you all don’t mind me standing </w:t>
      </w:r>
      <w:r w:rsidRPr="005C3719">
        <w:rPr>
          <w:rFonts w:cs="Courier New"/>
          <w:sz w:val="24"/>
          <w:szCs w:val="24"/>
        </w:rPr>
        <w:t>[inaudible] hold it up. We’re very proud of this</w:t>
      </w:r>
      <w:r w:rsidR="005D502C" w:rsidRPr="005C3719">
        <w:rPr>
          <w:rFonts w:cs="Courier New"/>
          <w:sz w:val="24"/>
          <w:szCs w:val="24"/>
        </w:rPr>
        <w:t>.</w:t>
      </w:r>
    </w:p>
    <w:p w14:paraId="45ED2149" w14:textId="04A8910C" w:rsidR="005D502C" w:rsidRPr="005C3719" w:rsidRDefault="005D502C" w:rsidP="000A28FC">
      <w:pPr>
        <w:tabs>
          <w:tab w:val="left" w:pos="3060"/>
        </w:tabs>
        <w:rPr>
          <w:rFonts w:cs="Courier New"/>
          <w:sz w:val="24"/>
          <w:szCs w:val="24"/>
        </w:rPr>
      </w:pPr>
      <w:r w:rsidRPr="005C3719">
        <w:rPr>
          <w:rFonts w:cs="Courier New"/>
          <w:sz w:val="24"/>
          <w:szCs w:val="24"/>
        </w:rPr>
        <w:tab/>
        <w:t>UNIDENTIFIED: Do you want me to hold it while you talk?</w:t>
      </w:r>
    </w:p>
    <w:p w14:paraId="633B822F" w14:textId="2D8882A3" w:rsidR="005D502C" w:rsidRPr="005C3719" w:rsidRDefault="005D502C" w:rsidP="000A28FC">
      <w:pPr>
        <w:tabs>
          <w:tab w:val="left" w:pos="3060"/>
        </w:tabs>
        <w:rPr>
          <w:rFonts w:cs="Courier New"/>
          <w:sz w:val="24"/>
          <w:szCs w:val="24"/>
        </w:rPr>
      </w:pPr>
      <w:r w:rsidRPr="005C3719">
        <w:rPr>
          <w:rFonts w:cs="Courier New"/>
          <w:sz w:val="24"/>
          <w:szCs w:val="24"/>
        </w:rPr>
        <w:tab/>
      </w:r>
      <w:r w:rsidR="008606DC" w:rsidRPr="005C3719">
        <w:rPr>
          <w:rFonts w:cs="Courier New"/>
          <w:sz w:val="24"/>
          <w:szCs w:val="24"/>
        </w:rPr>
        <w:t xml:space="preserve">MELTON FINLEY: </w:t>
      </w:r>
      <w:r w:rsidRPr="005C3719">
        <w:rPr>
          <w:rFonts w:cs="Courier New"/>
          <w:sz w:val="24"/>
          <w:szCs w:val="24"/>
        </w:rPr>
        <w:t>Well—</w:t>
      </w:r>
    </w:p>
    <w:p w14:paraId="1680AF84" w14:textId="515229E6" w:rsidR="005D502C" w:rsidRPr="005C3719" w:rsidRDefault="005D502C" w:rsidP="000A28FC">
      <w:pPr>
        <w:tabs>
          <w:tab w:val="left" w:pos="3060"/>
        </w:tabs>
        <w:rPr>
          <w:rFonts w:cs="Courier New"/>
          <w:sz w:val="24"/>
          <w:szCs w:val="24"/>
        </w:rPr>
      </w:pPr>
      <w:r w:rsidRPr="005C3719">
        <w:rPr>
          <w:rFonts w:cs="Courier New"/>
          <w:sz w:val="24"/>
          <w:szCs w:val="24"/>
        </w:rPr>
        <w:tab/>
        <w:t>CHAIRMAN ESPARZA: Teamwork.</w:t>
      </w:r>
    </w:p>
    <w:p w14:paraId="1679B8FB" w14:textId="43C8915E" w:rsidR="008606DC" w:rsidRPr="005C3719" w:rsidRDefault="008606DC" w:rsidP="000A28FC">
      <w:pPr>
        <w:tabs>
          <w:tab w:val="left" w:pos="3060"/>
        </w:tabs>
        <w:rPr>
          <w:rFonts w:cs="Courier New"/>
          <w:sz w:val="24"/>
          <w:szCs w:val="24"/>
        </w:rPr>
      </w:pPr>
      <w:r w:rsidRPr="005C3719">
        <w:rPr>
          <w:rFonts w:cs="Courier New"/>
          <w:sz w:val="24"/>
          <w:szCs w:val="24"/>
        </w:rPr>
        <w:tab/>
        <w:t>UNIDENTIFIED: [Inaudible].</w:t>
      </w:r>
    </w:p>
    <w:p w14:paraId="0329CBD8" w14:textId="67BA4FC5" w:rsidR="008606DC" w:rsidRPr="005C3719" w:rsidRDefault="008606DC" w:rsidP="000A28FC">
      <w:pPr>
        <w:tabs>
          <w:tab w:val="left" w:pos="3060"/>
        </w:tabs>
        <w:rPr>
          <w:rFonts w:cs="Courier New"/>
          <w:sz w:val="24"/>
          <w:szCs w:val="24"/>
        </w:rPr>
      </w:pPr>
      <w:r w:rsidRPr="005C3719">
        <w:rPr>
          <w:rFonts w:cs="Courier New"/>
          <w:sz w:val="24"/>
          <w:szCs w:val="24"/>
        </w:rPr>
        <w:tab/>
        <w:t xml:space="preserve">MELTON FINLEY: But we’re very proud, uh, again, uh, and we’ve outlined in here some of the similar trades that we’ve heard, uh, for the TJJD facilities as well. Uh, we hold partnerships with, uh, Texas State Technical College, TSTC, and Wharton County Junior College, who’s in our local area of </w:t>
      </w:r>
      <w:r w:rsidRPr="005C3719">
        <w:rPr>
          <w:rFonts w:cs="Courier New"/>
          <w:sz w:val="24"/>
          <w:szCs w:val="24"/>
        </w:rPr>
        <w:lastRenderedPageBreak/>
        <w:t>Richmond, Texas</w:t>
      </w:r>
      <w:r w:rsidR="00185571" w:rsidRPr="005C3719">
        <w:rPr>
          <w:rFonts w:cs="Courier New"/>
          <w:sz w:val="24"/>
          <w:szCs w:val="24"/>
        </w:rPr>
        <w:t>, and they will provide instruction for this population of our post-adjudicated kids in our Juvenile Leadership Academy. Uh, we primarily, uh, service around, about 45 to 50 kids a year in this program. It’s a six- to 12-month program. They will, uh, have instruction. Like I said, they will provide, both colleges will provide instructions for these kids, uh, at entry, at the entry level, and so they’ll take entry-level courses and the goal is for them to transition into those institutions once released from our program. Uh, at that time, uh, I—I heard a question earlier about when, what happens after that. Well, uh, TSTC guarantees employment once, once a kid completes their program. And so we think that’s a very good, very good deal for, for a kid, you know. That’s, that’s encouraging them within</w:t>
      </w:r>
      <w:r w:rsidR="00830E63" w:rsidRPr="005C3719">
        <w:rPr>
          <w:rFonts w:cs="Courier New"/>
          <w:sz w:val="24"/>
          <w:szCs w:val="24"/>
        </w:rPr>
        <w:t xml:space="preserve"> itself. So, and uh, Wharton County will provide this. You see we have cosmetology. That will be the portion that they’ll be providing. And so, for their, for the transition from the cosmetology, uh, portion of this program, we have a transitions officer in our department that helps kids with their transition back into jobs. We also have a vocational education specialist who’s going to be in charge of this facility, uh, </w:t>
      </w:r>
      <w:r w:rsidR="00C37F4B" w:rsidRPr="005C3719">
        <w:rPr>
          <w:rFonts w:cs="Courier New"/>
          <w:sz w:val="24"/>
          <w:szCs w:val="24"/>
        </w:rPr>
        <w:t xml:space="preserve">under </w:t>
      </w:r>
      <w:r w:rsidR="00830E63" w:rsidRPr="005C3719">
        <w:rPr>
          <w:rFonts w:cs="Courier New"/>
          <w:sz w:val="24"/>
          <w:szCs w:val="24"/>
        </w:rPr>
        <w:t xml:space="preserve">the direction of Steve and I. He will be the primary guy over this, over this facility. </w:t>
      </w:r>
      <w:r w:rsidR="00C37F4B" w:rsidRPr="005C3719">
        <w:rPr>
          <w:rFonts w:cs="Courier New"/>
          <w:sz w:val="24"/>
          <w:szCs w:val="24"/>
        </w:rPr>
        <w:t>Uh, i</w:t>
      </w:r>
      <w:r w:rsidR="00830E63" w:rsidRPr="005C3719">
        <w:rPr>
          <w:rFonts w:cs="Courier New"/>
          <w:sz w:val="24"/>
          <w:szCs w:val="24"/>
        </w:rPr>
        <w:t>n addition to what you see that</w:t>
      </w:r>
      <w:r w:rsidR="00C37F4B" w:rsidRPr="005C3719">
        <w:rPr>
          <w:rFonts w:cs="Courier New"/>
          <w:sz w:val="24"/>
          <w:szCs w:val="24"/>
        </w:rPr>
        <w:t>, that</w:t>
      </w:r>
      <w:r w:rsidR="00830E63" w:rsidRPr="005C3719">
        <w:rPr>
          <w:rFonts w:cs="Courier New"/>
          <w:sz w:val="24"/>
          <w:szCs w:val="24"/>
        </w:rPr>
        <w:t>’s outlined there, we also have a full, full, uh, operational state of the art greenhouse. So we, we’re currently doing horticulture</w:t>
      </w:r>
      <w:r w:rsidR="00C37F4B" w:rsidRPr="005C3719">
        <w:rPr>
          <w:rFonts w:cs="Courier New"/>
          <w:sz w:val="24"/>
          <w:szCs w:val="24"/>
        </w:rPr>
        <w:t>. We do that</w:t>
      </w:r>
      <w:r w:rsidR="005B6454" w:rsidRPr="005C3719">
        <w:rPr>
          <w:rFonts w:cs="Courier New"/>
          <w:sz w:val="24"/>
          <w:szCs w:val="24"/>
        </w:rPr>
        <w:t xml:space="preserve">, we do that </w:t>
      </w:r>
      <w:r w:rsidR="00C37F4B" w:rsidRPr="005C3719">
        <w:rPr>
          <w:rFonts w:cs="Courier New"/>
          <w:sz w:val="24"/>
          <w:szCs w:val="24"/>
        </w:rPr>
        <w:t>year-round</w:t>
      </w:r>
      <w:r w:rsidR="005B6454" w:rsidRPr="005C3719">
        <w:rPr>
          <w:rFonts w:cs="Courier New"/>
          <w:sz w:val="24"/>
          <w:szCs w:val="24"/>
        </w:rPr>
        <w:t xml:space="preserve">. </w:t>
      </w:r>
      <w:r w:rsidR="005B6454" w:rsidRPr="005C3719">
        <w:rPr>
          <w:rFonts w:cs="Courier New"/>
          <w:sz w:val="24"/>
          <w:szCs w:val="24"/>
        </w:rPr>
        <w:lastRenderedPageBreak/>
        <w:t xml:space="preserve">So I was in the office this morning and kids showed me some radishes that they, they harvested over the weekend. They were trying to figure out what to cook and I didn’t know what to tell them. </w:t>
      </w:r>
      <w:r w:rsidR="00C37F4B" w:rsidRPr="005C3719">
        <w:rPr>
          <w:rFonts w:cs="Courier New"/>
          <w:sz w:val="24"/>
          <w:szCs w:val="24"/>
        </w:rPr>
        <w:t>But, uh, s</w:t>
      </w:r>
      <w:r w:rsidR="005B6454" w:rsidRPr="005C3719">
        <w:rPr>
          <w:rFonts w:cs="Courier New"/>
          <w:sz w:val="24"/>
          <w:szCs w:val="24"/>
        </w:rPr>
        <w:t xml:space="preserve">o those are just some of the things that we’re doing. </w:t>
      </w:r>
      <w:r w:rsidR="00C37F4B" w:rsidRPr="005C3719">
        <w:rPr>
          <w:rFonts w:cs="Courier New"/>
          <w:sz w:val="24"/>
          <w:szCs w:val="24"/>
        </w:rPr>
        <w:t>Uh, w</w:t>
      </w:r>
      <w:r w:rsidR="005B6454" w:rsidRPr="005C3719">
        <w:rPr>
          <w:rFonts w:cs="Courier New"/>
          <w:sz w:val="24"/>
          <w:szCs w:val="24"/>
        </w:rPr>
        <w:t xml:space="preserve">e think that this, uh, is really the, is going to be the first of its </w:t>
      </w:r>
      <w:r w:rsidR="00C37F4B" w:rsidRPr="005C3719">
        <w:rPr>
          <w:rFonts w:cs="Courier New"/>
          <w:sz w:val="24"/>
          <w:szCs w:val="24"/>
        </w:rPr>
        <w:t xml:space="preserve">type, of its </w:t>
      </w:r>
      <w:r w:rsidR="005B6454" w:rsidRPr="005C3719">
        <w:rPr>
          <w:rFonts w:cs="Courier New"/>
          <w:sz w:val="24"/>
          <w:szCs w:val="24"/>
        </w:rPr>
        <w:t>kind, fully operational, uh, and we’re really excited about that. Uh, are there any questions?</w:t>
      </w:r>
    </w:p>
    <w:p w14:paraId="061BA303" w14:textId="3D2DE3AC" w:rsidR="00144601" w:rsidRPr="005C3719" w:rsidRDefault="00144601" w:rsidP="000A28FC">
      <w:pPr>
        <w:tabs>
          <w:tab w:val="left" w:pos="3060"/>
        </w:tabs>
        <w:rPr>
          <w:rFonts w:cs="Courier New"/>
          <w:sz w:val="24"/>
          <w:szCs w:val="24"/>
        </w:rPr>
      </w:pPr>
      <w:r w:rsidRPr="005C3719">
        <w:rPr>
          <w:rFonts w:cs="Courier New"/>
          <w:sz w:val="24"/>
          <w:szCs w:val="24"/>
        </w:rPr>
        <w:tab/>
        <w:t>UNIDENTIFIED: [Inaudible].</w:t>
      </w:r>
    </w:p>
    <w:p w14:paraId="4CBF2F8C" w14:textId="24A2A191" w:rsidR="000E3A23" w:rsidRPr="005C3719" w:rsidRDefault="00144601" w:rsidP="000A28FC">
      <w:pPr>
        <w:tabs>
          <w:tab w:val="left" w:pos="3060"/>
        </w:tabs>
        <w:rPr>
          <w:rFonts w:cs="Courier New"/>
          <w:sz w:val="24"/>
          <w:szCs w:val="24"/>
        </w:rPr>
      </w:pPr>
      <w:r w:rsidRPr="005C3719">
        <w:rPr>
          <w:rFonts w:cs="Courier New"/>
          <w:sz w:val="24"/>
          <w:szCs w:val="24"/>
        </w:rPr>
        <w:tab/>
      </w:r>
      <w:bookmarkStart w:id="7" w:name="_Hlk228188721"/>
      <w:r w:rsidR="00792893" w:rsidRPr="005C3719">
        <w:rPr>
          <w:rFonts w:cs="Courier New"/>
          <w:sz w:val="24"/>
          <w:szCs w:val="24"/>
        </w:rPr>
        <w:t>STEVE REPROGLE</w:t>
      </w:r>
      <w:r w:rsidRPr="005C3719">
        <w:rPr>
          <w:rFonts w:cs="Courier New"/>
          <w:sz w:val="24"/>
          <w:szCs w:val="24"/>
        </w:rPr>
        <w:t xml:space="preserve">: </w:t>
      </w:r>
      <w:bookmarkEnd w:id="7"/>
      <w:r w:rsidRPr="005C3719">
        <w:rPr>
          <w:rFonts w:cs="Courier New"/>
          <w:sz w:val="24"/>
          <w:szCs w:val="24"/>
        </w:rPr>
        <w:t xml:space="preserve">We also have JJAEP. So we’re looking at, uh, HVAC. We’re looking at welding. We’re looking at carpentry, uh, electrical, digital design, and cosmetology. So, we’ve met with the Workforce Commission, we’ve met with Wharton Junior College. They're kind of telling us, they're trying to tell us cosmetology, </w:t>
      </w:r>
      <w:r w:rsidR="004D7F6E" w:rsidRPr="005C3719">
        <w:rPr>
          <w:rFonts w:cs="Courier New"/>
          <w:sz w:val="24"/>
          <w:szCs w:val="24"/>
        </w:rPr>
        <w:t>move</w:t>
      </w:r>
      <w:r w:rsidRPr="005C3719">
        <w:rPr>
          <w:rFonts w:cs="Courier New"/>
          <w:sz w:val="24"/>
          <w:szCs w:val="24"/>
        </w:rPr>
        <w:t xml:space="preserve"> away, want to get away from and do more medical, uh, so that’s one of the things that we’re kind </w:t>
      </w:r>
      <w:r w:rsidR="000E3A23" w:rsidRPr="005C3719">
        <w:rPr>
          <w:rFonts w:cs="Courier New"/>
          <w:sz w:val="24"/>
          <w:szCs w:val="24"/>
        </w:rPr>
        <w:t xml:space="preserve">of considering now to do. Uh, everybody in the communities </w:t>
      </w:r>
      <w:r w:rsidR="004D7F6E" w:rsidRPr="005C3719">
        <w:rPr>
          <w:rFonts w:cs="Courier New"/>
          <w:sz w:val="24"/>
          <w:szCs w:val="24"/>
        </w:rPr>
        <w:t>were kind of on</w:t>
      </w:r>
      <w:r w:rsidR="000E3A23" w:rsidRPr="005C3719">
        <w:rPr>
          <w:rFonts w:cs="Courier New"/>
          <w:sz w:val="24"/>
          <w:szCs w:val="24"/>
        </w:rPr>
        <w:t xml:space="preserve"> board and it’s been good. The kids are excited about it. We’ve had a lot of kids recently get their GEDs and go straight into TSTC, and, uh, that’s been good. Some of the kids didn’t have homes to go to so we sent them out to the facility in Marshall where they can live on campus. Uh, so there’s a lot of opportunities. There’s scholarship opportunities through, uh, our nonprofit through Fort Bend, and also through the Workforce Commission, so, uh, a lot of these </w:t>
      </w:r>
      <w:r w:rsidR="000E3A23" w:rsidRPr="005C3719">
        <w:rPr>
          <w:rFonts w:cs="Courier New"/>
          <w:sz w:val="24"/>
          <w:szCs w:val="24"/>
        </w:rPr>
        <w:lastRenderedPageBreak/>
        <w:t>kids</w:t>
      </w:r>
      <w:r w:rsidR="005E7126" w:rsidRPr="005C3719">
        <w:rPr>
          <w:rFonts w:cs="Courier New"/>
          <w:sz w:val="24"/>
          <w:szCs w:val="24"/>
        </w:rPr>
        <w:t xml:space="preserve"> [inaudible] know how to do this so we’re, they're kind of just guiding them.</w:t>
      </w:r>
    </w:p>
    <w:p w14:paraId="71319654" w14:textId="45DCEBFC" w:rsidR="005E7126" w:rsidRPr="005C3719" w:rsidRDefault="005E7126" w:rsidP="000A28FC">
      <w:pPr>
        <w:tabs>
          <w:tab w:val="left" w:pos="3060"/>
        </w:tabs>
        <w:rPr>
          <w:rFonts w:cs="Courier New"/>
          <w:sz w:val="24"/>
          <w:szCs w:val="24"/>
        </w:rPr>
      </w:pPr>
      <w:r w:rsidRPr="005C3719">
        <w:rPr>
          <w:rFonts w:cs="Courier New"/>
          <w:sz w:val="24"/>
          <w:szCs w:val="24"/>
        </w:rPr>
        <w:tab/>
        <w:t xml:space="preserve">UNIDENTIFIED: I think TSTC, Mr. Chairman, is about to have a ribbon cutting on their </w:t>
      </w:r>
      <w:r w:rsidR="004D7F6E" w:rsidRPr="005C3719">
        <w:rPr>
          <w:rFonts w:cs="Courier New"/>
          <w:sz w:val="24"/>
          <w:szCs w:val="24"/>
        </w:rPr>
        <w:t xml:space="preserve">new </w:t>
      </w:r>
      <w:r w:rsidRPr="005C3719">
        <w:rPr>
          <w:rFonts w:cs="Courier New"/>
          <w:sz w:val="24"/>
          <w:szCs w:val="24"/>
        </w:rPr>
        <w:t>construction trades program</w:t>
      </w:r>
      <w:r w:rsidR="004D7F6E" w:rsidRPr="005C3719">
        <w:rPr>
          <w:rFonts w:cs="Courier New"/>
          <w:sz w:val="24"/>
          <w:szCs w:val="24"/>
        </w:rPr>
        <w:t>. Isn’t that</w:t>
      </w:r>
      <w:r w:rsidRPr="005C3719">
        <w:rPr>
          <w:rFonts w:cs="Courier New"/>
          <w:sz w:val="24"/>
          <w:szCs w:val="24"/>
        </w:rPr>
        <w:t xml:space="preserve"> about to come online at the Fort Bend campus</w:t>
      </w:r>
      <w:r w:rsidR="004D7F6E" w:rsidRPr="005C3719">
        <w:rPr>
          <w:rFonts w:cs="Courier New"/>
          <w:sz w:val="24"/>
          <w:szCs w:val="24"/>
        </w:rPr>
        <w:t>?</w:t>
      </w:r>
    </w:p>
    <w:p w14:paraId="40080F4C" w14:textId="52954F2F" w:rsidR="005E7126" w:rsidRPr="005C3719" w:rsidRDefault="005E7126" w:rsidP="000A28FC">
      <w:pPr>
        <w:tabs>
          <w:tab w:val="left" w:pos="3060"/>
        </w:tabs>
        <w:rPr>
          <w:rFonts w:cs="Courier New"/>
          <w:sz w:val="24"/>
          <w:szCs w:val="24"/>
        </w:rPr>
      </w:pPr>
      <w:r w:rsidRPr="005C3719">
        <w:rPr>
          <w:rFonts w:cs="Courier New"/>
          <w:sz w:val="24"/>
          <w:szCs w:val="24"/>
        </w:rPr>
        <w:tab/>
        <w:t xml:space="preserve">MELTON FINLEY: I attended, uh, about two months ago, a, a ribbon cutting. That was </w:t>
      </w:r>
      <w:r w:rsidR="00920010" w:rsidRPr="005C3719">
        <w:rPr>
          <w:rFonts w:cs="Courier New"/>
          <w:sz w:val="24"/>
          <w:szCs w:val="24"/>
        </w:rPr>
        <w:t>a</w:t>
      </w:r>
      <w:r w:rsidRPr="005C3719">
        <w:rPr>
          <w:rFonts w:cs="Courier New"/>
          <w:sz w:val="24"/>
          <w:szCs w:val="24"/>
        </w:rPr>
        <w:t xml:space="preserve">n automotive </w:t>
      </w:r>
      <w:r w:rsidR="00920010" w:rsidRPr="005C3719">
        <w:rPr>
          <w:rFonts w:cs="Courier New"/>
          <w:sz w:val="24"/>
          <w:szCs w:val="24"/>
        </w:rPr>
        <w:t>building</w:t>
      </w:r>
      <w:r w:rsidRPr="005C3719">
        <w:rPr>
          <w:rFonts w:cs="Courier New"/>
          <w:sz w:val="24"/>
          <w:szCs w:val="24"/>
        </w:rPr>
        <w:t>.</w:t>
      </w:r>
    </w:p>
    <w:p w14:paraId="774468C2" w14:textId="72724EF7" w:rsidR="005E7126" w:rsidRPr="005C3719" w:rsidRDefault="005E7126" w:rsidP="000A28FC">
      <w:pPr>
        <w:tabs>
          <w:tab w:val="left" w:pos="3060"/>
        </w:tabs>
        <w:rPr>
          <w:rFonts w:cs="Courier New"/>
          <w:sz w:val="24"/>
          <w:szCs w:val="24"/>
        </w:rPr>
      </w:pPr>
      <w:r w:rsidRPr="005C3719">
        <w:rPr>
          <w:rFonts w:cs="Courier New"/>
          <w:sz w:val="24"/>
          <w:szCs w:val="24"/>
        </w:rPr>
        <w:tab/>
        <w:t>UNIDENTIFIED: About to have it in the next I don’t know [inaudible].</w:t>
      </w:r>
    </w:p>
    <w:p w14:paraId="5AAFD128" w14:textId="69F577F5" w:rsidR="005E7126" w:rsidRPr="005C3719" w:rsidRDefault="005E7126" w:rsidP="000A28FC">
      <w:pPr>
        <w:tabs>
          <w:tab w:val="left" w:pos="3060"/>
        </w:tabs>
        <w:rPr>
          <w:rFonts w:cs="Courier New"/>
          <w:sz w:val="24"/>
          <w:szCs w:val="24"/>
        </w:rPr>
      </w:pPr>
      <w:r w:rsidRPr="005C3719">
        <w:rPr>
          <w:rFonts w:cs="Courier New"/>
          <w:sz w:val="24"/>
          <w:szCs w:val="24"/>
        </w:rPr>
        <w:tab/>
        <w:t>MELTON FINLEY: OK.</w:t>
      </w:r>
    </w:p>
    <w:p w14:paraId="0DD2F03C" w14:textId="1D043CC4" w:rsidR="005E7126" w:rsidRPr="005C3719" w:rsidRDefault="005E7126" w:rsidP="000A28FC">
      <w:pPr>
        <w:tabs>
          <w:tab w:val="left" w:pos="3060"/>
        </w:tabs>
        <w:rPr>
          <w:rFonts w:cs="Courier New"/>
          <w:sz w:val="24"/>
          <w:szCs w:val="24"/>
        </w:rPr>
      </w:pPr>
      <w:r w:rsidRPr="005C3719">
        <w:rPr>
          <w:rFonts w:cs="Courier New"/>
          <w:sz w:val="24"/>
          <w:szCs w:val="24"/>
        </w:rPr>
        <w:tab/>
        <w:t xml:space="preserve">UNIDENTIFIED: Construction program </w:t>
      </w:r>
      <w:r w:rsidR="00920010" w:rsidRPr="005C3719">
        <w:rPr>
          <w:rFonts w:cs="Courier New"/>
          <w:sz w:val="24"/>
          <w:szCs w:val="24"/>
        </w:rPr>
        <w:t>coming online</w:t>
      </w:r>
      <w:r w:rsidR="000C7A9B" w:rsidRPr="005C3719">
        <w:rPr>
          <w:rFonts w:cs="Courier New"/>
          <w:sz w:val="24"/>
          <w:szCs w:val="24"/>
        </w:rPr>
        <w:t xml:space="preserve"> in Fort Bend. There really hadn’t been one close to Houston at TSTC, so.</w:t>
      </w:r>
    </w:p>
    <w:p w14:paraId="4A1DD6C9" w14:textId="55F8B937" w:rsidR="000C7A9B" w:rsidRPr="005C3719" w:rsidRDefault="000C7A9B" w:rsidP="000A28FC">
      <w:pPr>
        <w:tabs>
          <w:tab w:val="left" w:pos="3060"/>
        </w:tabs>
        <w:rPr>
          <w:rFonts w:cs="Courier New"/>
          <w:sz w:val="24"/>
          <w:szCs w:val="24"/>
        </w:rPr>
      </w:pPr>
      <w:r w:rsidRPr="005C3719">
        <w:rPr>
          <w:rFonts w:cs="Courier New"/>
          <w:sz w:val="24"/>
          <w:szCs w:val="24"/>
        </w:rPr>
        <w:tab/>
        <w:t>MELTON FINLEY: Awesome.</w:t>
      </w:r>
    </w:p>
    <w:p w14:paraId="3B742215" w14:textId="40E07C04" w:rsidR="000C7A9B" w:rsidRPr="005C3719" w:rsidRDefault="000C7A9B" w:rsidP="000A28FC">
      <w:pPr>
        <w:tabs>
          <w:tab w:val="left" w:pos="3060"/>
        </w:tabs>
        <w:rPr>
          <w:rFonts w:cs="Courier New"/>
          <w:sz w:val="24"/>
          <w:szCs w:val="24"/>
        </w:rPr>
      </w:pPr>
      <w:r w:rsidRPr="005C3719">
        <w:rPr>
          <w:rFonts w:cs="Courier New"/>
          <w:sz w:val="24"/>
          <w:szCs w:val="24"/>
        </w:rPr>
        <w:tab/>
        <w:t>UNIDENTIFIED: Excited for that. Somebody from the home building industry.</w:t>
      </w:r>
    </w:p>
    <w:p w14:paraId="1C1CA5F7" w14:textId="0D368852" w:rsidR="000C7A9B" w:rsidRPr="005C3719" w:rsidRDefault="000C7A9B" w:rsidP="000A28FC">
      <w:pPr>
        <w:tabs>
          <w:tab w:val="left" w:pos="3060"/>
        </w:tabs>
        <w:rPr>
          <w:rFonts w:cs="Courier New"/>
          <w:sz w:val="24"/>
          <w:szCs w:val="24"/>
        </w:rPr>
      </w:pPr>
      <w:r w:rsidRPr="005C3719">
        <w:rPr>
          <w:rFonts w:cs="Courier New"/>
          <w:sz w:val="24"/>
          <w:szCs w:val="24"/>
        </w:rPr>
        <w:tab/>
        <w:t xml:space="preserve">MELTON FINLEY: Awesome. This document that we shared with you all was the document that we sent out to our local commissioners, </w:t>
      </w:r>
      <w:r w:rsidR="00920010" w:rsidRPr="005C3719">
        <w:rPr>
          <w:rFonts w:cs="Courier New"/>
          <w:sz w:val="24"/>
          <w:szCs w:val="24"/>
        </w:rPr>
        <w:t xml:space="preserve">uh, </w:t>
      </w:r>
      <w:r w:rsidRPr="005C3719">
        <w:rPr>
          <w:rFonts w:cs="Courier New"/>
          <w:sz w:val="24"/>
          <w:szCs w:val="24"/>
        </w:rPr>
        <w:t>and so all of our commissioners in Fort Bend County were all on board. Uh, they actually, uh, helped out with some funding to, to get this project off the ground. So, uh</w:t>
      </w:r>
      <w:r w:rsidR="00920010" w:rsidRPr="005C3719">
        <w:rPr>
          <w:rFonts w:cs="Courier New"/>
          <w:sz w:val="24"/>
          <w:szCs w:val="24"/>
        </w:rPr>
        <w:t>,</w:t>
      </w:r>
      <w:r w:rsidRPr="005C3719">
        <w:rPr>
          <w:rFonts w:cs="Courier New"/>
          <w:sz w:val="24"/>
          <w:szCs w:val="24"/>
        </w:rPr>
        <w:t xml:space="preserve"> we just wanted to share</w:t>
      </w:r>
      <w:r w:rsidR="00792893" w:rsidRPr="005C3719">
        <w:rPr>
          <w:rFonts w:cs="Courier New"/>
          <w:sz w:val="24"/>
          <w:szCs w:val="24"/>
        </w:rPr>
        <w:t xml:space="preserve">, was kind of bringing some </w:t>
      </w:r>
      <w:r w:rsidR="00792893" w:rsidRPr="005C3719">
        <w:rPr>
          <w:rFonts w:cs="Courier New"/>
          <w:sz w:val="24"/>
          <w:szCs w:val="24"/>
        </w:rPr>
        <w:lastRenderedPageBreak/>
        <w:t>background information on our Juvenile Leadership Academy here to just kind of give you an idea of who we’re servicing.</w:t>
      </w:r>
    </w:p>
    <w:p w14:paraId="4A1454F1" w14:textId="5C05C08D" w:rsidR="00792893" w:rsidRPr="005C3719" w:rsidRDefault="00792893" w:rsidP="000A28FC">
      <w:pPr>
        <w:tabs>
          <w:tab w:val="left" w:pos="3060"/>
        </w:tabs>
        <w:rPr>
          <w:rFonts w:cs="Courier New"/>
          <w:sz w:val="24"/>
          <w:szCs w:val="24"/>
        </w:rPr>
      </w:pPr>
      <w:r w:rsidRPr="005C3719">
        <w:rPr>
          <w:rFonts w:cs="Courier New"/>
          <w:sz w:val="24"/>
          <w:szCs w:val="24"/>
        </w:rPr>
        <w:tab/>
        <w:t>UNIDENTIFIED: Are these kids on probation or are they residentials?</w:t>
      </w:r>
    </w:p>
    <w:p w14:paraId="45B5AF64" w14:textId="54AAC255" w:rsidR="00792893" w:rsidRPr="005C3719" w:rsidRDefault="00792893" w:rsidP="000A28FC">
      <w:pPr>
        <w:tabs>
          <w:tab w:val="left" w:pos="3060"/>
        </w:tabs>
        <w:rPr>
          <w:rFonts w:cs="Courier New"/>
          <w:sz w:val="24"/>
          <w:szCs w:val="24"/>
        </w:rPr>
      </w:pPr>
      <w:r w:rsidRPr="005C3719">
        <w:rPr>
          <w:rFonts w:cs="Courier New"/>
          <w:sz w:val="24"/>
          <w:szCs w:val="24"/>
        </w:rPr>
        <w:tab/>
        <w:t>MELTON FINLEY: They are residential. They are in a residential facility.</w:t>
      </w:r>
    </w:p>
    <w:p w14:paraId="08D076D9" w14:textId="042BEB73" w:rsidR="00792893" w:rsidRPr="005C3719" w:rsidRDefault="00792893" w:rsidP="000A28FC">
      <w:pPr>
        <w:tabs>
          <w:tab w:val="left" w:pos="3060"/>
        </w:tabs>
        <w:rPr>
          <w:rFonts w:cs="Courier New"/>
          <w:sz w:val="24"/>
          <w:szCs w:val="24"/>
        </w:rPr>
      </w:pPr>
      <w:r w:rsidRPr="005C3719">
        <w:rPr>
          <w:rFonts w:cs="Courier New"/>
          <w:sz w:val="24"/>
          <w:szCs w:val="24"/>
        </w:rPr>
        <w:tab/>
      </w:r>
      <w:r w:rsidR="00E365DB" w:rsidRPr="005C3719">
        <w:rPr>
          <w:rFonts w:cs="Courier New"/>
          <w:sz w:val="24"/>
          <w:szCs w:val="24"/>
        </w:rPr>
        <w:t xml:space="preserve">STEVE REPROGLE: </w:t>
      </w:r>
      <w:r w:rsidRPr="005C3719">
        <w:rPr>
          <w:rFonts w:cs="Courier New"/>
          <w:sz w:val="24"/>
          <w:szCs w:val="24"/>
        </w:rPr>
        <w:t xml:space="preserve">They're all on probation so we kind of work with them, get them to the point where </w:t>
      </w:r>
      <w:r w:rsidR="00920010" w:rsidRPr="005C3719">
        <w:rPr>
          <w:rFonts w:cs="Courier New"/>
          <w:sz w:val="24"/>
          <w:szCs w:val="24"/>
        </w:rPr>
        <w:t>they're ready to fly</w:t>
      </w:r>
      <w:r w:rsidRPr="005C3719">
        <w:rPr>
          <w:rFonts w:cs="Courier New"/>
          <w:sz w:val="24"/>
          <w:szCs w:val="24"/>
        </w:rPr>
        <w:t xml:space="preserve"> right by themselves.</w:t>
      </w:r>
    </w:p>
    <w:p w14:paraId="523E9F7E" w14:textId="2A655420" w:rsidR="00E365DB" w:rsidRPr="005C3719" w:rsidRDefault="00E365DB" w:rsidP="000A28FC">
      <w:pPr>
        <w:tabs>
          <w:tab w:val="left" w:pos="3060"/>
        </w:tabs>
        <w:rPr>
          <w:rFonts w:cs="Courier New"/>
          <w:sz w:val="24"/>
          <w:szCs w:val="24"/>
        </w:rPr>
      </w:pPr>
      <w:r w:rsidRPr="005C3719">
        <w:rPr>
          <w:rFonts w:cs="Courier New"/>
          <w:sz w:val="24"/>
          <w:szCs w:val="24"/>
        </w:rPr>
        <w:tab/>
        <w:t>CHAIRMAN ESPARZA: Are you saying they live at the site?</w:t>
      </w:r>
    </w:p>
    <w:p w14:paraId="4FE3F694" w14:textId="16C3BED2" w:rsidR="00E365DB" w:rsidRPr="005C3719" w:rsidRDefault="00E365DB" w:rsidP="000A28FC">
      <w:pPr>
        <w:tabs>
          <w:tab w:val="left" w:pos="3060"/>
        </w:tabs>
        <w:rPr>
          <w:rFonts w:cs="Courier New"/>
          <w:sz w:val="24"/>
          <w:szCs w:val="24"/>
        </w:rPr>
      </w:pPr>
      <w:r w:rsidRPr="005C3719">
        <w:rPr>
          <w:rFonts w:cs="Courier New"/>
          <w:sz w:val="24"/>
          <w:szCs w:val="24"/>
        </w:rPr>
        <w:tab/>
      </w:r>
      <w:r w:rsidR="0087235D" w:rsidRPr="005C3719">
        <w:rPr>
          <w:rFonts w:cs="Courier New"/>
          <w:sz w:val="24"/>
          <w:szCs w:val="24"/>
        </w:rPr>
        <w:t xml:space="preserve">UNIDENTIFIED: </w:t>
      </w:r>
      <w:r w:rsidRPr="005C3719">
        <w:rPr>
          <w:rFonts w:cs="Courier New"/>
          <w:sz w:val="24"/>
          <w:szCs w:val="24"/>
        </w:rPr>
        <w:t>They live at the site.</w:t>
      </w:r>
    </w:p>
    <w:p w14:paraId="4B99529B" w14:textId="7C027131" w:rsidR="00E365DB" w:rsidRPr="005C3719" w:rsidRDefault="00E365DB" w:rsidP="000A28FC">
      <w:pPr>
        <w:tabs>
          <w:tab w:val="left" w:pos="3060"/>
        </w:tabs>
        <w:rPr>
          <w:rFonts w:cs="Courier New"/>
          <w:sz w:val="24"/>
          <w:szCs w:val="24"/>
        </w:rPr>
      </w:pPr>
      <w:r w:rsidRPr="005C3719">
        <w:rPr>
          <w:rFonts w:cs="Courier New"/>
          <w:sz w:val="24"/>
          <w:szCs w:val="24"/>
        </w:rPr>
        <w:tab/>
        <w:t>CHAIRMAN ESPARZA: Residential [inaudible].</w:t>
      </w:r>
    </w:p>
    <w:p w14:paraId="701811B3" w14:textId="3E34A100" w:rsidR="00E365DB" w:rsidRPr="005C3719" w:rsidRDefault="00E365DB" w:rsidP="000A28FC">
      <w:pPr>
        <w:tabs>
          <w:tab w:val="left" w:pos="3060"/>
        </w:tabs>
        <w:rPr>
          <w:rFonts w:cs="Courier New"/>
          <w:sz w:val="24"/>
          <w:szCs w:val="24"/>
        </w:rPr>
      </w:pPr>
      <w:r w:rsidRPr="005C3719">
        <w:rPr>
          <w:rFonts w:cs="Courier New"/>
          <w:sz w:val="24"/>
          <w:szCs w:val="24"/>
        </w:rPr>
        <w:tab/>
      </w:r>
      <w:bookmarkStart w:id="8" w:name="_Hlk228267295"/>
      <w:r w:rsidRPr="005C3719">
        <w:rPr>
          <w:rFonts w:cs="Courier New"/>
          <w:sz w:val="24"/>
          <w:szCs w:val="24"/>
        </w:rPr>
        <w:t xml:space="preserve">STEVE REPROGLE: </w:t>
      </w:r>
      <w:bookmarkEnd w:id="8"/>
      <w:r w:rsidRPr="005C3719">
        <w:rPr>
          <w:rFonts w:cs="Courier New"/>
          <w:sz w:val="24"/>
          <w:szCs w:val="24"/>
        </w:rPr>
        <w:t>They typically use six to 12 months. So [inaudible] it seems like the girls stay a little bit longer than the boys for whatever reason, but—</w:t>
      </w:r>
    </w:p>
    <w:p w14:paraId="29EF5440" w14:textId="08F82559" w:rsidR="00E365DB" w:rsidRPr="005C3719" w:rsidRDefault="00E365DB" w:rsidP="000A28FC">
      <w:pPr>
        <w:tabs>
          <w:tab w:val="left" w:pos="3060"/>
        </w:tabs>
        <w:rPr>
          <w:rFonts w:cs="Courier New"/>
          <w:sz w:val="24"/>
          <w:szCs w:val="24"/>
        </w:rPr>
      </w:pPr>
      <w:r w:rsidRPr="005C3719">
        <w:rPr>
          <w:rFonts w:cs="Courier New"/>
          <w:sz w:val="24"/>
          <w:szCs w:val="24"/>
        </w:rPr>
        <w:tab/>
        <w:t>UNIDENTIFIED: And is this first of its kind for a county facility [inaudible].</w:t>
      </w:r>
    </w:p>
    <w:p w14:paraId="2AA162EC" w14:textId="2DFD42B6" w:rsidR="00E365DB" w:rsidRPr="005C3719" w:rsidRDefault="00E365DB" w:rsidP="000A28FC">
      <w:pPr>
        <w:tabs>
          <w:tab w:val="left" w:pos="3060"/>
        </w:tabs>
        <w:rPr>
          <w:rFonts w:cs="Courier New"/>
          <w:sz w:val="24"/>
          <w:szCs w:val="24"/>
        </w:rPr>
      </w:pPr>
      <w:r w:rsidRPr="005C3719">
        <w:rPr>
          <w:rFonts w:cs="Courier New"/>
          <w:sz w:val="24"/>
          <w:szCs w:val="24"/>
        </w:rPr>
        <w:tab/>
        <w:t>STEVE REPROGLE: Yes.</w:t>
      </w:r>
    </w:p>
    <w:p w14:paraId="3E063F4D" w14:textId="05911FF3" w:rsidR="00E365DB" w:rsidRPr="005C3719" w:rsidRDefault="00E365DB" w:rsidP="000A28FC">
      <w:pPr>
        <w:tabs>
          <w:tab w:val="left" w:pos="3060"/>
        </w:tabs>
        <w:rPr>
          <w:rFonts w:cs="Courier New"/>
          <w:sz w:val="24"/>
          <w:szCs w:val="24"/>
        </w:rPr>
      </w:pPr>
      <w:r w:rsidRPr="005C3719">
        <w:rPr>
          <w:rFonts w:cs="Courier New"/>
          <w:sz w:val="24"/>
          <w:szCs w:val="24"/>
        </w:rPr>
        <w:tab/>
      </w:r>
      <w:r w:rsidR="007866D0" w:rsidRPr="005C3719">
        <w:rPr>
          <w:rFonts w:cs="Courier New"/>
          <w:sz w:val="24"/>
          <w:szCs w:val="24"/>
        </w:rPr>
        <w:t>UNIDENTIFIED: I think it’s</w:t>
      </w:r>
      <w:r w:rsidR="0087235D" w:rsidRPr="005C3719">
        <w:rPr>
          <w:rFonts w:cs="Courier New"/>
          <w:sz w:val="24"/>
          <w:szCs w:val="24"/>
        </w:rPr>
        <w:t xml:space="preserve"> big. I think it’s 6,700 square feet. It’s</w:t>
      </w:r>
      <w:r w:rsidR="007866D0" w:rsidRPr="005C3719">
        <w:rPr>
          <w:rFonts w:cs="Courier New"/>
          <w:sz w:val="24"/>
          <w:szCs w:val="24"/>
        </w:rPr>
        <w:t xml:space="preserve"> going to be a good size where we’ve got a bunch of people interested</w:t>
      </w:r>
      <w:r w:rsidR="0087235D" w:rsidRPr="005C3719">
        <w:rPr>
          <w:rFonts w:cs="Courier New"/>
          <w:sz w:val="24"/>
          <w:szCs w:val="24"/>
        </w:rPr>
        <w:t xml:space="preserve">. I can volunteer time, I can do this. Uh, [inaudible] </w:t>
      </w:r>
      <w:r w:rsidR="007866D0" w:rsidRPr="005C3719">
        <w:rPr>
          <w:rFonts w:cs="Courier New"/>
          <w:sz w:val="24"/>
          <w:szCs w:val="24"/>
        </w:rPr>
        <w:t>provide these [inaudible] instructors [inaudible].</w:t>
      </w:r>
      <w:r w:rsidR="0087235D" w:rsidRPr="005C3719">
        <w:rPr>
          <w:rFonts w:cs="Courier New"/>
          <w:sz w:val="24"/>
          <w:szCs w:val="24"/>
        </w:rPr>
        <w:t xml:space="preserve"> Everybody’s on board right now.</w:t>
      </w:r>
    </w:p>
    <w:p w14:paraId="34B28503" w14:textId="7E24BB0D" w:rsidR="007866D0" w:rsidRPr="005C3719" w:rsidRDefault="007866D0" w:rsidP="000A28FC">
      <w:pPr>
        <w:tabs>
          <w:tab w:val="left" w:pos="3060"/>
        </w:tabs>
        <w:rPr>
          <w:rFonts w:cs="Courier New"/>
          <w:sz w:val="24"/>
          <w:szCs w:val="24"/>
        </w:rPr>
      </w:pPr>
      <w:r w:rsidRPr="005C3719">
        <w:rPr>
          <w:rFonts w:cs="Courier New"/>
          <w:sz w:val="24"/>
          <w:szCs w:val="24"/>
        </w:rPr>
        <w:lastRenderedPageBreak/>
        <w:tab/>
        <w:t>UNIDENTIFIED: What have you been doing before this? Did you all have any CTE programs?</w:t>
      </w:r>
    </w:p>
    <w:p w14:paraId="56B7C41A" w14:textId="0AD953A2" w:rsidR="007866D0" w:rsidRPr="005C3719" w:rsidRDefault="007866D0" w:rsidP="000A28FC">
      <w:pPr>
        <w:tabs>
          <w:tab w:val="left" w:pos="3060"/>
        </w:tabs>
        <w:rPr>
          <w:rFonts w:cs="Courier New"/>
          <w:sz w:val="24"/>
          <w:szCs w:val="24"/>
        </w:rPr>
      </w:pPr>
      <w:r w:rsidRPr="005C3719">
        <w:rPr>
          <w:rFonts w:cs="Courier New"/>
          <w:sz w:val="24"/>
          <w:szCs w:val="24"/>
        </w:rPr>
        <w:tab/>
      </w:r>
      <w:bookmarkStart w:id="9" w:name="_Hlk228267599"/>
      <w:r w:rsidRPr="005C3719">
        <w:rPr>
          <w:rFonts w:cs="Courier New"/>
          <w:sz w:val="24"/>
          <w:szCs w:val="24"/>
        </w:rPr>
        <w:t xml:space="preserve">STEVE REPROGLE: </w:t>
      </w:r>
      <w:bookmarkEnd w:id="9"/>
      <w:r w:rsidRPr="005C3719">
        <w:rPr>
          <w:rFonts w:cs="Courier New"/>
          <w:sz w:val="24"/>
          <w:szCs w:val="24"/>
        </w:rPr>
        <w:t>In the alternative schools we do</w:t>
      </w:r>
      <w:r w:rsidR="00F13115" w:rsidRPr="005C3719">
        <w:rPr>
          <w:rFonts w:cs="Courier New"/>
          <w:sz w:val="24"/>
          <w:szCs w:val="24"/>
        </w:rPr>
        <w:t>, uh,</w:t>
      </w:r>
      <w:r w:rsidRPr="005C3719">
        <w:rPr>
          <w:rFonts w:cs="Courier New"/>
          <w:sz w:val="24"/>
          <w:szCs w:val="24"/>
        </w:rPr>
        <w:t xml:space="preserve"> welding</w:t>
      </w:r>
      <w:r w:rsidR="00F13115" w:rsidRPr="005C3719">
        <w:rPr>
          <w:rFonts w:cs="Courier New"/>
          <w:sz w:val="24"/>
          <w:szCs w:val="24"/>
        </w:rPr>
        <w:t xml:space="preserve">, </w:t>
      </w:r>
      <w:r w:rsidRPr="005C3719">
        <w:rPr>
          <w:rFonts w:cs="Courier New"/>
          <w:sz w:val="24"/>
          <w:szCs w:val="24"/>
        </w:rPr>
        <w:t xml:space="preserve">and we do wood, woodwork kind of stuff, so they build a lot of outdoor furniture. </w:t>
      </w:r>
      <w:r w:rsidR="003174D7" w:rsidRPr="005C3719">
        <w:rPr>
          <w:rFonts w:cs="Courier New"/>
          <w:sz w:val="24"/>
          <w:szCs w:val="24"/>
        </w:rPr>
        <w:t>We sell it pretty cheap. But it turns into gift cards for the kids right now [inaudible]. So</w:t>
      </w:r>
      <w:r w:rsidR="00F13115" w:rsidRPr="005C3719">
        <w:rPr>
          <w:rFonts w:cs="Courier New"/>
          <w:sz w:val="24"/>
          <w:szCs w:val="24"/>
        </w:rPr>
        <w:t>, uh,</w:t>
      </w:r>
      <w:r w:rsidR="003174D7" w:rsidRPr="005C3719">
        <w:rPr>
          <w:rFonts w:cs="Courier New"/>
          <w:sz w:val="24"/>
          <w:szCs w:val="24"/>
        </w:rPr>
        <w:t xml:space="preserve"> we’re working with the school district to get that to turn into </w:t>
      </w:r>
      <w:r w:rsidR="00F13115" w:rsidRPr="005C3719">
        <w:rPr>
          <w:rFonts w:cs="Courier New"/>
          <w:sz w:val="24"/>
          <w:szCs w:val="24"/>
        </w:rPr>
        <w:t>kind of credits</w:t>
      </w:r>
      <w:r w:rsidR="003174D7" w:rsidRPr="005C3719">
        <w:rPr>
          <w:rFonts w:cs="Courier New"/>
          <w:sz w:val="24"/>
          <w:szCs w:val="24"/>
        </w:rPr>
        <w:t>.</w:t>
      </w:r>
    </w:p>
    <w:p w14:paraId="751BC722" w14:textId="13B42126" w:rsidR="006312C9" w:rsidRPr="005C3719" w:rsidRDefault="006312C9" w:rsidP="000A28FC">
      <w:pPr>
        <w:tabs>
          <w:tab w:val="left" w:pos="3060"/>
        </w:tabs>
        <w:rPr>
          <w:rFonts w:cs="Courier New"/>
          <w:sz w:val="24"/>
          <w:szCs w:val="24"/>
        </w:rPr>
      </w:pPr>
      <w:r w:rsidRPr="005C3719">
        <w:rPr>
          <w:rFonts w:cs="Courier New"/>
          <w:sz w:val="24"/>
          <w:szCs w:val="24"/>
        </w:rPr>
        <w:tab/>
        <w:t>UNIDENTIFIED: [Inaudible] that was done in wood shop.</w:t>
      </w:r>
    </w:p>
    <w:p w14:paraId="3F869637" w14:textId="0B8CADD1" w:rsidR="006312C9" w:rsidRPr="005C3719" w:rsidRDefault="006312C9" w:rsidP="000A28FC">
      <w:pPr>
        <w:tabs>
          <w:tab w:val="left" w:pos="3060"/>
        </w:tabs>
        <w:rPr>
          <w:rFonts w:cs="Courier New"/>
          <w:sz w:val="24"/>
          <w:szCs w:val="24"/>
        </w:rPr>
      </w:pPr>
      <w:r w:rsidRPr="005C3719">
        <w:rPr>
          <w:rFonts w:cs="Courier New"/>
          <w:sz w:val="24"/>
          <w:szCs w:val="24"/>
        </w:rPr>
        <w:tab/>
      </w:r>
      <w:r w:rsidR="00F13115" w:rsidRPr="005C3719">
        <w:rPr>
          <w:rFonts w:cs="Courier New"/>
          <w:sz w:val="24"/>
          <w:szCs w:val="24"/>
        </w:rPr>
        <w:t>STEVE REPROGLE:</w:t>
      </w:r>
      <w:r w:rsidRPr="005C3719">
        <w:rPr>
          <w:rFonts w:cs="Courier New"/>
          <w:sz w:val="24"/>
          <w:szCs w:val="24"/>
        </w:rPr>
        <w:t xml:space="preserve"> Yeah, [inaudible]. Yeah, they make all kinds </w:t>
      </w:r>
      <w:r w:rsidR="00F13115" w:rsidRPr="005C3719">
        <w:rPr>
          <w:rFonts w:cs="Courier New"/>
          <w:sz w:val="24"/>
          <w:szCs w:val="24"/>
        </w:rPr>
        <w:t>of A-frame</w:t>
      </w:r>
      <w:r w:rsidRPr="005C3719">
        <w:rPr>
          <w:rFonts w:cs="Courier New"/>
          <w:sz w:val="24"/>
          <w:szCs w:val="24"/>
        </w:rPr>
        <w:t xml:space="preserve"> swings to basically whatever you want. They could weld you a </w:t>
      </w:r>
      <w:r w:rsidR="00F13115" w:rsidRPr="005C3719">
        <w:rPr>
          <w:rFonts w:cs="Courier New"/>
          <w:sz w:val="24"/>
          <w:szCs w:val="24"/>
        </w:rPr>
        <w:t>barbeque [inaudible]</w:t>
      </w:r>
      <w:r w:rsidRPr="005C3719">
        <w:rPr>
          <w:rFonts w:cs="Courier New"/>
          <w:sz w:val="24"/>
          <w:szCs w:val="24"/>
        </w:rPr>
        <w:t>. So a lot of the kids are just not your traditional college</w:t>
      </w:r>
      <w:r w:rsidR="00572C68" w:rsidRPr="005C3719">
        <w:rPr>
          <w:rFonts w:cs="Courier New"/>
          <w:sz w:val="24"/>
          <w:szCs w:val="24"/>
        </w:rPr>
        <w:t xml:space="preserve"> [inaudible]</w:t>
      </w:r>
      <w:r w:rsidR="00F13115" w:rsidRPr="005C3719">
        <w:rPr>
          <w:rFonts w:cs="Courier New"/>
          <w:sz w:val="24"/>
          <w:szCs w:val="24"/>
        </w:rPr>
        <w:t>. They're more</w:t>
      </w:r>
      <w:r w:rsidRPr="005C3719">
        <w:rPr>
          <w:rFonts w:cs="Courier New"/>
          <w:sz w:val="24"/>
          <w:szCs w:val="24"/>
        </w:rPr>
        <w:t xml:space="preserve"> [inaudible] hands-on or you know work on engines or [inaudible]. So we’re trying to help them down that path.</w:t>
      </w:r>
    </w:p>
    <w:p w14:paraId="4C0386B8" w14:textId="3DEAF154" w:rsidR="006312C9" w:rsidRPr="005C3719" w:rsidRDefault="006312C9" w:rsidP="000A28FC">
      <w:pPr>
        <w:tabs>
          <w:tab w:val="left" w:pos="3060"/>
        </w:tabs>
        <w:rPr>
          <w:rFonts w:cs="Courier New"/>
          <w:sz w:val="24"/>
          <w:szCs w:val="24"/>
        </w:rPr>
      </w:pPr>
      <w:r w:rsidRPr="005C3719">
        <w:rPr>
          <w:rFonts w:cs="Courier New"/>
          <w:sz w:val="24"/>
          <w:szCs w:val="24"/>
        </w:rPr>
        <w:tab/>
        <w:t>UNIDENTIFIED: And back to that earlier conversation, your entire population prohibited from going to the regular campus, or some of them go there and some can’t. How does that work?</w:t>
      </w:r>
    </w:p>
    <w:p w14:paraId="1B0BB5D8" w14:textId="587A2B64" w:rsidR="006312C9" w:rsidRPr="005C3719" w:rsidRDefault="006312C9" w:rsidP="000A28FC">
      <w:pPr>
        <w:tabs>
          <w:tab w:val="left" w:pos="3060"/>
        </w:tabs>
        <w:rPr>
          <w:rFonts w:cs="Courier New"/>
          <w:sz w:val="24"/>
          <w:szCs w:val="24"/>
        </w:rPr>
      </w:pPr>
      <w:r w:rsidRPr="005C3719">
        <w:rPr>
          <w:rFonts w:cs="Courier New"/>
          <w:sz w:val="24"/>
          <w:szCs w:val="24"/>
        </w:rPr>
        <w:tab/>
        <w:t xml:space="preserve">STEVE REPROGLE: So the residential kids are kids that usually need to be placed outside their home. They have more serious offenses or maybe they’ve been on probation, been adjudicated a couple of different times or </w:t>
      </w:r>
      <w:r w:rsidR="00CA77B6" w:rsidRPr="005C3719">
        <w:rPr>
          <w:rFonts w:cs="Courier New"/>
          <w:sz w:val="24"/>
          <w:szCs w:val="24"/>
        </w:rPr>
        <w:t xml:space="preserve">[inaudible] a lot of it, especially with the girls it’s [inaudible]. They're </w:t>
      </w:r>
      <w:r w:rsidR="00CA77B6" w:rsidRPr="005C3719">
        <w:rPr>
          <w:rFonts w:cs="Courier New"/>
          <w:sz w:val="24"/>
          <w:szCs w:val="24"/>
        </w:rPr>
        <w:lastRenderedPageBreak/>
        <w:t>running the streets so we’ve got to keep them safe, provide them, you know, education services [inaudible] so just a lot of things to get them more [inaudible].</w:t>
      </w:r>
    </w:p>
    <w:p w14:paraId="554E1C67" w14:textId="4CFE2194" w:rsidR="00CA77B6" w:rsidRPr="005C3719" w:rsidRDefault="00CA77B6" w:rsidP="000A28FC">
      <w:pPr>
        <w:tabs>
          <w:tab w:val="left" w:pos="3060"/>
        </w:tabs>
        <w:rPr>
          <w:rFonts w:cs="Courier New"/>
          <w:sz w:val="24"/>
          <w:szCs w:val="24"/>
        </w:rPr>
      </w:pPr>
      <w:r w:rsidRPr="005C3719">
        <w:rPr>
          <w:rFonts w:cs="Courier New"/>
          <w:sz w:val="24"/>
          <w:szCs w:val="24"/>
        </w:rPr>
        <w:tab/>
        <w:t>UNIDENTIFIED: I'm just thinking that our program encourages collaboration from school districts, higher ed, and everything else, so trying to think about some of the challenges that you all had doing that [inaudible].</w:t>
      </w:r>
    </w:p>
    <w:p w14:paraId="5BB83560" w14:textId="368F5640" w:rsidR="00CA77B6" w:rsidRPr="005C3719" w:rsidRDefault="00CA77B6" w:rsidP="000A28FC">
      <w:pPr>
        <w:tabs>
          <w:tab w:val="left" w:pos="3060"/>
        </w:tabs>
        <w:rPr>
          <w:rFonts w:cs="Courier New"/>
          <w:sz w:val="24"/>
          <w:szCs w:val="24"/>
        </w:rPr>
      </w:pPr>
      <w:r w:rsidRPr="005C3719">
        <w:rPr>
          <w:rFonts w:cs="Courier New"/>
          <w:sz w:val="24"/>
          <w:szCs w:val="24"/>
        </w:rPr>
        <w:tab/>
        <w:t>UNIDENTIFIED: [Inaudible].</w:t>
      </w:r>
    </w:p>
    <w:p w14:paraId="1A873136" w14:textId="76A97225" w:rsidR="00CA77B6" w:rsidRPr="005C3719" w:rsidRDefault="00CA77B6" w:rsidP="000A28FC">
      <w:pPr>
        <w:tabs>
          <w:tab w:val="left" w:pos="3060"/>
        </w:tabs>
        <w:rPr>
          <w:rFonts w:cs="Courier New"/>
          <w:sz w:val="24"/>
          <w:szCs w:val="24"/>
        </w:rPr>
      </w:pPr>
      <w:r w:rsidRPr="005C3719">
        <w:rPr>
          <w:rFonts w:cs="Courier New"/>
          <w:sz w:val="24"/>
          <w:szCs w:val="24"/>
        </w:rPr>
        <w:tab/>
        <w:t xml:space="preserve">STEVE REPROGLE: We’ve had a lot of meetings. I'm not going to lie the last six months it seems </w:t>
      </w:r>
      <w:r w:rsidR="000955AD" w:rsidRPr="005C3719">
        <w:rPr>
          <w:rFonts w:cs="Courier New"/>
          <w:sz w:val="24"/>
          <w:szCs w:val="24"/>
        </w:rPr>
        <w:t xml:space="preserve">like we’ve had at least one or two meetings a week so I think we’re [inaudible] and things </w:t>
      </w:r>
      <w:r w:rsidR="00572C68" w:rsidRPr="005C3719">
        <w:rPr>
          <w:rFonts w:cs="Courier New"/>
          <w:sz w:val="24"/>
          <w:szCs w:val="24"/>
        </w:rPr>
        <w:t>popping</w:t>
      </w:r>
      <w:r w:rsidR="000955AD" w:rsidRPr="005C3719">
        <w:rPr>
          <w:rFonts w:cs="Courier New"/>
          <w:sz w:val="24"/>
          <w:szCs w:val="24"/>
        </w:rPr>
        <w:t xml:space="preserve"> up along the way [inaudible] look out for this or, uh, we opened up a new shop and there was some other stuff, but as far as the fire marshal making sure [inaudible] so we’ve kind of been learning as we go so. We got one shop for one of the schools and then they approved a brand-new shop at the other side, so we had some growing pains with that as far </w:t>
      </w:r>
      <w:r w:rsidR="00572C68" w:rsidRPr="005C3719">
        <w:rPr>
          <w:rFonts w:cs="Courier New"/>
          <w:sz w:val="24"/>
          <w:szCs w:val="24"/>
        </w:rPr>
        <w:t>as just equipment</w:t>
      </w:r>
      <w:r w:rsidR="00D62B24" w:rsidRPr="005C3719">
        <w:rPr>
          <w:rFonts w:cs="Courier New"/>
          <w:sz w:val="24"/>
          <w:szCs w:val="24"/>
        </w:rPr>
        <w:t xml:space="preserve"> and kind of where we want to go with</w:t>
      </w:r>
      <w:r w:rsidR="000955AD" w:rsidRPr="005C3719">
        <w:rPr>
          <w:rFonts w:cs="Courier New"/>
          <w:sz w:val="24"/>
          <w:szCs w:val="24"/>
        </w:rPr>
        <w:t xml:space="preserve"> what with those particular </w:t>
      </w:r>
      <w:r w:rsidR="00D62B24" w:rsidRPr="005C3719">
        <w:rPr>
          <w:rFonts w:cs="Courier New"/>
          <w:sz w:val="24"/>
          <w:szCs w:val="24"/>
        </w:rPr>
        <w:t>kids</w:t>
      </w:r>
      <w:r w:rsidR="000955AD" w:rsidRPr="005C3719">
        <w:rPr>
          <w:rFonts w:cs="Courier New"/>
          <w:sz w:val="24"/>
          <w:szCs w:val="24"/>
        </w:rPr>
        <w:t>. A lot of the kids they're interested. They like that better than the traditional, uh, [inaudible] English or math or whatever.</w:t>
      </w:r>
    </w:p>
    <w:p w14:paraId="40FFCD1F" w14:textId="2E2972E9" w:rsidR="000955AD" w:rsidRPr="005C3719" w:rsidRDefault="000955AD" w:rsidP="000A28FC">
      <w:pPr>
        <w:tabs>
          <w:tab w:val="left" w:pos="3060"/>
        </w:tabs>
        <w:rPr>
          <w:rFonts w:cs="Courier New"/>
          <w:sz w:val="24"/>
          <w:szCs w:val="24"/>
        </w:rPr>
      </w:pPr>
      <w:r w:rsidRPr="005C3719">
        <w:rPr>
          <w:rFonts w:cs="Courier New"/>
          <w:sz w:val="24"/>
          <w:szCs w:val="24"/>
        </w:rPr>
        <w:tab/>
      </w:r>
      <w:r w:rsidR="00837AE1" w:rsidRPr="005C3719">
        <w:rPr>
          <w:rFonts w:cs="Courier New"/>
          <w:sz w:val="24"/>
          <w:szCs w:val="24"/>
        </w:rPr>
        <w:t>KWEE LAN TEO</w:t>
      </w:r>
      <w:r w:rsidRPr="005C3719">
        <w:rPr>
          <w:rFonts w:cs="Courier New"/>
          <w:sz w:val="24"/>
          <w:szCs w:val="24"/>
        </w:rPr>
        <w:t xml:space="preserve">: I have a question. One </w:t>
      </w:r>
      <w:r w:rsidR="00837AE1" w:rsidRPr="005C3719">
        <w:rPr>
          <w:rFonts w:cs="Courier New"/>
          <w:sz w:val="24"/>
          <w:szCs w:val="24"/>
        </w:rPr>
        <w:t xml:space="preserve">of the inhibitors from students actually completing a degree [inaudible] and be awarded a degree or credential is some of the indirect stuff. I'm wondering if the Fort Bend </w:t>
      </w:r>
      <w:r w:rsidR="00D62B24" w:rsidRPr="005C3719">
        <w:rPr>
          <w:rFonts w:cs="Courier New"/>
          <w:sz w:val="24"/>
          <w:szCs w:val="24"/>
        </w:rPr>
        <w:t>Partnership</w:t>
      </w:r>
      <w:r w:rsidR="00837AE1" w:rsidRPr="005C3719">
        <w:rPr>
          <w:rFonts w:cs="Courier New"/>
          <w:sz w:val="24"/>
          <w:szCs w:val="24"/>
        </w:rPr>
        <w:t xml:space="preserve"> for </w:t>
      </w:r>
      <w:r w:rsidR="00D62B24" w:rsidRPr="005C3719">
        <w:rPr>
          <w:rFonts w:cs="Courier New"/>
          <w:sz w:val="24"/>
          <w:szCs w:val="24"/>
        </w:rPr>
        <w:lastRenderedPageBreak/>
        <w:t>Youth</w:t>
      </w:r>
      <w:r w:rsidR="00837AE1" w:rsidRPr="005C3719">
        <w:rPr>
          <w:rFonts w:cs="Courier New"/>
          <w:sz w:val="24"/>
          <w:szCs w:val="24"/>
        </w:rPr>
        <w:t xml:space="preserve"> that you’ve indicated here provides those indirect services. If so, what kind of services do they </w:t>
      </w:r>
      <w:r w:rsidR="00D62B24" w:rsidRPr="005C3719">
        <w:rPr>
          <w:rFonts w:cs="Courier New"/>
          <w:sz w:val="24"/>
          <w:szCs w:val="24"/>
        </w:rPr>
        <w:t>provide?</w:t>
      </w:r>
    </w:p>
    <w:p w14:paraId="3870343F" w14:textId="7451F460" w:rsidR="00371703" w:rsidRPr="005C3719" w:rsidRDefault="00371703" w:rsidP="000A28FC">
      <w:pPr>
        <w:tabs>
          <w:tab w:val="left" w:pos="3060"/>
        </w:tabs>
        <w:rPr>
          <w:rFonts w:cs="Courier New"/>
          <w:sz w:val="24"/>
          <w:szCs w:val="24"/>
        </w:rPr>
      </w:pPr>
      <w:r w:rsidRPr="005C3719">
        <w:rPr>
          <w:rFonts w:cs="Courier New"/>
          <w:sz w:val="24"/>
          <w:szCs w:val="24"/>
        </w:rPr>
        <w:tab/>
        <w:t xml:space="preserve">STEVE REPROGLE: So partner, Fort Bend Partnership for Youth is more of a kind of nonprofit so they help a lot of the kids that don’t have clothes, uh. We had a family’s house burn down a while back and they helped get school clothing and just some basic hygiene stuff for some of the kids. Uh, they do help with scholarships and things like that. So, </w:t>
      </w:r>
      <w:r w:rsidR="00BF5A5A" w:rsidRPr="005C3719">
        <w:rPr>
          <w:rFonts w:cs="Courier New"/>
          <w:sz w:val="24"/>
          <w:szCs w:val="24"/>
        </w:rPr>
        <w:t>under that umbrella</w:t>
      </w:r>
      <w:r w:rsidRPr="005C3719">
        <w:rPr>
          <w:rFonts w:cs="Courier New"/>
          <w:sz w:val="24"/>
          <w:szCs w:val="24"/>
        </w:rPr>
        <w:t xml:space="preserve"> we have a mentoring program that there’s </w:t>
      </w:r>
      <w:r w:rsidR="00BF5A5A" w:rsidRPr="005C3719">
        <w:rPr>
          <w:rFonts w:cs="Courier New"/>
          <w:sz w:val="24"/>
          <w:szCs w:val="24"/>
        </w:rPr>
        <w:t xml:space="preserve">assigned </w:t>
      </w:r>
      <w:r w:rsidRPr="005C3719">
        <w:rPr>
          <w:rFonts w:cs="Courier New"/>
          <w:sz w:val="24"/>
          <w:szCs w:val="24"/>
        </w:rPr>
        <w:t>mentors that work with some of the kids</w:t>
      </w:r>
      <w:r w:rsidR="00584F3C" w:rsidRPr="005C3719">
        <w:rPr>
          <w:rFonts w:cs="Courier New"/>
          <w:sz w:val="24"/>
          <w:szCs w:val="24"/>
        </w:rPr>
        <w:t xml:space="preserve"> to just give them extra added support.</w:t>
      </w:r>
    </w:p>
    <w:p w14:paraId="7051B118" w14:textId="4BC814A4" w:rsidR="00584F3C" w:rsidRPr="005C3719" w:rsidRDefault="00584F3C" w:rsidP="000A28FC">
      <w:pPr>
        <w:tabs>
          <w:tab w:val="left" w:pos="3060"/>
        </w:tabs>
        <w:rPr>
          <w:rFonts w:cs="Courier New"/>
          <w:sz w:val="24"/>
          <w:szCs w:val="24"/>
        </w:rPr>
      </w:pPr>
      <w:r w:rsidRPr="005C3719">
        <w:rPr>
          <w:rFonts w:cs="Courier New"/>
          <w:sz w:val="24"/>
          <w:szCs w:val="24"/>
        </w:rPr>
        <w:tab/>
        <w:t>KWEE LAN TEO: Like life skills.</w:t>
      </w:r>
    </w:p>
    <w:p w14:paraId="2A2C371F" w14:textId="2ADF5441" w:rsidR="00584F3C" w:rsidRPr="005C3719" w:rsidRDefault="00584F3C" w:rsidP="000A28FC">
      <w:pPr>
        <w:tabs>
          <w:tab w:val="left" w:pos="3060"/>
        </w:tabs>
        <w:rPr>
          <w:rFonts w:cs="Courier New"/>
          <w:sz w:val="24"/>
          <w:szCs w:val="24"/>
        </w:rPr>
      </w:pPr>
      <w:r w:rsidRPr="005C3719">
        <w:rPr>
          <w:rFonts w:cs="Courier New"/>
          <w:sz w:val="24"/>
          <w:szCs w:val="24"/>
        </w:rPr>
        <w:tab/>
        <w:t>STEVE REPROGLE: Yes.</w:t>
      </w:r>
    </w:p>
    <w:p w14:paraId="033C8144" w14:textId="0805D86B" w:rsidR="00584F3C" w:rsidRPr="005C3719" w:rsidRDefault="00584F3C" w:rsidP="000A28FC">
      <w:pPr>
        <w:tabs>
          <w:tab w:val="left" w:pos="3060"/>
        </w:tabs>
        <w:rPr>
          <w:rFonts w:cs="Courier New"/>
          <w:sz w:val="24"/>
          <w:szCs w:val="24"/>
        </w:rPr>
      </w:pPr>
      <w:r w:rsidRPr="005C3719">
        <w:rPr>
          <w:rFonts w:cs="Courier New"/>
          <w:sz w:val="24"/>
          <w:szCs w:val="24"/>
        </w:rPr>
        <w:tab/>
        <w:t>KWEE LAN TEO: OK. Thank you.</w:t>
      </w:r>
    </w:p>
    <w:p w14:paraId="7CF15277" w14:textId="63B8593E" w:rsidR="00584F3C" w:rsidRPr="005C3719" w:rsidRDefault="00584F3C" w:rsidP="000A28FC">
      <w:pPr>
        <w:tabs>
          <w:tab w:val="left" w:pos="3060"/>
        </w:tabs>
        <w:rPr>
          <w:rFonts w:cs="Courier New"/>
          <w:sz w:val="24"/>
          <w:szCs w:val="24"/>
        </w:rPr>
      </w:pPr>
      <w:r w:rsidRPr="005C3719">
        <w:rPr>
          <w:rFonts w:cs="Courier New"/>
          <w:sz w:val="24"/>
          <w:szCs w:val="24"/>
        </w:rPr>
        <w:tab/>
        <w:t>STEVE REPROGLE: We do some of that at the schools anyway too, like our JLA program has a, a financial literacy program</w:t>
      </w:r>
      <w:r w:rsidR="00BF5A5A" w:rsidRPr="005C3719">
        <w:rPr>
          <w:rFonts w:cs="Courier New"/>
          <w:sz w:val="24"/>
          <w:szCs w:val="24"/>
        </w:rPr>
        <w:t xml:space="preserve">. Do you want to </w:t>
      </w:r>
      <w:r w:rsidRPr="005C3719">
        <w:rPr>
          <w:rFonts w:cs="Courier New"/>
          <w:sz w:val="24"/>
          <w:szCs w:val="24"/>
        </w:rPr>
        <w:t>speak on that</w:t>
      </w:r>
      <w:r w:rsidR="00BF5A5A" w:rsidRPr="005C3719">
        <w:rPr>
          <w:rFonts w:cs="Courier New"/>
          <w:sz w:val="24"/>
          <w:szCs w:val="24"/>
        </w:rPr>
        <w:t>?</w:t>
      </w:r>
    </w:p>
    <w:p w14:paraId="729E3EDC" w14:textId="7C0C97F4" w:rsidR="007E3518" w:rsidRPr="005C3719" w:rsidRDefault="00584F3C" w:rsidP="007E3518">
      <w:pPr>
        <w:tabs>
          <w:tab w:val="left" w:pos="3060"/>
        </w:tabs>
        <w:rPr>
          <w:rFonts w:cs="Courier New"/>
          <w:sz w:val="24"/>
          <w:szCs w:val="24"/>
        </w:rPr>
      </w:pPr>
      <w:r w:rsidRPr="005C3719">
        <w:rPr>
          <w:rFonts w:cs="Courier New"/>
          <w:sz w:val="24"/>
          <w:szCs w:val="24"/>
        </w:rPr>
        <w:tab/>
        <w:t xml:space="preserve">MELTON FINLEY: Oh, yeah, we do a lot of things that, uh, [inaudible] it’s ongoing. We have </w:t>
      </w:r>
      <w:r w:rsidR="000E775C" w:rsidRPr="005C3719">
        <w:rPr>
          <w:rFonts w:cs="Courier New"/>
          <w:sz w:val="24"/>
          <w:szCs w:val="24"/>
        </w:rPr>
        <w:t xml:space="preserve">a </w:t>
      </w:r>
      <w:r w:rsidRPr="005C3719">
        <w:rPr>
          <w:rFonts w:cs="Courier New"/>
          <w:sz w:val="24"/>
          <w:szCs w:val="24"/>
        </w:rPr>
        <w:t>financial literacy class, uh, every two weeks</w:t>
      </w:r>
      <w:r w:rsidR="0033697F" w:rsidRPr="005C3719">
        <w:rPr>
          <w:rFonts w:cs="Courier New"/>
          <w:sz w:val="24"/>
          <w:szCs w:val="24"/>
        </w:rPr>
        <w:t xml:space="preserve">. The kids, uh, uh, actually, they learn basic skills on how to manage their money, how to, anything from scenarios of going grocery shopping, buying a generic versus the name brand, and you get some interesting ideas about how to make it work. But, uh, we also have a twice a year, we have a, we have etiquette, an etiquette teacher that </w:t>
      </w:r>
      <w:r w:rsidR="0033697F" w:rsidRPr="005C3719">
        <w:rPr>
          <w:rFonts w:cs="Courier New"/>
          <w:sz w:val="24"/>
          <w:szCs w:val="24"/>
        </w:rPr>
        <w:lastRenderedPageBreak/>
        <w:t xml:space="preserve">comes in and does a four-week course, and that culminates with us taking those kids out of the facility and we, we go to </w:t>
      </w:r>
      <w:r w:rsidR="00AB66F9" w:rsidRPr="005C3719">
        <w:rPr>
          <w:rFonts w:cs="Courier New"/>
          <w:sz w:val="24"/>
          <w:szCs w:val="24"/>
        </w:rPr>
        <w:t xml:space="preserve">fine, do some fine dining at a restaurant, and give them an opportunity to put it, put it in practice those things that they’ve learned in their etiquette courses. Uh, we do enrichment-type field trips and we do some fun field trips as well. Kids are on a level system where they reach, reach a high level where we call it dorm leader. Dorm leaders get to go bowling. They get to go, uh, our girls in the program, on Saturday, they attend a </w:t>
      </w:r>
      <w:r w:rsidR="007F5DCF" w:rsidRPr="005C3719">
        <w:rPr>
          <w:rFonts w:cs="Courier New"/>
          <w:sz w:val="24"/>
          <w:szCs w:val="24"/>
        </w:rPr>
        <w:t>Pilates</w:t>
      </w:r>
      <w:r w:rsidR="00AB66F9" w:rsidRPr="005C3719">
        <w:rPr>
          <w:rFonts w:cs="Courier New"/>
          <w:sz w:val="24"/>
          <w:szCs w:val="24"/>
        </w:rPr>
        <w:t xml:space="preserve"> class and so these are things that these kids don’t normally have an opportunity to, to be exposed to, and so we just feel like, uh, the things that we’re showing them</w:t>
      </w:r>
      <w:r w:rsidR="00156723" w:rsidRPr="005C3719">
        <w:rPr>
          <w:rFonts w:cs="Courier New"/>
          <w:sz w:val="24"/>
          <w:szCs w:val="24"/>
        </w:rPr>
        <w:t>, teaching them, uh, this is just going to take it to the next level to be able to really give them something to hold onto professionally whe</w:t>
      </w:r>
      <w:r w:rsidR="007F5DCF" w:rsidRPr="005C3719">
        <w:rPr>
          <w:rFonts w:cs="Courier New"/>
          <w:sz w:val="24"/>
          <w:szCs w:val="24"/>
        </w:rPr>
        <w:t>re</w:t>
      </w:r>
      <w:r w:rsidR="00156723" w:rsidRPr="005C3719">
        <w:rPr>
          <w:rFonts w:cs="Courier New"/>
          <w:sz w:val="24"/>
          <w:szCs w:val="24"/>
        </w:rPr>
        <w:t xml:space="preserve"> they can make real money, you know, and really provide a life for themselves, and a lot of them, you know, a lot of them just haven't had that opportunity [inaudible]. If you get the opportunity to really talk to some and see how they appreciate the little things that some—I can say it for myself that maybe my kids may take for granted because it’s normal</w:t>
      </w:r>
      <w:r w:rsidR="00CA10D8" w:rsidRPr="005C3719">
        <w:rPr>
          <w:rFonts w:cs="Courier New"/>
          <w:sz w:val="24"/>
          <w:szCs w:val="24"/>
        </w:rPr>
        <w:t>, but, uh, I think it’s an opportunity that’s just outstanding for these kids.</w:t>
      </w:r>
    </w:p>
    <w:p w14:paraId="3BDE6C71" w14:textId="397E1DFC" w:rsidR="007E3518" w:rsidRPr="005C3719" w:rsidRDefault="007E3518" w:rsidP="007E3518">
      <w:pPr>
        <w:tabs>
          <w:tab w:val="left" w:pos="3060"/>
        </w:tabs>
        <w:rPr>
          <w:rFonts w:cs="Courier New"/>
          <w:sz w:val="24"/>
          <w:szCs w:val="24"/>
        </w:rPr>
      </w:pPr>
      <w:r w:rsidRPr="005C3719">
        <w:rPr>
          <w:rFonts w:cs="Courier New"/>
          <w:sz w:val="24"/>
          <w:szCs w:val="24"/>
        </w:rPr>
        <w:tab/>
        <w:t>CHAIRMAN ESPARZA: So the vocational training, uh, uh, really kind of sets them up into continuing, uh, credential learning through W</w:t>
      </w:r>
      <w:r w:rsidR="007F5DCF" w:rsidRPr="005C3719">
        <w:rPr>
          <w:rFonts w:cs="Courier New"/>
          <w:sz w:val="24"/>
          <w:szCs w:val="24"/>
        </w:rPr>
        <w:t>harton</w:t>
      </w:r>
      <w:r w:rsidRPr="005C3719">
        <w:rPr>
          <w:rFonts w:cs="Courier New"/>
          <w:sz w:val="24"/>
          <w:szCs w:val="24"/>
        </w:rPr>
        <w:t xml:space="preserve"> County, uh, and TSTC, </w:t>
      </w:r>
      <w:r w:rsidRPr="005C3719">
        <w:rPr>
          <w:rFonts w:cs="Courier New"/>
          <w:sz w:val="24"/>
          <w:szCs w:val="24"/>
        </w:rPr>
        <w:lastRenderedPageBreak/>
        <w:t xml:space="preserve">and at that point that’s where they get the transition resources for finding work, finding a job, and </w:t>
      </w:r>
      <w:r w:rsidR="007F5DCF" w:rsidRPr="005C3719">
        <w:rPr>
          <w:rFonts w:cs="Courier New"/>
          <w:sz w:val="24"/>
          <w:szCs w:val="24"/>
        </w:rPr>
        <w:t xml:space="preserve">getting them </w:t>
      </w:r>
      <w:r w:rsidRPr="005C3719">
        <w:rPr>
          <w:rFonts w:cs="Courier New"/>
          <w:sz w:val="24"/>
          <w:szCs w:val="24"/>
        </w:rPr>
        <w:t>set up for—are you all moving people directly into, uh, and maybe I’m not talking about the right—</w:t>
      </w:r>
    </w:p>
    <w:p w14:paraId="5EF301E4" w14:textId="6507447C" w:rsidR="007E3518" w:rsidRPr="005C3719" w:rsidRDefault="007E3518" w:rsidP="007E3518">
      <w:pPr>
        <w:tabs>
          <w:tab w:val="left" w:pos="3060"/>
        </w:tabs>
        <w:rPr>
          <w:rFonts w:cs="Courier New"/>
          <w:sz w:val="24"/>
          <w:szCs w:val="24"/>
        </w:rPr>
      </w:pPr>
      <w:r w:rsidRPr="005C3719">
        <w:rPr>
          <w:rFonts w:cs="Courier New"/>
          <w:sz w:val="24"/>
          <w:szCs w:val="24"/>
        </w:rPr>
        <w:tab/>
      </w:r>
      <w:bookmarkStart w:id="10" w:name="_Hlk228268642"/>
      <w:r w:rsidR="006C1A70" w:rsidRPr="005C3719">
        <w:rPr>
          <w:rFonts w:cs="Courier New"/>
          <w:sz w:val="24"/>
          <w:szCs w:val="24"/>
        </w:rPr>
        <w:t>STEVE REPROGLE</w:t>
      </w:r>
      <w:bookmarkEnd w:id="10"/>
      <w:r w:rsidRPr="005C3719">
        <w:rPr>
          <w:rFonts w:cs="Courier New"/>
          <w:sz w:val="24"/>
          <w:szCs w:val="24"/>
        </w:rPr>
        <w:t>: So when they get out of the program, like we, we’ve got a couple kids recently get their GED so they’re getting out and they’re going straight into TSTC so—</w:t>
      </w:r>
    </w:p>
    <w:p w14:paraId="2B9C75AD"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OK.</w:t>
      </w:r>
    </w:p>
    <w:p w14:paraId="2C5B2C44" w14:textId="04734710" w:rsidR="007E3518" w:rsidRPr="005C3719" w:rsidRDefault="007E3518" w:rsidP="007E3518">
      <w:pPr>
        <w:tabs>
          <w:tab w:val="left" w:pos="3060"/>
        </w:tabs>
        <w:rPr>
          <w:rFonts w:cs="Courier New"/>
          <w:sz w:val="24"/>
          <w:szCs w:val="24"/>
        </w:rPr>
      </w:pPr>
      <w:r w:rsidRPr="005C3719">
        <w:rPr>
          <w:rFonts w:cs="Courier New"/>
          <w:sz w:val="24"/>
          <w:szCs w:val="24"/>
        </w:rPr>
        <w:tab/>
      </w:r>
      <w:r w:rsidR="006C1A70" w:rsidRPr="005C3719">
        <w:rPr>
          <w:rFonts w:cs="Courier New"/>
          <w:sz w:val="24"/>
          <w:szCs w:val="24"/>
        </w:rPr>
        <w:t>STEVE REPROGLE:</w:t>
      </w:r>
      <w:r w:rsidRPr="005C3719">
        <w:rPr>
          <w:rFonts w:cs="Courier New"/>
          <w:sz w:val="24"/>
          <w:szCs w:val="24"/>
        </w:rPr>
        <w:t xml:space="preserve"> They’re helping them do the paperwork. We’re, uh, setting up funding, that kind of thing. So we also do career days too which is, has been, uh, the last couple times we’ve had like 12 different people. We have people that, uh, have a barber college. We have kids interested in cutting hair. We, uh, just different avenues. We had the fire department come out. We just, uh, the military, we had a couple different branches of the service come out and talk to the kids and just trying to give them some different ideas, you know, especially for those kids that, you know, you got some families, at 18 they’re out, you know. It’s like OK, so where you going to go so, uh, it’s been good just giving them some opportunities to look at.</w:t>
      </w:r>
    </w:p>
    <w:p w14:paraId="40BDEBF1"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It’s about exposure.</w:t>
      </w:r>
    </w:p>
    <w:p w14:paraId="51116214"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Yes, oh, yes.</w:t>
      </w:r>
    </w:p>
    <w:p w14:paraId="22EC77D4" w14:textId="260ADF6C" w:rsidR="007E3518" w:rsidRPr="005C3719" w:rsidRDefault="007E3518" w:rsidP="007E3518">
      <w:pPr>
        <w:tabs>
          <w:tab w:val="left" w:pos="3060"/>
        </w:tabs>
        <w:rPr>
          <w:rFonts w:cs="Courier New"/>
          <w:sz w:val="24"/>
          <w:szCs w:val="24"/>
        </w:rPr>
      </w:pPr>
      <w:r w:rsidRPr="005C3719">
        <w:rPr>
          <w:rFonts w:cs="Courier New"/>
          <w:sz w:val="24"/>
          <w:szCs w:val="24"/>
        </w:rPr>
        <w:tab/>
      </w:r>
      <w:r w:rsidR="006C1A70" w:rsidRPr="005C3719">
        <w:rPr>
          <w:rFonts w:cs="Courier New"/>
          <w:sz w:val="24"/>
          <w:szCs w:val="24"/>
        </w:rPr>
        <w:t>MELTON FINLEY</w:t>
      </w:r>
      <w:r w:rsidRPr="005C3719">
        <w:rPr>
          <w:rFonts w:cs="Courier New"/>
          <w:sz w:val="24"/>
          <w:szCs w:val="24"/>
        </w:rPr>
        <w:t xml:space="preserve">: TSTC has I think three campuses that have housing and so, uh, we have one situation, </w:t>
      </w:r>
      <w:r w:rsidRPr="005C3719">
        <w:rPr>
          <w:rFonts w:cs="Courier New"/>
          <w:sz w:val="24"/>
          <w:szCs w:val="24"/>
        </w:rPr>
        <w:lastRenderedPageBreak/>
        <w:t>uh, with a young lady, one of our young ladies that’s, uh, she just completed her GED and that’s what we’re working now because she does not have a home to go to and she’s, she will be 18 in two, about three months and, uh, she wants to go into, uh, aviation training and they have that at the Waco, the Waco location and so, uh, they have housing there and so we’re working with that. That’s something that we’re currently working on, placing her there where she’ll have somewhere to live.</w:t>
      </w:r>
    </w:p>
    <w:p w14:paraId="64BDBC55"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[Inaudible].</w:t>
      </w:r>
    </w:p>
    <w:p w14:paraId="5DEEEB2F" w14:textId="29359F3C" w:rsidR="007E3518" w:rsidRPr="005C3719" w:rsidRDefault="007E3518" w:rsidP="007E3518">
      <w:pPr>
        <w:tabs>
          <w:tab w:val="left" w:pos="3060"/>
        </w:tabs>
        <w:rPr>
          <w:rFonts w:cs="Courier New"/>
          <w:sz w:val="24"/>
          <w:szCs w:val="24"/>
        </w:rPr>
      </w:pPr>
      <w:r w:rsidRPr="005C3719">
        <w:rPr>
          <w:rFonts w:cs="Courier New"/>
          <w:sz w:val="24"/>
          <w:szCs w:val="24"/>
        </w:rPr>
        <w:tab/>
      </w:r>
      <w:r w:rsidR="006C1A70" w:rsidRPr="005C3719">
        <w:rPr>
          <w:rFonts w:cs="Courier New"/>
          <w:sz w:val="24"/>
          <w:szCs w:val="24"/>
        </w:rPr>
        <w:t>MELTON FINLEY</w:t>
      </w:r>
      <w:r w:rsidRPr="005C3719">
        <w:rPr>
          <w:rFonts w:cs="Courier New"/>
          <w:sz w:val="24"/>
          <w:szCs w:val="24"/>
        </w:rPr>
        <w:t>: Continue her education.</w:t>
      </w:r>
    </w:p>
    <w:p w14:paraId="31C14FE7"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To that point, can you help me understand a little bit, maybe a more finer point of what the timeline is kind of to all this so, so somebody comes off of probation or they're in probation, this is a voluntary program that they can kind of enter to help them get to, uh, you know, more specialized training and then how, how does the TSTC and sort of job guarantee fit into that process?</w:t>
      </w:r>
    </w:p>
    <w:p w14:paraId="602324FC" w14:textId="7AD9984A" w:rsidR="007E3518" w:rsidRPr="005C3719" w:rsidRDefault="007E3518" w:rsidP="007E3518">
      <w:pPr>
        <w:tabs>
          <w:tab w:val="left" w:pos="3060"/>
        </w:tabs>
        <w:rPr>
          <w:rFonts w:cs="Courier New"/>
          <w:sz w:val="24"/>
          <w:szCs w:val="24"/>
        </w:rPr>
      </w:pPr>
      <w:r w:rsidRPr="005C3719">
        <w:rPr>
          <w:rFonts w:cs="Courier New"/>
          <w:sz w:val="24"/>
          <w:szCs w:val="24"/>
        </w:rPr>
        <w:tab/>
      </w:r>
      <w:r w:rsidR="00662DF1" w:rsidRPr="005C3719">
        <w:rPr>
          <w:rFonts w:cs="Courier New"/>
          <w:sz w:val="24"/>
          <w:szCs w:val="24"/>
        </w:rPr>
        <w:t>MELTON FINLEY</w:t>
      </w:r>
      <w:r w:rsidRPr="005C3719">
        <w:rPr>
          <w:rFonts w:cs="Courier New"/>
          <w:sz w:val="24"/>
          <w:szCs w:val="24"/>
        </w:rPr>
        <w:t>: Well, they’ll, all of the kids in our post program will be, they have an opportunity to select the trade. They’ll be placed in one of the trades and we’re going to, we’re coming up with some type of screening as well to make sure that the trade that they choose is the best fit for them, and, uh, and so the, the guaran, the job guarantee, uh, at TSTC, that’s something that they, uh, they, that’s inhouse for them.</w:t>
      </w:r>
    </w:p>
    <w:p w14:paraId="3F4ED01B"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UNIDENTIFIED: That’s other funded by [inaudible].</w:t>
      </w:r>
    </w:p>
    <w:p w14:paraId="4D927F9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People get a job, the state pays TSTC back.</w:t>
      </w:r>
    </w:p>
    <w:p w14:paraId="083681C8"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Yes.</w:t>
      </w:r>
    </w:p>
    <w:p w14:paraId="2E1D7DAB" w14:textId="5A587947" w:rsidR="007E3518" w:rsidRPr="005C3719" w:rsidRDefault="007E3518" w:rsidP="007E3518">
      <w:pPr>
        <w:tabs>
          <w:tab w:val="left" w:pos="3060"/>
        </w:tabs>
        <w:rPr>
          <w:rFonts w:cs="Courier New"/>
          <w:sz w:val="24"/>
          <w:szCs w:val="24"/>
        </w:rPr>
      </w:pPr>
      <w:r w:rsidRPr="005C3719">
        <w:rPr>
          <w:rFonts w:cs="Courier New"/>
          <w:sz w:val="24"/>
          <w:szCs w:val="24"/>
        </w:rPr>
        <w:tab/>
        <w:t>UNIDENTIFIED: Got</w:t>
      </w:r>
      <w:r w:rsidR="00400931" w:rsidRPr="005C3719">
        <w:rPr>
          <w:rFonts w:cs="Courier New"/>
          <w:sz w:val="24"/>
          <w:szCs w:val="24"/>
        </w:rPr>
        <w:t xml:space="preserve"> you</w:t>
      </w:r>
      <w:r w:rsidRPr="005C3719">
        <w:rPr>
          <w:rFonts w:cs="Courier New"/>
          <w:sz w:val="24"/>
          <w:szCs w:val="24"/>
        </w:rPr>
        <w:t>, yes.</w:t>
      </w:r>
    </w:p>
    <w:p w14:paraId="3C6AE2D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Did that answer?</w:t>
      </w:r>
    </w:p>
    <w:p w14:paraId="6B8C094C"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Yeah.</w:t>
      </w:r>
    </w:p>
    <w:p w14:paraId="764D8A3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OK.</w:t>
      </w:r>
    </w:p>
    <w:p w14:paraId="17BD3A14"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Just kind of figuring out the—</w:t>
      </w:r>
    </w:p>
    <w:p w14:paraId="5169C4BE"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Can I ask one point of clarification on that? So, the, the young people who are coming into your program who are on probation, are they going straight into probation and, you know, are they, they local and they’re in probation or are they coming to you from a TJJD facility or, no, nobody’s coming to you from TJJD?</w:t>
      </w:r>
    </w:p>
    <w:p w14:paraId="61AD7EB2" w14:textId="608BA0DB" w:rsidR="007E3518" w:rsidRPr="005C3719" w:rsidRDefault="007E3518" w:rsidP="007E3518">
      <w:pPr>
        <w:tabs>
          <w:tab w:val="left" w:pos="3060"/>
        </w:tabs>
        <w:rPr>
          <w:rFonts w:cs="Courier New"/>
          <w:sz w:val="24"/>
          <w:szCs w:val="24"/>
        </w:rPr>
      </w:pPr>
      <w:r w:rsidRPr="005C3719">
        <w:rPr>
          <w:rFonts w:cs="Courier New"/>
          <w:sz w:val="24"/>
          <w:szCs w:val="24"/>
        </w:rPr>
        <w:tab/>
      </w:r>
      <w:r w:rsidR="00662DF1" w:rsidRPr="005C3719">
        <w:rPr>
          <w:rFonts w:cs="Courier New"/>
          <w:sz w:val="24"/>
          <w:szCs w:val="24"/>
        </w:rPr>
        <w:t>STEVE REPROGLE</w:t>
      </w:r>
      <w:r w:rsidRPr="005C3719">
        <w:rPr>
          <w:rFonts w:cs="Courier New"/>
          <w:sz w:val="24"/>
          <w:szCs w:val="24"/>
        </w:rPr>
        <w:t xml:space="preserve">: No, it’s, it’s kids that are court ordered into our program so some of the kids may get out and be in tenth grade but they’ve had some of that exposure so, you know, sometimes you’ll get a 17-year-old kid that’s in the ninth grade, you know, and I don’t like school. Well, maybe you just don’t like the ninth grade because you’ve been there three years, you know? So, uh, just trying to, sometimes what we find is the kids have moved around so much there’s a lot of gaps </w:t>
      </w:r>
      <w:r w:rsidRPr="005C3719">
        <w:rPr>
          <w:rFonts w:cs="Courier New"/>
          <w:sz w:val="24"/>
          <w:szCs w:val="24"/>
        </w:rPr>
        <w:lastRenderedPageBreak/>
        <w:t>in their education so we kind of fill in those gaps and then when they get to the point where maybe they can get a GED, once they get the GED then we, then we start going with the transition model.</w:t>
      </w:r>
    </w:p>
    <w:p w14:paraId="57E24C0D" w14:textId="656DEDE2" w:rsidR="007E3518" w:rsidRPr="005C3719" w:rsidRDefault="007E3518" w:rsidP="007E3518">
      <w:pPr>
        <w:tabs>
          <w:tab w:val="left" w:pos="3060"/>
        </w:tabs>
        <w:rPr>
          <w:rFonts w:cs="Courier New"/>
          <w:sz w:val="24"/>
          <w:szCs w:val="24"/>
        </w:rPr>
      </w:pPr>
      <w:r w:rsidRPr="005C3719">
        <w:rPr>
          <w:rFonts w:cs="Courier New"/>
          <w:sz w:val="24"/>
          <w:szCs w:val="24"/>
        </w:rPr>
        <w:tab/>
        <w:t>UNIDENTIFIED: OK, and that would be representative of</w:t>
      </w:r>
      <w:r w:rsidR="003630CA" w:rsidRPr="005C3719">
        <w:rPr>
          <w:rFonts w:cs="Courier New"/>
          <w:sz w:val="24"/>
          <w:szCs w:val="24"/>
        </w:rPr>
        <w:t>—I'm so sorry</w:t>
      </w:r>
      <w:r w:rsidRPr="005C3719">
        <w:rPr>
          <w:rFonts w:cs="Courier New"/>
          <w:sz w:val="24"/>
          <w:szCs w:val="24"/>
        </w:rPr>
        <w:t>.</w:t>
      </w:r>
    </w:p>
    <w:p w14:paraId="1F8C835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I’m sorry.</w:t>
      </w:r>
    </w:p>
    <w:p w14:paraId="6C965FD0" w14:textId="6C4B7077" w:rsidR="007E3518" w:rsidRPr="005C3719" w:rsidRDefault="007E3518" w:rsidP="007E3518">
      <w:pPr>
        <w:tabs>
          <w:tab w:val="left" w:pos="3060"/>
        </w:tabs>
        <w:rPr>
          <w:rFonts w:cs="Courier New"/>
          <w:sz w:val="24"/>
          <w:szCs w:val="24"/>
        </w:rPr>
      </w:pPr>
      <w:r w:rsidRPr="005C3719">
        <w:rPr>
          <w:rFonts w:cs="Courier New"/>
          <w:sz w:val="24"/>
          <w:szCs w:val="24"/>
        </w:rPr>
        <w:tab/>
      </w:r>
      <w:r w:rsidR="003630CA" w:rsidRPr="005C3719">
        <w:rPr>
          <w:rFonts w:cs="Courier New"/>
          <w:sz w:val="24"/>
          <w:szCs w:val="24"/>
        </w:rPr>
        <w:t>MELTON FINLEY</w:t>
      </w:r>
      <w:r w:rsidRPr="005C3719">
        <w:rPr>
          <w:rFonts w:cs="Courier New"/>
          <w:sz w:val="24"/>
          <w:szCs w:val="24"/>
        </w:rPr>
        <w:t xml:space="preserve">: I just wanted to make sure you, just like the TJJ facilities those kids are in </w:t>
      </w:r>
      <w:r w:rsidR="003630CA" w:rsidRPr="005C3719">
        <w:rPr>
          <w:rFonts w:cs="Courier New"/>
          <w:sz w:val="24"/>
          <w:szCs w:val="24"/>
        </w:rPr>
        <w:t>our facility. T</w:t>
      </w:r>
      <w:r w:rsidRPr="005C3719">
        <w:rPr>
          <w:rFonts w:cs="Courier New"/>
          <w:sz w:val="24"/>
          <w:szCs w:val="24"/>
        </w:rPr>
        <w:t>hey are there.</w:t>
      </w:r>
    </w:p>
    <w:p w14:paraId="5FE6A0E7"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OK, and so that would be representative of the other departments around the state as well that they’re operating in the same manner except for they don’t have plans for a facility, uh, uh, academy like you have here. It sounds like this is a one-of-a-kind that’s going to happen.</w:t>
      </w:r>
    </w:p>
    <w:p w14:paraId="2DB79EF4" w14:textId="61AF19F6" w:rsidR="007E3518" w:rsidRPr="005C3719" w:rsidRDefault="007E3518" w:rsidP="007E3518">
      <w:pPr>
        <w:tabs>
          <w:tab w:val="left" w:pos="3060"/>
        </w:tabs>
        <w:rPr>
          <w:rFonts w:cs="Courier New"/>
          <w:sz w:val="24"/>
          <w:szCs w:val="24"/>
        </w:rPr>
      </w:pPr>
      <w:r w:rsidRPr="005C3719">
        <w:rPr>
          <w:rFonts w:cs="Courier New"/>
          <w:sz w:val="24"/>
          <w:szCs w:val="24"/>
        </w:rPr>
        <w:tab/>
      </w:r>
      <w:r w:rsidR="003630CA" w:rsidRPr="005C3719">
        <w:rPr>
          <w:rFonts w:cs="Courier New"/>
          <w:sz w:val="24"/>
          <w:szCs w:val="24"/>
        </w:rPr>
        <w:t>STEVE REPROGLE</w:t>
      </w:r>
      <w:r w:rsidRPr="005C3719">
        <w:rPr>
          <w:rFonts w:cs="Courier New"/>
          <w:sz w:val="24"/>
          <w:szCs w:val="24"/>
        </w:rPr>
        <w:t>: Right. I don’t know if they have some of the partnerships that we do. Uh, we, we had a really good collaboration with, we probably do take the kids to TSTC and 12 times a year so just different groups.</w:t>
      </w:r>
    </w:p>
    <w:p w14:paraId="7859B2BB"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 are lucky to have a TSTC campus there in Fort Bend.</w:t>
      </w:r>
    </w:p>
    <w:p w14:paraId="242AA3B3"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Right, yeah, because everything is within three or four miles of, there at the college and everything else so sometimes, and the good thing is too we have the county transit so like somebody that doesn’t </w:t>
      </w:r>
      <w:r w:rsidRPr="005C3719">
        <w:rPr>
          <w:rFonts w:cs="Courier New"/>
          <w:sz w:val="24"/>
          <w:szCs w:val="24"/>
        </w:rPr>
        <w:lastRenderedPageBreak/>
        <w:t>have transportation, they can get a ride to and from for one dollar each way.</w:t>
      </w:r>
    </w:p>
    <w:p w14:paraId="12D6D5EF"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This makes me think, this really a question for the state folks but how does it work in counties—you said there’s 154 juvenile boards around the state, there’s 254 counties. Are some of them multiple county? Is that how that works? And then that, so they might have a facility or they may not, maybe it’s more of a [inaudible].</w:t>
      </w:r>
    </w:p>
    <w:p w14:paraId="56D9E56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[Inaudible].</w:t>
      </w:r>
    </w:p>
    <w:p w14:paraId="00416C85"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[Inaudible] a rural Texas question.</w:t>
      </w:r>
    </w:p>
    <w:p w14:paraId="68ECD938" w14:textId="1F080A5E" w:rsidR="007E3518" w:rsidRPr="005C3719" w:rsidRDefault="007E3518" w:rsidP="007E3518">
      <w:pPr>
        <w:tabs>
          <w:tab w:val="left" w:pos="3060"/>
        </w:tabs>
        <w:rPr>
          <w:rFonts w:cs="Courier New"/>
          <w:sz w:val="24"/>
          <w:szCs w:val="24"/>
        </w:rPr>
      </w:pPr>
      <w:r w:rsidRPr="005C3719">
        <w:rPr>
          <w:rFonts w:cs="Courier New"/>
          <w:sz w:val="24"/>
          <w:szCs w:val="24"/>
        </w:rPr>
        <w:tab/>
      </w:r>
      <w:r w:rsidR="0015368F" w:rsidRPr="005C3719">
        <w:rPr>
          <w:rFonts w:cs="Courier New"/>
          <w:sz w:val="24"/>
          <w:szCs w:val="24"/>
        </w:rPr>
        <w:t>LOU SERRANO</w:t>
      </w:r>
      <w:r w:rsidRPr="005C3719">
        <w:rPr>
          <w:rFonts w:cs="Courier New"/>
          <w:sz w:val="24"/>
          <w:szCs w:val="24"/>
        </w:rPr>
        <w:t>: Yeah, 164 probation departments and only 32 of those 164 have these local facilities offering the residential facilities, and then there is a new build that’s happening in Ector County in Odessa right now but they don’t have this vocational component. And the</w:t>
      </w:r>
      <w:r w:rsidR="0015368F" w:rsidRPr="005C3719">
        <w:rPr>
          <w:rFonts w:cs="Courier New"/>
          <w:sz w:val="24"/>
          <w:szCs w:val="24"/>
        </w:rPr>
        <w:t>n</w:t>
      </w:r>
      <w:r w:rsidRPr="005C3719">
        <w:rPr>
          <w:rFonts w:cs="Courier New"/>
          <w:sz w:val="24"/>
          <w:szCs w:val="24"/>
        </w:rPr>
        <w:t xml:space="preserve"> some, as I said, about 14 of the, the facilities, the 32 facilities that are operating listed on our facility registry, the TJJD, that they provide some vocational type of program or support and so the question of how that might look at those facilities would depend on reaching out to them to see, you know, how strong that is because like in Cameron County they do a building, they build homes for vets and how big investment in the community that’s doing that I’m sure, I’m sure it’s very [inaudible] any work </w:t>
      </w:r>
      <w:r w:rsidRPr="005C3719">
        <w:rPr>
          <w:rFonts w:cs="Courier New"/>
          <w:sz w:val="24"/>
          <w:szCs w:val="24"/>
        </w:rPr>
        <w:lastRenderedPageBreak/>
        <w:t>size or work support that they can get with builders coming in there and working with those kids.</w:t>
      </w:r>
    </w:p>
    <w:p w14:paraId="61562E4E" w14:textId="7E4D11ED" w:rsidR="007E3518" w:rsidRPr="005C3719" w:rsidRDefault="007E3518" w:rsidP="007E3518">
      <w:pPr>
        <w:tabs>
          <w:tab w:val="left" w:pos="3060"/>
        </w:tabs>
        <w:rPr>
          <w:rFonts w:cs="Courier New"/>
          <w:sz w:val="24"/>
          <w:szCs w:val="24"/>
        </w:rPr>
      </w:pPr>
      <w:r w:rsidRPr="005C3719">
        <w:rPr>
          <w:rFonts w:cs="Courier New"/>
          <w:sz w:val="24"/>
          <w:szCs w:val="24"/>
        </w:rPr>
        <w:tab/>
        <w:t>UNIDENTIFIED: I did have a, just a quick question. Uh, it’s, it was very striking when you mentioned that you’re consulting with Warren, Wharton County Junior College and they were, gave you some advice about different fields. Are you or have you already contemplated creating an advisory board</w:t>
      </w:r>
      <w:r w:rsidR="00ED22B4" w:rsidRPr="005C3719">
        <w:rPr>
          <w:rFonts w:cs="Courier New"/>
          <w:sz w:val="24"/>
          <w:szCs w:val="24"/>
        </w:rPr>
        <w:t xml:space="preserve">? That’s </w:t>
      </w:r>
      <w:r w:rsidRPr="005C3719">
        <w:rPr>
          <w:rFonts w:cs="Courier New"/>
          <w:sz w:val="24"/>
          <w:szCs w:val="24"/>
        </w:rPr>
        <w:t>my first question.</w:t>
      </w:r>
    </w:p>
    <w:p w14:paraId="423B6351" w14:textId="7277F2F6" w:rsidR="007E3518" w:rsidRPr="005C3719" w:rsidRDefault="007E3518" w:rsidP="007E3518">
      <w:pPr>
        <w:tabs>
          <w:tab w:val="left" w:pos="3060"/>
        </w:tabs>
        <w:rPr>
          <w:rFonts w:cs="Courier New"/>
          <w:sz w:val="24"/>
          <w:szCs w:val="24"/>
        </w:rPr>
      </w:pPr>
      <w:r w:rsidRPr="005C3719">
        <w:rPr>
          <w:rFonts w:cs="Courier New"/>
          <w:sz w:val="24"/>
          <w:szCs w:val="24"/>
        </w:rPr>
        <w:tab/>
      </w:r>
      <w:bookmarkStart w:id="11" w:name="_Hlk228269433"/>
      <w:r w:rsidR="00ED22B4" w:rsidRPr="005C3719">
        <w:rPr>
          <w:rFonts w:cs="Courier New"/>
          <w:sz w:val="24"/>
          <w:szCs w:val="24"/>
        </w:rPr>
        <w:t>STEVE REPROGLE</w:t>
      </w:r>
      <w:bookmarkEnd w:id="11"/>
      <w:r w:rsidRPr="005C3719">
        <w:rPr>
          <w:rFonts w:cs="Courier New"/>
          <w:sz w:val="24"/>
          <w:szCs w:val="24"/>
        </w:rPr>
        <w:t xml:space="preserve">: Yeah, [inaudible] we have partners in place so I think it’s definitely one of those things that we’re going to have to reevaluate every couple years especially because the job market changes and trades change as far as there’s [inaudible] right now. Uh, I know </w:t>
      </w:r>
      <w:r w:rsidR="00ED22B4" w:rsidRPr="005C3719">
        <w:rPr>
          <w:rFonts w:cs="Courier New"/>
          <w:sz w:val="24"/>
          <w:szCs w:val="24"/>
        </w:rPr>
        <w:t>Wharton</w:t>
      </w:r>
      <w:r w:rsidRPr="005C3719">
        <w:rPr>
          <w:rFonts w:cs="Courier New"/>
          <w:sz w:val="24"/>
          <w:szCs w:val="24"/>
        </w:rPr>
        <w:t xml:space="preserve"> was telling us the other day just in our, our small area there’s 27,000 job openings </w:t>
      </w:r>
      <w:r w:rsidR="00ED22B4" w:rsidRPr="005C3719">
        <w:rPr>
          <w:rFonts w:cs="Courier New"/>
          <w:sz w:val="24"/>
          <w:szCs w:val="24"/>
        </w:rPr>
        <w:t xml:space="preserve">for people </w:t>
      </w:r>
      <w:r w:rsidRPr="005C3719">
        <w:rPr>
          <w:rFonts w:cs="Courier New"/>
          <w:sz w:val="24"/>
          <w:szCs w:val="24"/>
        </w:rPr>
        <w:t>in the medical field.</w:t>
      </w:r>
    </w:p>
    <w:p w14:paraId="7B5DF35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Right.</w:t>
      </w:r>
    </w:p>
    <w:p w14:paraId="5E4E27ED" w14:textId="0686C5CC" w:rsidR="007E3518" w:rsidRPr="005C3719" w:rsidRDefault="007E3518" w:rsidP="007E3518">
      <w:pPr>
        <w:tabs>
          <w:tab w:val="left" w:pos="3060"/>
        </w:tabs>
        <w:rPr>
          <w:rFonts w:cs="Courier New"/>
          <w:sz w:val="24"/>
          <w:szCs w:val="24"/>
        </w:rPr>
      </w:pPr>
      <w:r w:rsidRPr="005C3719">
        <w:rPr>
          <w:rFonts w:cs="Courier New"/>
          <w:sz w:val="24"/>
          <w:szCs w:val="24"/>
        </w:rPr>
        <w:tab/>
      </w:r>
      <w:r w:rsidR="00ED22B4" w:rsidRPr="005C3719">
        <w:rPr>
          <w:rFonts w:cs="Courier New"/>
          <w:sz w:val="24"/>
          <w:szCs w:val="24"/>
        </w:rPr>
        <w:t>STEVE REPROGLE</w:t>
      </w:r>
      <w:r w:rsidRPr="005C3719">
        <w:rPr>
          <w:rFonts w:cs="Courier New"/>
          <w:sz w:val="24"/>
          <w:szCs w:val="24"/>
        </w:rPr>
        <w:t>: Not necessarily doctors or nurses but just—</w:t>
      </w:r>
    </w:p>
    <w:p w14:paraId="775E93B9"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[Inaudible] tech, absolutely. My second question was, and apologies if I missed this, how many students are at your facility and how many do you feel might be [inaudible] percentage do you feel [inaudible] in this facility?</w:t>
      </w:r>
    </w:p>
    <w:p w14:paraId="02561E3E" w14:textId="026C9E90" w:rsidR="007E3518" w:rsidRPr="005C3719" w:rsidRDefault="007E3518" w:rsidP="007E3518">
      <w:pPr>
        <w:tabs>
          <w:tab w:val="left" w:pos="3060"/>
        </w:tabs>
        <w:rPr>
          <w:rFonts w:cs="Courier New"/>
          <w:sz w:val="24"/>
          <w:szCs w:val="24"/>
        </w:rPr>
      </w:pPr>
      <w:r w:rsidRPr="005C3719">
        <w:rPr>
          <w:rFonts w:cs="Courier New"/>
          <w:sz w:val="24"/>
          <w:szCs w:val="24"/>
        </w:rPr>
        <w:tab/>
      </w:r>
      <w:r w:rsidR="00ED22B4" w:rsidRPr="005C3719">
        <w:rPr>
          <w:rFonts w:cs="Courier New"/>
          <w:sz w:val="24"/>
          <w:szCs w:val="24"/>
        </w:rPr>
        <w:t>STEVE REPROGLE</w:t>
      </w:r>
      <w:r w:rsidRPr="005C3719">
        <w:rPr>
          <w:rFonts w:cs="Courier New"/>
          <w:sz w:val="24"/>
          <w:szCs w:val="24"/>
        </w:rPr>
        <w:t>: So we currently have 15. We can go up to about 24. Uh, there’s probably about 40 to 50 for a year [inaudible].</w:t>
      </w:r>
    </w:p>
    <w:p w14:paraId="3CD2D1B8"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CHAIRMAN ESPARZA: Individual students? Or, is that what [inaudible]?</w:t>
      </w:r>
    </w:p>
    <w:p w14:paraId="7EC4453A" w14:textId="5C855141" w:rsidR="007E3518" w:rsidRPr="005C3719" w:rsidRDefault="007E3518" w:rsidP="007E3518">
      <w:pPr>
        <w:tabs>
          <w:tab w:val="left" w:pos="3060"/>
        </w:tabs>
        <w:rPr>
          <w:rFonts w:cs="Courier New"/>
          <w:sz w:val="24"/>
          <w:szCs w:val="24"/>
        </w:rPr>
      </w:pPr>
      <w:r w:rsidRPr="005C3719">
        <w:rPr>
          <w:rFonts w:cs="Courier New"/>
          <w:sz w:val="24"/>
          <w:szCs w:val="24"/>
        </w:rPr>
        <w:tab/>
      </w:r>
      <w:r w:rsidR="00ED22B4" w:rsidRPr="005C3719">
        <w:rPr>
          <w:rFonts w:cs="Courier New"/>
          <w:sz w:val="24"/>
          <w:szCs w:val="24"/>
        </w:rPr>
        <w:t>STEVE REPROGLE</w:t>
      </w:r>
      <w:r w:rsidRPr="005C3719">
        <w:rPr>
          <w:rFonts w:cs="Courier New"/>
          <w:sz w:val="24"/>
          <w:szCs w:val="24"/>
        </w:rPr>
        <w:t>: Yeah, they come in in different, different times.</w:t>
      </w:r>
    </w:p>
    <w:p w14:paraId="4AA0BA8E"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Yeah.</w:t>
      </w:r>
    </w:p>
    <w:p w14:paraId="1321B66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One more quick question, sorry. This is obviously a vocational specific facility. You also mentioned filling in the gaps of education, you know, throughout the [inaudible] get a GED. Can you talk a little bit more about what those programs are like and what you have in place to get—</w:t>
      </w:r>
    </w:p>
    <w:p w14:paraId="0F60291A" w14:textId="2303956B" w:rsidR="007E3518" w:rsidRPr="005C3719" w:rsidRDefault="007E3518" w:rsidP="007E3518">
      <w:pPr>
        <w:tabs>
          <w:tab w:val="left" w:pos="3060"/>
        </w:tabs>
        <w:rPr>
          <w:rFonts w:cs="Courier New"/>
          <w:sz w:val="24"/>
          <w:szCs w:val="24"/>
        </w:rPr>
      </w:pPr>
      <w:r w:rsidRPr="005C3719">
        <w:rPr>
          <w:rFonts w:cs="Courier New"/>
          <w:sz w:val="24"/>
          <w:szCs w:val="24"/>
        </w:rPr>
        <w:tab/>
      </w:r>
      <w:r w:rsidR="001D56E8" w:rsidRPr="005C3719">
        <w:rPr>
          <w:rFonts w:cs="Courier New"/>
          <w:sz w:val="24"/>
          <w:szCs w:val="24"/>
        </w:rPr>
        <w:t>STEVE REPROGLE</w:t>
      </w:r>
      <w:r w:rsidRPr="005C3719">
        <w:rPr>
          <w:rFonts w:cs="Courier New"/>
          <w:sz w:val="24"/>
          <w:szCs w:val="24"/>
        </w:rPr>
        <w:t>: So all the kids at your vocational are still in our program, are still in high school or junior college. Most of them are high school but once in a while we get a junior high kid so those kids actually, uh, receive services through Lamar Consolidated ISD which provides our services in detention although they don’t go to school with detention kids. They’re in a separate part of the building. Lamar provides that education so each—so that way it’s kind of like if they don’t get it, so we have kids that sometimes work on the GED but they're still involved with us until their scores are high enough to—they can go straight to GED.</w:t>
      </w:r>
    </w:p>
    <w:p w14:paraId="77157214" w14:textId="43713427" w:rsidR="007E3518" w:rsidRPr="005C3719" w:rsidRDefault="007E3518" w:rsidP="007E3518">
      <w:pPr>
        <w:tabs>
          <w:tab w:val="left" w:pos="3060"/>
        </w:tabs>
        <w:rPr>
          <w:rFonts w:cs="Courier New"/>
          <w:sz w:val="24"/>
          <w:szCs w:val="24"/>
        </w:rPr>
      </w:pPr>
      <w:r w:rsidRPr="005C3719">
        <w:rPr>
          <w:rFonts w:cs="Courier New"/>
          <w:sz w:val="24"/>
          <w:szCs w:val="24"/>
        </w:rPr>
        <w:tab/>
        <w:t>UNIDENTIFIED: Got</w:t>
      </w:r>
      <w:r w:rsidR="00400931" w:rsidRPr="005C3719">
        <w:rPr>
          <w:rFonts w:cs="Courier New"/>
          <w:sz w:val="24"/>
          <w:szCs w:val="24"/>
        </w:rPr>
        <w:t xml:space="preserve"> you</w:t>
      </w:r>
      <w:r w:rsidRPr="005C3719">
        <w:rPr>
          <w:rFonts w:cs="Courier New"/>
          <w:sz w:val="24"/>
          <w:szCs w:val="24"/>
        </w:rPr>
        <w:t>.</w:t>
      </w:r>
    </w:p>
    <w:p w14:paraId="0CC66CD8" w14:textId="4349C1BF" w:rsidR="007E3518" w:rsidRPr="005C3719" w:rsidRDefault="007E3518" w:rsidP="007E3518">
      <w:pPr>
        <w:tabs>
          <w:tab w:val="left" w:pos="3060"/>
        </w:tabs>
        <w:rPr>
          <w:rFonts w:cs="Courier New"/>
          <w:sz w:val="24"/>
          <w:szCs w:val="24"/>
        </w:rPr>
      </w:pPr>
      <w:r w:rsidRPr="005C3719">
        <w:rPr>
          <w:rFonts w:cs="Courier New"/>
          <w:sz w:val="24"/>
          <w:szCs w:val="24"/>
        </w:rPr>
        <w:lastRenderedPageBreak/>
        <w:tab/>
      </w:r>
      <w:r w:rsidR="001D56E8" w:rsidRPr="005C3719">
        <w:rPr>
          <w:rFonts w:cs="Courier New"/>
          <w:sz w:val="24"/>
          <w:szCs w:val="24"/>
        </w:rPr>
        <w:t>STEVE REPROGLE</w:t>
      </w:r>
      <w:r w:rsidRPr="005C3719">
        <w:rPr>
          <w:rFonts w:cs="Courier New"/>
          <w:sz w:val="24"/>
          <w:szCs w:val="24"/>
        </w:rPr>
        <w:t>: So that way they’re not losing anything by taking [inaudible]. So, and it really helps them fill the educational gaps.</w:t>
      </w:r>
    </w:p>
    <w:p w14:paraId="334A4C72"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But for those kids who finish their sentence for lack of a better word early, is the idea you all work with them to transition back to the school district or [inaudible].</w:t>
      </w:r>
    </w:p>
    <w:p w14:paraId="4463912C"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So we—</w:t>
      </w:r>
    </w:p>
    <w:p w14:paraId="3AC52412"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Because not every kid is here until they’re 18 or until they’re done with school.</w:t>
      </w:r>
    </w:p>
    <w:p w14:paraId="38058D46" w14:textId="3C1E3C26" w:rsidR="007E3518" w:rsidRPr="005C3719" w:rsidRDefault="007E3518" w:rsidP="007E3518">
      <w:pPr>
        <w:tabs>
          <w:tab w:val="left" w:pos="3060"/>
        </w:tabs>
        <w:rPr>
          <w:rFonts w:cs="Courier New"/>
          <w:sz w:val="24"/>
          <w:szCs w:val="24"/>
        </w:rPr>
      </w:pPr>
      <w:r w:rsidRPr="005C3719">
        <w:rPr>
          <w:rFonts w:cs="Courier New"/>
          <w:sz w:val="24"/>
          <w:szCs w:val="24"/>
        </w:rPr>
        <w:tab/>
      </w:r>
      <w:r w:rsidR="001D56E8" w:rsidRPr="005C3719">
        <w:rPr>
          <w:rFonts w:cs="Courier New"/>
          <w:sz w:val="24"/>
          <w:szCs w:val="24"/>
        </w:rPr>
        <w:t>STEVE REPROGLE</w:t>
      </w:r>
      <w:r w:rsidRPr="005C3719">
        <w:rPr>
          <w:rFonts w:cs="Courier New"/>
          <w:sz w:val="24"/>
          <w:szCs w:val="24"/>
        </w:rPr>
        <w:t>: Correct. So it’s kind of unique because when they get out, they automatically go to one to one of our JJA</w:t>
      </w:r>
      <w:r w:rsidR="001D56E8" w:rsidRPr="005C3719">
        <w:rPr>
          <w:rFonts w:cs="Courier New"/>
          <w:sz w:val="24"/>
          <w:szCs w:val="24"/>
        </w:rPr>
        <w:t>E</w:t>
      </w:r>
      <w:r w:rsidRPr="005C3719">
        <w:rPr>
          <w:rFonts w:cs="Courier New"/>
          <w:sz w:val="24"/>
          <w:szCs w:val="24"/>
        </w:rPr>
        <w:t>Ps so me being over the leadership academy, I know the kid from when they started there. A lot of times they start with me at JJA</w:t>
      </w:r>
      <w:r w:rsidR="001D56E8" w:rsidRPr="005C3719">
        <w:rPr>
          <w:rFonts w:cs="Courier New"/>
          <w:sz w:val="24"/>
          <w:szCs w:val="24"/>
        </w:rPr>
        <w:t>E</w:t>
      </w:r>
      <w:r w:rsidRPr="005C3719">
        <w:rPr>
          <w:rFonts w:cs="Courier New"/>
          <w:sz w:val="24"/>
          <w:szCs w:val="24"/>
        </w:rPr>
        <w:t>P, they get in more trouble, go through the, the program there and then when they get out, we transition them through our JJA</w:t>
      </w:r>
      <w:r w:rsidR="001D56E8" w:rsidRPr="005C3719">
        <w:rPr>
          <w:rFonts w:cs="Courier New"/>
          <w:sz w:val="24"/>
          <w:szCs w:val="24"/>
        </w:rPr>
        <w:t>E</w:t>
      </w:r>
      <w:r w:rsidRPr="005C3719">
        <w:rPr>
          <w:rFonts w:cs="Courier New"/>
          <w:sz w:val="24"/>
          <w:szCs w:val="24"/>
        </w:rPr>
        <w:t>P because we’ve got counselors at the site, uh, who provide all the services. Uh, we have a probation officer on site so they, the kids with the transition, the hardest part is when they come back for [inaudible] so we have those services where they come to the school every day. They know the staff because some of the staff work in detention too so it really helps them as far as school filling in those gaps and just having some consistency.</w:t>
      </w:r>
    </w:p>
    <w:p w14:paraId="48097BE3"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UNIDENTIFIED: I never thought about it but you all’s timelines are especially difficult because the criminal justice timeline is different than the education timeline maybe, maybe any times, right?</w:t>
      </w:r>
    </w:p>
    <w:p w14:paraId="2EE29BEB" w14:textId="7F87DB38" w:rsidR="007E3518" w:rsidRPr="005C3719" w:rsidRDefault="007E3518" w:rsidP="007E3518">
      <w:pPr>
        <w:tabs>
          <w:tab w:val="left" w:pos="3060"/>
        </w:tabs>
        <w:rPr>
          <w:rFonts w:cs="Courier New"/>
          <w:sz w:val="24"/>
          <w:szCs w:val="24"/>
        </w:rPr>
      </w:pPr>
      <w:r w:rsidRPr="005C3719">
        <w:rPr>
          <w:rFonts w:cs="Courier New"/>
          <w:sz w:val="24"/>
          <w:szCs w:val="24"/>
        </w:rPr>
        <w:tab/>
      </w:r>
      <w:r w:rsidR="001A6F03" w:rsidRPr="005C3719">
        <w:rPr>
          <w:rFonts w:cs="Courier New"/>
          <w:sz w:val="24"/>
          <w:szCs w:val="24"/>
        </w:rPr>
        <w:t>STEVE REPROGLE</w:t>
      </w:r>
      <w:r w:rsidRPr="005C3719">
        <w:rPr>
          <w:rFonts w:cs="Courier New"/>
          <w:sz w:val="24"/>
          <w:szCs w:val="24"/>
        </w:rPr>
        <w:t>: Yes.</w:t>
      </w:r>
    </w:p>
    <w:p w14:paraId="468441CA"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Yeah, that’s a real challenge I see. And that’s what going to what he keeps saying, we want to make sure these kids don’t—I could see so many falling through the cracks when you all are done with them, whether it’s the state or county.</w:t>
      </w:r>
    </w:p>
    <w:p w14:paraId="5ADCBDCB" w14:textId="7027CA0D" w:rsidR="007E3518" w:rsidRPr="005C3719" w:rsidRDefault="007E3518" w:rsidP="007E3518">
      <w:pPr>
        <w:tabs>
          <w:tab w:val="left" w:pos="3060"/>
        </w:tabs>
        <w:rPr>
          <w:rFonts w:cs="Courier New"/>
          <w:sz w:val="24"/>
          <w:szCs w:val="24"/>
        </w:rPr>
      </w:pPr>
      <w:r w:rsidRPr="005C3719">
        <w:rPr>
          <w:rFonts w:cs="Courier New"/>
          <w:sz w:val="24"/>
          <w:szCs w:val="24"/>
        </w:rPr>
        <w:tab/>
      </w:r>
      <w:r w:rsidR="001A6F03" w:rsidRPr="005C3719">
        <w:rPr>
          <w:rFonts w:cs="Courier New"/>
          <w:sz w:val="24"/>
          <w:szCs w:val="24"/>
        </w:rPr>
        <w:t>STEVE REPROGLE</w:t>
      </w:r>
      <w:r w:rsidRPr="005C3719">
        <w:rPr>
          <w:rFonts w:cs="Courier New"/>
          <w:sz w:val="24"/>
          <w:szCs w:val="24"/>
        </w:rPr>
        <w:t>: We have a lot of transition services so I, I’ve been with the department 26 and a half years. We used to all be in one office. I’d share an office with two other people and if the phone rang, I couldn’t talk if someone else was there because it was so loud and we’ve got several satellite offices at different locations and also, I mean our county grown a lot.</w:t>
      </w:r>
    </w:p>
    <w:p w14:paraId="616A05A9"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Mr. Chairman, it sounds like Fort Bend has it figured out. There are 253 other counties [inaudible] see if they can figure it out.</w:t>
      </w:r>
    </w:p>
    <w:p w14:paraId="3B681A55"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You know, we can, we can put more meetings on the calendar if you want to [inaudible].</w:t>
      </w:r>
    </w:p>
    <w:p w14:paraId="23C704F9"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[Inaudible] bigger volume.</w:t>
      </w:r>
    </w:p>
    <w:p w14:paraId="4C8AFE30" w14:textId="77777777" w:rsidR="001A6F03" w:rsidRPr="005C3719" w:rsidRDefault="007E3518" w:rsidP="007E3518">
      <w:pPr>
        <w:tabs>
          <w:tab w:val="left" w:pos="3060"/>
        </w:tabs>
        <w:rPr>
          <w:rFonts w:cs="Courier New"/>
          <w:sz w:val="24"/>
          <w:szCs w:val="24"/>
        </w:rPr>
      </w:pPr>
      <w:r w:rsidRPr="005C3719">
        <w:rPr>
          <w:rFonts w:cs="Courier New"/>
          <w:sz w:val="24"/>
          <w:szCs w:val="24"/>
        </w:rPr>
        <w:tab/>
        <w:t xml:space="preserve">CHAIRMAN ESPARZA: Uh, well, again, if there’s any other [inaudible]. It didn’t like my joke. </w:t>
      </w:r>
    </w:p>
    <w:p w14:paraId="5DC85B65" w14:textId="77777777" w:rsidR="001A6F03" w:rsidRPr="005C3719" w:rsidRDefault="001A6F03" w:rsidP="007E3518">
      <w:pPr>
        <w:tabs>
          <w:tab w:val="left" w:pos="3060"/>
        </w:tabs>
        <w:rPr>
          <w:rFonts w:cs="Courier New"/>
          <w:sz w:val="24"/>
          <w:szCs w:val="24"/>
        </w:rPr>
      </w:pPr>
      <w:r w:rsidRPr="005C3719">
        <w:rPr>
          <w:rFonts w:cs="Courier New"/>
          <w:sz w:val="24"/>
          <w:szCs w:val="24"/>
        </w:rPr>
        <w:lastRenderedPageBreak/>
        <w:tab/>
        <w:t>UNIDENTIFIED: [Inaudible].</w:t>
      </w:r>
    </w:p>
    <w:p w14:paraId="251692FC" w14:textId="2504FA1D" w:rsidR="007E3518" w:rsidRPr="005C3719" w:rsidRDefault="001A6F03" w:rsidP="007E3518">
      <w:pPr>
        <w:tabs>
          <w:tab w:val="left" w:pos="3060"/>
        </w:tabs>
        <w:rPr>
          <w:rFonts w:cs="Courier New"/>
          <w:sz w:val="24"/>
          <w:szCs w:val="24"/>
        </w:rPr>
      </w:pPr>
      <w:r w:rsidRPr="005C3719">
        <w:rPr>
          <w:rFonts w:cs="Courier New"/>
          <w:sz w:val="24"/>
          <w:szCs w:val="24"/>
        </w:rPr>
        <w:tab/>
        <w:t xml:space="preserve">CHAIRMAN ESPARZA: </w:t>
      </w:r>
      <w:r w:rsidR="007E3518" w:rsidRPr="005C3719">
        <w:rPr>
          <w:rFonts w:cs="Courier New"/>
          <w:sz w:val="24"/>
          <w:szCs w:val="24"/>
        </w:rPr>
        <w:t>There we go. [Inaudible] microphones. What I was going to say is I appreciate the, uh, presentations from all of you all, all of our departments and programs. Uh, again, a very great highlight of, of, almost, you know, kind of hidden opportunities when it comes to, uh, what we’re doing in the state of Texas and again I’ve always said we, we do a lot of things well and I think one of the things that we do best is, is that we are ensuring that every motivated population that we can get, uh, trained and moved into the workforce is being, is being looked at and hopefully being approved. Uh, I kind of have the feeling that a lot of these programs are the type of program that somebody who has gone through it years after will probably say it’s the best thing that they, best thing that’s happened to them to get them, get them on track. Uh, a lot, a lot of business owners I guarantee you are coming out of there. I’ve always said with financial literacy also remember entrepreneurship stuff because again, these are the folks that are going to learn a skill, work in the industry and then figure out that there’s a huge need and they can make a lot of money, uh, operating a business [inaudible].</w:t>
      </w:r>
    </w:p>
    <w:p w14:paraId="6E118ECF"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For sure.</w:t>
      </w:r>
    </w:p>
    <w:p w14:paraId="32A07D0F"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CHAIRMAN ESPARZA: We appreciate it. Uh, thank you. Members, I don’t know if there was any other questions [inaudible] say thank you. I had a question on the </w:t>
      </w:r>
      <w:r w:rsidRPr="005C3719">
        <w:rPr>
          <w:rFonts w:cs="Courier New"/>
          <w:sz w:val="24"/>
          <w:szCs w:val="24"/>
        </w:rPr>
        <w:lastRenderedPageBreak/>
        <w:t>percentages so thank you very much for that. Lou and Shelly, thank you guys for everything you guys have done. Appreciate it. Uh, is it safe to move on to—Mary, you had something.</w:t>
      </w:r>
    </w:p>
    <w:p w14:paraId="51EA649E" w14:textId="44D26E8B" w:rsidR="007E3518" w:rsidRPr="005C3719" w:rsidRDefault="007E3518" w:rsidP="007E3518">
      <w:pPr>
        <w:tabs>
          <w:tab w:val="left" w:pos="3060"/>
        </w:tabs>
        <w:rPr>
          <w:rFonts w:cs="Courier New"/>
          <w:sz w:val="24"/>
          <w:szCs w:val="24"/>
        </w:rPr>
      </w:pPr>
      <w:r w:rsidRPr="005C3719">
        <w:rPr>
          <w:rFonts w:cs="Courier New"/>
          <w:sz w:val="24"/>
          <w:szCs w:val="24"/>
        </w:rPr>
        <w:tab/>
      </w:r>
      <w:r w:rsidR="00036423" w:rsidRPr="005C3719">
        <w:rPr>
          <w:rFonts w:cs="Courier New"/>
          <w:sz w:val="24"/>
          <w:szCs w:val="24"/>
        </w:rPr>
        <w:t>MARY YORK</w:t>
      </w:r>
      <w:r w:rsidRPr="005C3719">
        <w:rPr>
          <w:rFonts w:cs="Courier New"/>
          <w:sz w:val="24"/>
          <w:szCs w:val="24"/>
        </w:rPr>
        <w:t>: Well, I was just going to add, I don’t know if I’m on but, uh, that the commission will actually be reviewing the admin, Texas Administrative Code rule adoption to add these juvenile justice entities, uh, at tomorrow’s commission meeting.</w:t>
      </w:r>
    </w:p>
    <w:p w14:paraId="2822D5C5"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Yeah, that’s going to be Agenda Item 9.</w:t>
      </w:r>
    </w:p>
    <w:p w14:paraId="5B6FAE45" w14:textId="62BC9F64" w:rsidR="007E3518" w:rsidRPr="005C3719" w:rsidRDefault="007E3518" w:rsidP="007E3518">
      <w:pPr>
        <w:tabs>
          <w:tab w:val="left" w:pos="3060"/>
        </w:tabs>
        <w:rPr>
          <w:rFonts w:cs="Courier New"/>
          <w:sz w:val="24"/>
          <w:szCs w:val="24"/>
        </w:rPr>
      </w:pPr>
      <w:r w:rsidRPr="005C3719">
        <w:rPr>
          <w:rFonts w:cs="Courier New"/>
          <w:sz w:val="24"/>
          <w:szCs w:val="24"/>
        </w:rPr>
        <w:tab/>
      </w:r>
      <w:r w:rsidR="00036423" w:rsidRPr="005C3719">
        <w:rPr>
          <w:rFonts w:cs="Courier New"/>
          <w:sz w:val="24"/>
          <w:szCs w:val="24"/>
        </w:rPr>
        <w:t>MARY YORK</w:t>
      </w:r>
      <w:r w:rsidRPr="005C3719">
        <w:rPr>
          <w:rFonts w:cs="Courier New"/>
          <w:sz w:val="24"/>
          <w:szCs w:val="24"/>
        </w:rPr>
        <w:t>: And so that will be on the agenda for the commission and then those rules will post to the Texas Register for public comment, uh, as part of the rulemaking process.</w:t>
      </w:r>
    </w:p>
    <w:p w14:paraId="667D86BF"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And then once those get—</w:t>
      </w:r>
    </w:p>
    <w:p w14:paraId="78A74CFD"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Thank you, Mary.</w:t>
      </w:r>
    </w:p>
    <w:p w14:paraId="45416C9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Adopted, Mr. Chairman, then I guess at a future meeting of this board we’ll talk about how it fits into the bigger system.</w:t>
      </w:r>
    </w:p>
    <w:p w14:paraId="79EEA474"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[Inaudible].</w:t>
      </w:r>
    </w:p>
    <w:p w14:paraId="5327F5AB" w14:textId="123EFEE4" w:rsidR="007E3518" w:rsidRPr="005C3719" w:rsidRDefault="007E3518" w:rsidP="007E3518">
      <w:pPr>
        <w:tabs>
          <w:tab w:val="left" w:pos="3060"/>
        </w:tabs>
        <w:rPr>
          <w:rFonts w:cs="Courier New"/>
          <w:sz w:val="24"/>
          <w:szCs w:val="24"/>
        </w:rPr>
      </w:pPr>
      <w:r w:rsidRPr="005C3719">
        <w:rPr>
          <w:rFonts w:cs="Courier New"/>
          <w:sz w:val="24"/>
          <w:szCs w:val="24"/>
        </w:rPr>
        <w:tab/>
      </w:r>
      <w:r w:rsidR="00410826" w:rsidRPr="005C3719">
        <w:rPr>
          <w:rFonts w:cs="Courier New"/>
          <w:sz w:val="24"/>
          <w:szCs w:val="24"/>
        </w:rPr>
        <w:t>MARY YORK</w:t>
      </w:r>
      <w:r w:rsidRPr="005C3719">
        <w:rPr>
          <w:rFonts w:cs="Courier New"/>
          <w:sz w:val="24"/>
          <w:szCs w:val="24"/>
        </w:rPr>
        <w:t>: Yes, right.</w:t>
      </w:r>
    </w:p>
    <w:p w14:paraId="3F0880F4"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Thank you.</w:t>
      </w:r>
    </w:p>
    <w:p w14:paraId="4447F6B1"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Thank you, all for your presentations. Matt, is it safe to go on to Item 4?</w:t>
      </w:r>
    </w:p>
    <w:p w14:paraId="17CFCD47" w14:textId="77777777" w:rsidR="007E3518" w:rsidRPr="005C3719" w:rsidRDefault="007E3518" w:rsidP="007E3518">
      <w:pPr>
        <w:tabs>
          <w:tab w:val="left" w:pos="3060"/>
        </w:tabs>
        <w:rPr>
          <w:rFonts w:cs="Courier New"/>
          <w:sz w:val="24"/>
          <w:szCs w:val="24"/>
        </w:rPr>
      </w:pPr>
      <w:r w:rsidRPr="005C3719">
        <w:rPr>
          <w:rFonts w:cs="Courier New"/>
          <w:sz w:val="24"/>
          <w:szCs w:val="24"/>
        </w:rPr>
        <w:tab/>
      </w:r>
      <w:bookmarkStart w:id="12" w:name="_Hlk228173354"/>
      <w:r w:rsidRPr="005C3719">
        <w:rPr>
          <w:rFonts w:cs="Courier New"/>
          <w:sz w:val="24"/>
          <w:szCs w:val="24"/>
        </w:rPr>
        <w:t>MATT SNIADECKI:</w:t>
      </w:r>
      <w:bookmarkEnd w:id="12"/>
      <w:r w:rsidRPr="005C3719">
        <w:rPr>
          <w:rFonts w:cs="Courier New"/>
          <w:sz w:val="24"/>
          <w:szCs w:val="24"/>
        </w:rPr>
        <w:t xml:space="preserve"> Yes, sir.</w:t>
      </w:r>
    </w:p>
    <w:p w14:paraId="1A02E2A1"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CHAIRMAN ESPARZA: OK. Uh, program update and fiscal year 26 data presentation. Take it away, Matt and Lori.</w:t>
      </w:r>
    </w:p>
    <w:p w14:paraId="7BBCF90D" w14:textId="50AD3EC8" w:rsidR="007E3518" w:rsidRPr="005C3719" w:rsidRDefault="007E3518" w:rsidP="007E3518">
      <w:pPr>
        <w:tabs>
          <w:tab w:val="left" w:pos="3060"/>
        </w:tabs>
        <w:rPr>
          <w:rFonts w:cs="Courier New"/>
          <w:sz w:val="24"/>
          <w:szCs w:val="24"/>
        </w:rPr>
      </w:pPr>
      <w:r w:rsidRPr="005C3719">
        <w:rPr>
          <w:rFonts w:cs="Courier New"/>
          <w:sz w:val="24"/>
          <w:szCs w:val="24"/>
        </w:rPr>
        <w:tab/>
        <w:t xml:space="preserve">MATT SNIADECKI: And that is Tab 2 in your binders. We’ll go ahead and get started. You can go ahead and flip the page. Just a quick funding recap. This program was allocated 30 million dollars per biennium so that’s 15 million dollars for FY2026 and the board recommended and the commission took action to split that funding 65 percent 35 percent, uh, 5.25 million for institutes of higher education or will be referred to as IHEs and 9.75 million dollars for school districts, open enrollment charter schools. And we’ll start by looking at IHEs on that next slide. It was a very strong year for IHE applications. We received 41 in </w:t>
      </w:r>
      <w:r w:rsidR="00410826" w:rsidRPr="005C3719">
        <w:rPr>
          <w:rFonts w:cs="Courier New"/>
          <w:sz w:val="24"/>
          <w:szCs w:val="24"/>
        </w:rPr>
        <w:t>total,</w:t>
      </w:r>
      <w:r w:rsidRPr="005C3719">
        <w:rPr>
          <w:rFonts w:cs="Courier New"/>
          <w:sz w:val="24"/>
          <w:szCs w:val="24"/>
        </w:rPr>
        <w:t xml:space="preserve"> I think. We only had four disqualifications and all four of those were ineligible entities so they weren’t able to be funded anyway so those 37 were responsive and of those only nine did not reach the minimum 60-point threshold which means we had 28 IHE applications eligible for award. Of those 28 we anticipate funding 18, uh, equaling the total 5.25 million dollars available. That’s 17 full awards and one partial award for $101,000. That’s 10 urban districts, eight rural districts, and just under 2,000 students to be trained on those pieces of equipment, and just a reminder that unduplicated student count is just the students who will train </w:t>
      </w:r>
      <w:r w:rsidR="00410826" w:rsidRPr="005C3719">
        <w:rPr>
          <w:rFonts w:cs="Courier New"/>
          <w:sz w:val="24"/>
          <w:szCs w:val="24"/>
        </w:rPr>
        <w:t xml:space="preserve">during </w:t>
      </w:r>
      <w:r w:rsidRPr="005C3719">
        <w:rPr>
          <w:rFonts w:cs="Courier New"/>
          <w:sz w:val="24"/>
          <w:szCs w:val="24"/>
        </w:rPr>
        <w:t xml:space="preserve">the grant period. We anticipate that number to be </w:t>
      </w:r>
      <w:r w:rsidRPr="005C3719">
        <w:rPr>
          <w:rFonts w:cs="Courier New"/>
          <w:sz w:val="24"/>
          <w:szCs w:val="24"/>
        </w:rPr>
        <w:lastRenderedPageBreak/>
        <w:t>far greater. OK, thank you. On that next slide, you just see an occupation breakdown. These are all of the responsive applications and just a wide ranging of occupations that were applied for. Uh, typically we see quite a few welding applications. That number was down even on the IHE side. Uh, we saw HVAC go up as well as a wide range of electrical, electrician, electromech</w:t>
      </w:r>
      <w:r w:rsidR="00E06C0C" w:rsidRPr="005C3719">
        <w:rPr>
          <w:rFonts w:cs="Courier New"/>
          <w:sz w:val="24"/>
          <w:szCs w:val="24"/>
        </w:rPr>
        <w:t>a</w:t>
      </w:r>
      <w:r w:rsidRPr="005C3719">
        <w:rPr>
          <w:rFonts w:cs="Courier New"/>
          <w:sz w:val="24"/>
          <w:szCs w:val="24"/>
        </w:rPr>
        <w:t>nical, and mechatronics technicians. Uh, we did see more of those applications this year. And feel free to stop me at any time if you have any questions.</w:t>
      </w:r>
    </w:p>
    <w:p w14:paraId="1BAB5B44" w14:textId="77777777" w:rsidR="007E3518" w:rsidRPr="005C3719" w:rsidRDefault="007E3518" w:rsidP="007E3518">
      <w:pPr>
        <w:tabs>
          <w:tab w:val="left" w:pos="3060"/>
        </w:tabs>
        <w:rPr>
          <w:rFonts w:cs="Courier New"/>
          <w:sz w:val="24"/>
          <w:szCs w:val="24"/>
        </w:rPr>
      </w:pPr>
      <w:r w:rsidRPr="005C3719">
        <w:rPr>
          <w:rFonts w:cs="Courier New"/>
          <w:sz w:val="24"/>
          <w:szCs w:val="24"/>
        </w:rPr>
        <w:tab/>
      </w:r>
      <w:bookmarkStart w:id="13" w:name="_Hlk228270596"/>
      <w:r w:rsidRPr="005C3719">
        <w:rPr>
          <w:rFonts w:cs="Courier New"/>
          <w:sz w:val="24"/>
          <w:szCs w:val="24"/>
        </w:rPr>
        <w:t xml:space="preserve">KWEE LAN TEO: </w:t>
      </w:r>
      <w:bookmarkEnd w:id="13"/>
      <w:r w:rsidRPr="005C3719">
        <w:rPr>
          <w:rFonts w:cs="Courier New"/>
          <w:sz w:val="24"/>
          <w:szCs w:val="24"/>
        </w:rPr>
        <w:t>Do you know which region saw the drop and, you know, kind of compare the HVAC seeing more of it, north, south.</w:t>
      </w:r>
    </w:p>
    <w:p w14:paraId="17D8F6C7" w14:textId="2CEB92CC" w:rsidR="007E3518" w:rsidRPr="005C3719" w:rsidRDefault="007E3518" w:rsidP="007E3518">
      <w:pPr>
        <w:tabs>
          <w:tab w:val="left" w:pos="3060"/>
        </w:tabs>
        <w:rPr>
          <w:rFonts w:cs="Courier New"/>
          <w:sz w:val="24"/>
          <w:szCs w:val="24"/>
        </w:rPr>
      </w:pPr>
      <w:r w:rsidRPr="005C3719">
        <w:rPr>
          <w:rFonts w:cs="Courier New"/>
          <w:sz w:val="24"/>
          <w:szCs w:val="24"/>
        </w:rPr>
        <w:tab/>
        <w:t xml:space="preserve">MATT SNIADECKI: That’s something we could certainly look into. I don’t have that data with me today. Uh, that would be interesting to see what certain regions were increasing occupations. Uh, and for school districts, uh, very strong year. We had a total of 140 school district and charter school applications. We had 22 disqualifications meaning we had 118 responsive. Only 10 of those did not meet the 60-point threshold so a very strong application pool which means we had 108 applications who were eligible for award. Of those 108 we anticipate 40 awards for the full allocation of 9.75 million. That’s 39 full awards, one partial 163,000, uh, 25 new programs, 15 existing programs or expanding programs, uh, 35 rural districts, five urban districts, and a little over 2,500 </w:t>
      </w:r>
      <w:r w:rsidRPr="005C3719">
        <w:rPr>
          <w:rFonts w:cs="Courier New"/>
          <w:sz w:val="24"/>
          <w:szCs w:val="24"/>
        </w:rPr>
        <w:lastRenderedPageBreak/>
        <w:t>students. I do want to note one change we made for this year for the school district applications. We did prioritize the new programs so you’ll see when we get to the mas</w:t>
      </w:r>
      <w:r w:rsidR="0038624D" w:rsidRPr="005C3719">
        <w:rPr>
          <w:rFonts w:cs="Courier New"/>
          <w:sz w:val="24"/>
          <w:szCs w:val="24"/>
        </w:rPr>
        <w:t>ked</w:t>
      </w:r>
      <w:r w:rsidRPr="005C3719">
        <w:rPr>
          <w:rFonts w:cs="Courier New"/>
          <w:sz w:val="24"/>
          <w:szCs w:val="24"/>
        </w:rPr>
        <w:t xml:space="preserve"> list, the first 25 applications you’ll see are all new programs. Uh, and then just a little data behind that. Uh, with those 40 awards, that left us with 68 applications meeting the minimum threshold but not able to be funded and those totaled just over 17 and a half million dollars. And the</w:t>
      </w:r>
      <w:r w:rsidR="0038624D" w:rsidRPr="005C3719">
        <w:rPr>
          <w:rFonts w:cs="Courier New"/>
          <w:sz w:val="24"/>
          <w:szCs w:val="24"/>
        </w:rPr>
        <w:t>n</w:t>
      </w:r>
      <w:r w:rsidRPr="005C3719">
        <w:rPr>
          <w:rFonts w:cs="Courier New"/>
          <w:sz w:val="24"/>
          <w:szCs w:val="24"/>
        </w:rPr>
        <w:t xml:space="preserve"> similar to IHE, this list is a little longer so bear with me, uh, and same, Kwee Lan, we’ll go ahead and look at this further if we can get some regional data behind it. Uh, as you can see, welding was still very strong at 45. That’s actually down from previous years believe it or not. Uh, HVAC also increased on this side. Uh, those electrical, electrician and electrical mechanic and mechatronics also we saw those occupations applied for on this side of the house as well, and then your standard health care occupations which are, uh, always very popular for school district programs.</w:t>
      </w:r>
    </w:p>
    <w:p w14:paraId="797FF72C" w14:textId="2C8AF04A" w:rsidR="007E3518" w:rsidRPr="005C3719" w:rsidRDefault="007E3518" w:rsidP="007E3518">
      <w:pPr>
        <w:tabs>
          <w:tab w:val="left" w:pos="3060"/>
        </w:tabs>
        <w:rPr>
          <w:rFonts w:cs="Courier New"/>
          <w:sz w:val="24"/>
          <w:szCs w:val="24"/>
        </w:rPr>
      </w:pPr>
      <w:r w:rsidRPr="005C3719">
        <w:rPr>
          <w:rFonts w:cs="Courier New"/>
          <w:sz w:val="24"/>
          <w:szCs w:val="24"/>
        </w:rPr>
        <w:tab/>
      </w:r>
      <w:r w:rsidR="00AF0D85" w:rsidRPr="005C3719">
        <w:rPr>
          <w:rFonts w:cs="Courier New"/>
          <w:sz w:val="24"/>
          <w:szCs w:val="24"/>
        </w:rPr>
        <w:t xml:space="preserve">KWEE LAN TEO: </w:t>
      </w:r>
      <w:r w:rsidRPr="005C3719">
        <w:rPr>
          <w:rFonts w:cs="Courier New"/>
          <w:sz w:val="24"/>
          <w:szCs w:val="24"/>
        </w:rPr>
        <w:t>I have a question. So let’s say if you all looking at mechatronics program and you give a grant to one of the school districts [inaudible] align to maybe an applicant, uh, in the higher ed side?</w:t>
      </w:r>
    </w:p>
    <w:p w14:paraId="3D3A4CBE"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It absolutely could and our school districts are required by statute to partner with an IHE so—</w:t>
      </w:r>
    </w:p>
    <w:p w14:paraId="009EF54F" w14:textId="1D73CDD6" w:rsidR="007E3518" w:rsidRPr="005C3719" w:rsidRDefault="007E3518" w:rsidP="007E3518">
      <w:pPr>
        <w:tabs>
          <w:tab w:val="left" w:pos="3060"/>
        </w:tabs>
        <w:rPr>
          <w:rFonts w:cs="Courier New"/>
          <w:sz w:val="24"/>
          <w:szCs w:val="24"/>
        </w:rPr>
      </w:pPr>
      <w:r w:rsidRPr="005C3719">
        <w:rPr>
          <w:rFonts w:cs="Courier New"/>
          <w:sz w:val="24"/>
          <w:szCs w:val="24"/>
        </w:rPr>
        <w:lastRenderedPageBreak/>
        <w:tab/>
      </w:r>
      <w:r w:rsidR="00AF0D85" w:rsidRPr="005C3719">
        <w:rPr>
          <w:rFonts w:cs="Courier New"/>
          <w:sz w:val="24"/>
          <w:szCs w:val="24"/>
        </w:rPr>
        <w:t xml:space="preserve">KWEE LAN TEO: </w:t>
      </w:r>
      <w:r w:rsidRPr="005C3719">
        <w:rPr>
          <w:rFonts w:cs="Courier New"/>
          <w:sz w:val="24"/>
          <w:szCs w:val="24"/>
        </w:rPr>
        <w:t>It would be good to see where the alignment is.</w:t>
      </w:r>
    </w:p>
    <w:p w14:paraId="6D359AD5"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Got it.</w:t>
      </w:r>
    </w:p>
    <w:p w14:paraId="3C81D3FE" w14:textId="4E67CAD9" w:rsidR="007E3518" w:rsidRPr="005C3719" w:rsidRDefault="007E3518" w:rsidP="007E3518">
      <w:pPr>
        <w:tabs>
          <w:tab w:val="left" w:pos="3060"/>
        </w:tabs>
        <w:rPr>
          <w:rFonts w:cs="Courier New"/>
          <w:sz w:val="24"/>
          <w:szCs w:val="24"/>
        </w:rPr>
      </w:pPr>
      <w:r w:rsidRPr="005C3719">
        <w:rPr>
          <w:rFonts w:cs="Courier New"/>
          <w:sz w:val="24"/>
          <w:szCs w:val="24"/>
        </w:rPr>
        <w:tab/>
      </w:r>
      <w:r w:rsidR="00AF0D85" w:rsidRPr="005C3719">
        <w:rPr>
          <w:rFonts w:cs="Courier New"/>
          <w:sz w:val="24"/>
          <w:szCs w:val="24"/>
        </w:rPr>
        <w:t xml:space="preserve">KWEE LAN TEO: </w:t>
      </w:r>
      <w:r w:rsidRPr="005C3719">
        <w:rPr>
          <w:rFonts w:cs="Courier New"/>
          <w:sz w:val="24"/>
          <w:szCs w:val="24"/>
        </w:rPr>
        <w:t>For those awards.</w:t>
      </w:r>
    </w:p>
    <w:p w14:paraId="5BAE8AF8"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MATT SNIADECKI: Uh, and then just some quick program overview data, uh, in comparison a little bit to last year so for the school districts, our average request for all responsive was 251,000. That was up a little bit from last year from 248. The average award, award request was $255,000. We received 99 applicant, applications from folks who had not received an award over the past three years and 27 potential first-time awardees so very excited about that number. Uh, IHEs very similar, 289, just shy of 290,000 for all responsive, a little down from last year, and the average award request was 306,000. Similarly, 10 applicants had not received an award over the past three years and with a much smaller application pool, three potential first-time awardees for our IHE schools, also very exciting. Uh, here is a regional breakdown. Those are the 20, well, what’s showing 27 Workforce Boards out of the 28 and how many applications we received from the responsive applicants. Uh, so you can see North Central and Coastal Bend are normally our largest supplier of applicants and I don’t think that was different this year. Uh, uh, the only region we did not receive one from was Golden Crescent and that’s going to </w:t>
      </w:r>
      <w:r w:rsidRPr="005C3719">
        <w:rPr>
          <w:rFonts w:cs="Courier New"/>
          <w:sz w:val="24"/>
          <w:szCs w:val="24"/>
        </w:rPr>
        <w:lastRenderedPageBreak/>
        <w:t>be the Victoria, Texas, Victoria College area but still a strong statewide presence.</w:t>
      </w:r>
    </w:p>
    <w:p w14:paraId="521621D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You said we didn’t get an application from them or they were—</w:t>
      </w:r>
    </w:p>
    <w:p w14:paraId="361BFA9C"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Yeah, not a responsive application.</w:t>
      </w:r>
    </w:p>
    <w:p w14:paraId="6A6A088A"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 the [inaudible].</w:t>
      </w:r>
    </w:p>
    <w:p w14:paraId="00D6761F"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MATT SNIADECKI: I can go back and check and see if there were any on the DQ side. Uh, and maybe the most important data that we’ll look at, uh, and one we’re really excited about. We’ve really been working hard towards this but in 2024 we had 64 disqualifications. If you remember that’s when we had that kind of stark shift in how we scored applications. Maybe that was, was some of the reasoning why that number was so high. Uh, we were able to reduce that number to 39 disqualifications last year and further 13 down to 26 this year, and if you remember four of those were applicants who weren’t eligible for the program to begin with so, uh, certainly excited about that number. We’ve made, uh, as many strides as possible to get that number back into single digits so we’re on our way there. And that really helped us because we, we had 181 total applications this year but we had 194 last year but, uh, between those years we had the same number of responsive applicants so 13 less but we still had the, the same amount that got through </w:t>
      </w:r>
      <w:r w:rsidRPr="005C3719">
        <w:rPr>
          <w:rFonts w:cs="Courier New"/>
          <w:sz w:val="24"/>
          <w:szCs w:val="24"/>
        </w:rPr>
        <w:lastRenderedPageBreak/>
        <w:t>to evaluation. And I’m happy to answer any questions about that data.</w:t>
      </w:r>
    </w:p>
    <w:p w14:paraId="3E7E2A86"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Any questions for Matt?</w:t>
      </w:r>
    </w:p>
    <w:p w14:paraId="0932376B" w14:textId="1F70749B"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Just one question and a </w:t>
      </w:r>
      <w:r w:rsidR="000F16C6" w:rsidRPr="005C3719">
        <w:rPr>
          <w:rFonts w:cs="Courier New"/>
          <w:sz w:val="24"/>
          <w:szCs w:val="24"/>
        </w:rPr>
        <w:t>comment,</w:t>
      </w:r>
      <w:r w:rsidRPr="005C3719">
        <w:rPr>
          <w:rFonts w:cs="Courier New"/>
          <w:sz w:val="24"/>
          <w:szCs w:val="24"/>
        </w:rPr>
        <w:t xml:space="preserve"> I think. Good work first of all, staff and everyone, but I think this shows because of the demand how successful this program is and, uh, the legislature needs to increase funding in my opinion. Uh, but I do have another question someone asked me since we’ve last met. What follow up is there from TWC to not audit but verify or see how the funding is spent or if it’s actually spent on what it was asked for.</w:t>
      </w:r>
    </w:p>
    <w:p w14:paraId="6684AF8D"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Yeah, there’s a reporting process. Uh, they report a quarterly report throughout their 12- or 15-month grant period, and then a final report showing us how many students received a certif, a certification, uh, an IBC or anything like that.</w:t>
      </w:r>
    </w:p>
    <w:p w14:paraId="0B4FB075"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So a responsible person at the institution is going to sign on the dotted line [inaudible].</w:t>
      </w:r>
    </w:p>
    <w:p w14:paraId="0B313221"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Additionally I’ll ad, uh, JET grants are subject to what we call some recipient monitoring where they may be selected for one of our monitors to visit with them, review their program, their, uh, documentation related to proceeds, related to how many students were participating in those classes so, uh, should there be a discrepancy in that </w:t>
      </w:r>
      <w:r w:rsidRPr="005C3719">
        <w:rPr>
          <w:rFonts w:cs="Courier New"/>
          <w:sz w:val="24"/>
          <w:szCs w:val="24"/>
        </w:rPr>
        <w:lastRenderedPageBreak/>
        <w:t>monitoring process, then those funds would be, uh, recouped by the state.</w:t>
      </w:r>
    </w:p>
    <w:p w14:paraId="795CC33F"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 could see those questions getting asked, especially if certain people go to the legislature and ask for more funding, make sure that funding is actually going toward what it’s intended.</w:t>
      </w:r>
    </w:p>
    <w:p w14:paraId="76BB4EFB"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And, and another important part and Matt kind of touched on this is JET works on a reimbursement basis so until we receive copies of your, your actual receipts, your invoice, uh, your, your documentation [inaudible].</w:t>
      </w:r>
    </w:p>
    <w:p w14:paraId="0AD1E035"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So you’re telling me the big check is just a prop.</w:t>
      </w:r>
    </w:p>
    <w:p w14:paraId="30930FD2"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The big check is just a prop. Yeah, it’s hard to fit into a wallet and it definitely doesn’t go through those little tube-y things at the drive-through.</w:t>
      </w:r>
    </w:p>
    <w:p w14:paraId="14D2B878"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That’s good. That’s good to hear.</w:t>
      </w:r>
    </w:p>
    <w:p w14:paraId="72FB8A83"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 know we talked about—jumping off of that last, last year we talked about is there a way to sort of track the outcome, the impact of that funding moving forward and maybe that’s a later presentation.</w:t>
      </w:r>
    </w:p>
    <w:p w14:paraId="36FDC943"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It is not in today’s presentation but, you know, one of the things that TWC has been tasked with moving forward is something they call enhanced wage </w:t>
      </w:r>
      <w:r w:rsidRPr="005C3719">
        <w:rPr>
          <w:rFonts w:cs="Courier New"/>
          <w:sz w:val="24"/>
          <w:szCs w:val="24"/>
        </w:rPr>
        <w:lastRenderedPageBreak/>
        <w:t>records. I think that there is tremendous impact, uh, that we’ll, that we will see in the data that is collected in the future from employers whether it’s related to JET or to some of the other training programs that we fund. You know, we have a tremendous partnership with the Texas Higher Education Coordinating Board and with TEA as well, uh, where we are sharing data, you know, between us, uh, so we can better understand, you know, the impact of all of our programs and how programs like JET can, can be sort of foundational and, you know, they can take that and build upon it with other programs as well.</w:t>
      </w:r>
    </w:p>
    <w:p w14:paraId="411EEAFA" w14:textId="0BA76283" w:rsidR="007E3518" w:rsidRPr="005C3719" w:rsidRDefault="007E3518" w:rsidP="007E3518">
      <w:pPr>
        <w:tabs>
          <w:tab w:val="left" w:pos="3060"/>
        </w:tabs>
        <w:rPr>
          <w:rFonts w:cs="Courier New"/>
          <w:sz w:val="24"/>
          <w:szCs w:val="24"/>
        </w:rPr>
      </w:pPr>
      <w:r w:rsidRPr="005C3719">
        <w:rPr>
          <w:rFonts w:cs="Courier New"/>
          <w:sz w:val="24"/>
          <w:szCs w:val="24"/>
        </w:rPr>
        <w:tab/>
        <w:t>UNIDENTIFIED: Well, I think, and I don’t know if you all provided it, it’s my fault for not remembering but just showing how many students are impacted by these grants [inaudible]</w:t>
      </w:r>
      <w:r w:rsidR="00FC7039" w:rsidRPr="005C3719">
        <w:rPr>
          <w:rFonts w:cs="Courier New"/>
          <w:sz w:val="24"/>
          <w:szCs w:val="24"/>
        </w:rPr>
        <w:t>.</w:t>
      </w:r>
      <w:r w:rsidRPr="005C3719">
        <w:rPr>
          <w:rFonts w:cs="Courier New"/>
          <w:sz w:val="24"/>
          <w:szCs w:val="24"/>
        </w:rPr>
        <w:t xml:space="preserve"> I mean at some point we have to trust the local districts and higher ed that they’re doing what they’re tasked to do.</w:t>
      </w:r>
    </w:p>
    <w:p w14:paraId="5A295847"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Sure, absolutely.</w:t>
      </w:r>
    </w:p>
    <w:p w14:paraId="7F2C855D"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Certainly echo Scott’s comments. This is clear that this program is incredibly successful thanks to your hard work over the last three-plus years. We do need more money. That was my number one takeaway. My second was clearly there’s so much demand here. Do we need to talk about how do we prioritize some of these applications </w:t>
      </w:r>
      <w:r w:rsidRPr="005C3719">
        <w:rPr>
          <w:rFonts w:cs="Courier New"/>
          <w:sz w:val="24"/>
          <w:szCs w:val="24"/>
        </w:rPr>
        <w:lastRenderedPageBreak/>
        <w:t>coming in and maybe that’s really a job for the legislature or, or somebody that’s not this board [inaudible].</w:t>
      </w:r>
    </w:p>
    <w:p w14:paraId="6A053E5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That’s the scoring system that that’s how these are all ranked.</w:t>
      </w:r>
    </w:p>
    <w:p w14:paraId="6636601B"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Exactly, you know, can we talk about, you know, are there particular job types we need to prioritize, job applications. I don’t know what that is but that might be the next step is, you know, we’ve sort of established this as, you know, an incredibly successful program, how do we take the next step and both support the industries that are critical to keeping the state going but also, you know, get those next industries that are critical to taking the—</w:t>
      </w:r>
    </w:p>
    <w:p w14:paraId="4F11E258" w14:textId="7D721937" w:rsidR="007E3518" w:rsidRPr="005C3719" w:rsidRDefault="007E3518" w:rsidP="007E3518">
      <w:pPr>
        <w:tabs>
          <w:tab w:val="left" w:pos="3060"/>
        </w:tabs>
        <w:rPr>
          <w:rFonts w:cs="Courier New"/>
          <w:sz w:val="24"/>
          <w:szCs w:val="24"/>
        </w:rPr>
      </w:pPr>
      <w:r w:rsidRPr="005C3719">
        <w:rPr>
          <w:rFonts w:cs="Courier New"/>
          <w:sz w:val="24"/>
          <w:szCs w:val="24"/>
        </w:rPr>
        <w:tab/>
        <w:t>UNIDENTIFIED: And the other half of that is the legislature continues to, you know, cut this pie into smaller slices [inaudible] and by adding, you know, we added W</w:t>
      </w:r>
      <w:r w:rsidR="00FC7039" w:rsidRPr="005C3719">
        <w:rPr>
          <w:rFonts w:cs="Courier New"/>
          <w:sz w:val="24"/>
          <w:szCs w:val="24"/>
        </w:rPr>
        <w:t>i</w:t>
      </w:r>
      <w:r w:rsidRPr="005C3719">
        <w:rPr>
          <w:rFonts w:cs="Courier New"/>
          <w:sz w:val="24"/>
          <w:szCs w:val="24"/>
        </w:rPr>
        <w:t xml:space="preserve">ndham a couple sessions ago, now we’re adding juvenile stuff. We need to make the pie bigger, OK, if we’re going to—because, you know, and just the demand from </w:t>
      </w:r>
      <w:r w:rsidR="00FC7039" w:rsidRPr="005C3719">
        <w:rPr>
          <w:rFonts w:cs="Courier New"/>
          <w:sz w:val="24"/>
          <w:szCs w:val="24"/>
        </w:rPr>
        <w:t>higher ed and [</w:t>
      </w:r>
      <w:r w:rsidRPr="005C3719">
        <w:rPr>
          <w:rFonts w:cs="Courier New"/>
          <w:sz w:val="24"/>
          <w:szCs w:val="24"/>
        </w:rPr>
        <w:t>inaudible].</w:t>
      </w:r>
    </w:p>
    <w:p w14:paraId="7C253171" w14:textId="2FFBCF62" w:rsidR="007E3518" w:rsidRPr="005C3719" w:rsidRDefault="007E3518" w:rsidP="007E3518">
      <w:pPr>
        <w:tabs>
          <w:tab w:val="left" w:pos="3060"/>
        </w:tabs>
        <w:rPr>
          <w:rFonts w:cs="Courier New"/>
          <w:sz w:val="24"/>
          <w:szCs w:val="24"/>
        </w:rPr>
      </w:pPr>
      <w:r w:rsidRPr="005C3719">
        <w:rPr>
          <w:rFonts w:cs="Courier New"/>
          <w:sz w:val="24"/>
          <w:szCs w:val="24"/>
        </w:rPr>
        <w:tab/>
      </w:r>
      <w:r w:rsidR="00FC7039" w:rsidRPr="005C3719">
        <w:rPr>
          <w:rFonts w:cs="Courier New"/>
          <w:sz w:val="24"/>
          <w:szCs w:val="24"/>
        </w:rPr>
        <w:t>KWEE LAN TEO</w:t>
      </w:r>
      <w:r w:rsidRPr="005C3719">
        <w:rPr>
          <w:rFonts w:cs="Courier New"/>
          <w:sz w:val="24"/>
          <w:szCs w:val="24"/>
        </w:rPr>
        <w:t>: Uh, I have a question on the IHEs occupation breakdown. So for example if I’m looking at, uh, so, well, let’s see, surgical technicians. If you have actually awarded the institution funding, do you have a report that tracks, uh, the outcomes meaning how many students actually earn the, uh, credential of value?</w:t>
      </w:r>
    </w:p>
    <w:p w14:paraId="39E6B656"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MATT SNIADECKI: We do. That’s part of the final report that they submit at the end of their grant period.</w:t>
      </w:r>
    </w:p>
    <w:p w14:paraId="62EDC58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Thank you.</w:t>
      </w:r>
    </w:p>
    <w:p w14:paraId="56BEAB8C"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Yes.</w:t>
      </w:r>
    </w:p>
    <w:p w14:paraId="6BC7F0D9" w14:textId="4DF7F79F" w:rsidR="007E3518" w:rsidRPr="005C3719" w:rsidRDefault="007E3518" w:rsidP="007E3518">
      <w:pPr>
        <w:tabs>
          <w:tab w:val="left" w:pos="3060"/>
        </w:tabs>
        <w:rPr>
          <w:rFonts w:cs="Courier New"/>
          <w:sz w:val="24"/>
          <w:szCs w:val="24"/>
        </w:rPr>
      </w:pPr>
      <w:r w:rsidRPr="005C3719">
        <w:rPr>
          <w:rFonts w:cs="Courier New"/>
          <w:sz w:val="24"/>
          <w:szCs w:val="24"/>
        </w:rPr>
        <w:tab/>
        <w:t>CHAIRMAN ESPARZA: I guess</w:t>
      </w:r>
      <w:r w:rsidR="007B10D1" w:rsidRPr="005C3719">
        <w:rPr>
          <w:rFonts w:cs="Courier New"/>
          <w:sz w:val="24"/>
          <w:szCs w:val="24"/>
        </w:rPr>
        <w:t>,</w:t>
      </w:r>
      <w:r w:rsidRPr="005C3719">
        <w:rPr>
          <w:rFonts w:cs="Courier New"/>
          <w:sz w:val="24"/>
          <w:szCs w:val="24"/>
        </w:rPr>
        <w:t xml:space="preserve"> can we wait, you know, considering that as an agenda item, sorry to skip over Agenda Item 5 but something in the future, we’ll, we’ll hold that for Agenda Item 6 to talk about maybe the possible [inaudible] for our next presentation for the next meeting.</w:t>
      </w:r>
    </w:p>
    <w:p w14:paraId="706FB09C"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Yes. I think—</w:t>
      </w:r>
    </w:p>
    <w:p w14:paraId="07D75393"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I’m earmarking that for [inaudible].</w:t>
      </w:r>
    </w:p>
    <w:p w14:paraId="6AADEE77" w14:textId="6D269242" w:rsidR="007E3518" w:rsidRPr="005C3719" w:rsidRDefault="007E3518" w:rsidP="007E3518">
      <w:pPr>
        <w:tabs>
          <w:tab w:val="left" w:pos="3060"/>
        </w:tabs>
        <w:rPr>
          <w:rFonts w:cs="Courier New"/>
          <w:sz w:val="24"/>
          <w:szCs w:val="24"/>
        </w:rPr>
      </w:pPr>
      <w:r w:rsidRPr="005C3719">
        <w:rPr>
          <w:rFonts w:cs="Courier New"/>
          <w:sz w:val="24"/>
          <w:szCs w:val="24"/>
        </w:rPr>
        <w:tab/>
        <w:t>UNIDENTIFIED: I think the idea was to have all of you all here to</w:t>
      </w:r>
      <w:r w:rsidR="007B10D1" w:rsidRPr="005C3719">
        <w:rPr>
          <w:rFonts w:cs="Courier New"/>
          <w:sz w:val="24"/>
          <w:szCs w:val="24"/>
        </w:rPr>
        <w:t>gether</w:t>
      </w:r>
      <w:r w:rsidRPr="005C3719">
        <w:rPr>
          <w:rFonts w:cs="Courier New"/>
          <w:sz w:val="24"/>
          <w:szCs w:val="24"/>
        </w:rPr>
        <w:t xml:space="preserve"> today, you know, for us to see these presentations, uh, and then also obviously go through the rulemaking process and see what </w:t>
      </w:r>
      <w:r w:rsidR="007B10D1" w:rsidRPr="005C3719">
        <w:rPr>
          <w:rFonts w:cs="Courier New"/>
          <w:sz w:val="24"/>
          <w:szCs w:val="24"/>
        </w:rPr>
        <w:t>public</w:t>
      </w:r>
      <w:r w:rsidRPr="005C3719">
        <w:rPr>
          <w:rFonts w:cs="Courier New"/>
          <w:sz w:val="24"/>
          <w:szCs w:val="24"/>
        </w:rPr>
        <w:t xml:space="preserve"> comment we received on the addition of these new entities, make sure that the public has an opportunity to, to be heard, uh, and then certainly, uh, we would want to bring you all back to talk about the 2027 program parameters and if you wanted to make recommendations to the commission regarding prioritizing funding, things like that, then I think that would be the opportune time to do that. Uh, we have not talked about it at today’s meeting but TWC is also going through our Sunset Review. Uh, I am, I don’t know what will also come out of the Sunset Review process as it relates to </w:t>
      </w:r>
      <w:r w:rsidRPr="005C3719">
        <w:rPr>
          <w:rFonts w:cs="Courier New"/>
          <w:sz w:val="24"/>
          <w:szCs w:val="24"/>
        </w:rPr>
        <w:lastRenderedPageBreak/>
        <w:t>JET, whether there will be changes in the legislature session that may impact the program.</w:t>
      </w:r>
    </w:p>
    <w:p w14:paraId="2DA230AF" w14:textId="66DD2BB3" w:rsidR="007E3518" w:rsidRPr="005C3719" w:rsidRDefault="007E3518" w:rsidP="007E3518">
      <w:pPr>
        <w:tabs>
          <w:tab w:val="left" w:pos="3060"/>
        </w:tabs>
        <w:rPr>
          <w:rFonts w:cs="Courier New"/>
          <w:sz w:val="24"/>
          <w:szCs w:val="24"/>
        </w:rPr>
      </w:pPr>
      <w:r w:rsidRPr="005C3719">
        <w:rPr>
          <w:rFonts w:cs="Courier New"/>
          <w:sz w:val="24"/>
          <w:szCs w:val="24"/>
        </w:rPr>
        <w:tab/>
      </w:r>
      <w:r w:rsidR="007B10D1" w:rsidRPr="005C3719">
        <w:rPr>
          <w:rFonts w:cs="Courier New"/>
          <w:sz w:val="24"/>
          <w:szCs w:val="24"/>
        </w:rPr>
        <w:t>KWEE LAN TEO</w:t>
      </w:r>
      <w:r w:rsidRPr="005C3719">
        <w:rPr>
          <w:rFonts w:cs="Courier New"/>
          <w:sz w:val="24"/>
          <w:szCs w:val="24"/>
        </w:rPr>
        <w:t xml:space="preserve">: Um, I’m new so I’ve just got a question. I’m still on this little outcomes thing. Um, when you say there is a report that’s submitted about the credentials of value, I guess in my head I’m trying to, uh, understand if that credential of value for that region, uh, is actually </w:t>
      </w:r>
      <w:r w:rsidR="007B10D1" w:rsidRPr="005C3719">
        <w:rPr>
          <w:rFonts w:cs="Courier New"/>
          <w:sz w:val="24"/>
          <w:szCs w:val="24"/>
        </w:rPr>
        <w:t>yielding</w:t>
      </w:r>
      <w:r w:rsidRPr="005C3719">
        <w:rPr>
          <w:rFonts w:cs="Courier New"/>
          <w:sz w:val="24"/>
          <w:szCs w:val="24"/>
        </w:rPr>
        <w:t xml:space="preserve"> more or better outcomes based on the, uh, coming up enhanced </w:t>
      </w:r>
      <w:r w:rsidR="00D243FC" w:rsidRPr="005C3719">
        <w:rPr>
          <w:rFonts w:cs="Courier New"/>
          <w:sz w:val="24"/>
          <w:szCs w:val="24"/>
        </w:rPr>
        <w:t>wage</w:t>
      </w:r>
      <w:r w:rsidRPr="005C3719">
        <w:rPr>
          <w:rFonts w:cs="Courier New"/>
          <w:sz w:val="24"/>
          <w:szCs w:val="24"/>
        </w:rPr>
        <w:t xml:space="preserve"> information records. Uh, that will kind of help analyze for us [inaudible] analyze like if investing in more surgical technicians in this region </w:t>
      </w:r>
      <w:r w:rsidR="00D243FC" w:rsidRPr="005C3719">
        <w:rPr>
          <w:rFonts w:cs="Courier New"/>
          <w:sz w:val="24"/>
          <w:szCs w:val="24"/>
        </w:rPr>
        <w:t>yields</w:t>
      </w:r>
      <w:r w:rsidRPr="005C3719">
        <w:rPr>
          <w:rFonts w:cs="Courier New"/>
          <w:sz w:val="24"/>
          <w:szCs w:val="24"/>
        </w:rPr>
        <w:t xml:space="preserve"> a better outcome versus this one, what’s the rationale, what’s the underlying reason for that. Is it a regional demand? Was it the program’s just done a little bit better? I guess I’ll be interested in that because when it comes to awarding future, um, grants, I think you all would be able to, you’ll get that analysis [inaudible].</w:t>
      </w:r>
    </w:p>
    <w:p w14:paraId="4232812A"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Yeah, I think—</w:t>
      </w:r>
    </w:p>
    <w:p w14:paraId="26920F1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 need a little understanding of how the scoring system works [inaudible].</w:t>
      </w:r>
    </w:p>
    <w:p w14:paraId="4C589461" w14:textId="2AE55A2C" w:rsidR="007E3518" w:rsidRPr="005C3719" w:rsidRDefault="007E3518" w:rsidP="007E3518">
      <w:pPr>
        <w:tabs>
          <w:tab w:val="left" w:pos="3060"/>
        </w:tabs>
        <w:rPr>
          <w:rFonts w:cs="Courier New"/>
          <w:sz w:val="24"/>
          <w:szCs w:val="24"/>
        </w:rPr>
      </w:pPr>
      <w:r w:rsidRPr="005C3719">
        <w:rPr>
          <w:rFonts w:cs="Courier New"/>
          <w:sz w:val="24"/>
          <w:szCs w:val="24"/>
        </w:rPr>
        <w:tab/>
      </w:r>
      <w:r w:rsidR="00D243FC" w:rsidRPr="005C3719">
        <w:rPr>
          <w:rFonts w:cs="Courier New"/>
          <w:sz w:val="24"/>
          <w:szCs w:val="24"/>
        </w:rPr>
        <w:t xml:space="preserve">CHAIRMAN ESPARZA: </w:t>
      </w:r>
      <w:r w:rsidRPr="005C3719">
        <w:rPr>
          <w:rFonts w:cs="Courier New"/>
          <w:sz w:val="24"/>
          <w:szCs w:val="24"/>
        </w:rPr>
        <w:t>With new members but also with more access to the grant, if that, I feel like that’s going to weigh a lot more heavy. We’ll, we’ll have to get more analytical about [inaudible].</w:t>
      </w:r>
    </w:p>
    <w:p w14:paraId="7D413696"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UNIDENTIFIED: Doesn’t the scoring kind of track based on what the regional Workforce Boards, does that, does that?</w:t>
      </w:r>
    </w:p>
    <w:p w14:paraId="49D8012B" w14:textId="6943D109"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There’s two different components to the scoring. We score program evaluation and then we score an occupation evaluation and so for program we’re looking at the CTE outcomes, uh, for each entity. We’re looking at how many, how many certifications were awarded in a year, how many students are enrolled in CTE, how many are completing the CTE programs, and then on the occupation side, we’re looking at the demand numbers. We’re looking at level of education required to do it and then level of position so is it looking entry-level position, executive, moderate, uh, and then if the scores kind of relate to making sure that we’re </w:t>
      </w:r>
      <w:r w:rsidR="008F545C" w:rsidRPr="005C3719">
        <w:rPr>
          <w:rFonts w:cs="Courier New"/>
          <w:sz w:val="24"/>
          <w:szCs w:val="24"/>
        </w:rPr>
        <w:t>ap</w:t>
      </w:r>
      <w:r w:rsidRPr="005C3719">
        <w:rPr>
          <w:rFonts w:cs="Courier New"/>
          <w:sz w:val="24"/>
          <w:szCs w:val="24"/>
        </w:rPr>
        <w:t>pointing the higher points to programs that can actually be completed within a CTE K through 12 or secondary CTE program.</w:t>
      </w:r>
    </w:p>
    <w:p w14:paraId="7EB19F04" w14:textId="39E05BB6" w:rsidR="007E3518" w:rsidRPr="005C3719" w:rsidRDefault="007E3518" w:rsidP="007E3518">
      <w:pPr>
        <w:tabs>
          <w:tab w:val="left" w:pos="3060"/>
        </w:tabs>
        <w:rPr>
          <w:rFonts w:cs="Courier New"/>
          <w:sz w:val="24"/>
          <w:szCs w:val="24"/>
        </w:rPr>
      </w:pPr>
      <w:r w:rsidRPr="005C3719">
        <w:rPr>
          <w:rFonts w:cs="Courier New"/>
          <w:sz w:val="24"/>
          <w:szCs w:val="24"/>
        </w:rPr>
        <w:tab/>
        <w:t xml:space="preserve">KWEE LAN TEO: I guess the question I have in my head is is there historical outcomes that you could analyze like the past five years, one program does better in this region, better outcomes. That would kind of give us an idea, you know, if you’re going to invest this amount of money for this particular region or this particular program occupation, it actually </w:t>
      </w:r>
      <w:r w:rsidR="008F545C" w:rsidRPr="005C3719">
        <w:rPr>
          <w:rFonts w:cs="Courier New"/>
          <w:sz w:val="24"/>
          <w:szCs w:val="24"/>
        </w:rPr>
        <w:t>yields</w:t>
      </w:r>
      <w:r w:rsidRPr="005C3719">
        <w:rPr>
          <w:rFonts w:cs="Courier New"/>
          <w:sz w:val="24"/>
          <w:szCs w:val="24"/>
        </w:rPr>
        <w:t xml:space="preserve"> a much better outcome here versus here, that probably would show, you know, less, uh, desirable outcomes [inaudible].</w:t>
      </w:r>
    </w:p>
    <w:p w14:paraId="7F2E58D5"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UNIDENTIFIED: Correct me if I’m wrong, Matt, but I believe that adding the, the request on the final report to track how many students who receive an IBC, and which IBCs those were, is this cycle the first time we’re going to be collecting that information or was that last year?</w:t>
      </w:r>
    </w:p>
    <w:p w14:paraId="3012D14D"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Maybe specifically asking about IBCs, that may have been included in previous reports. I think we specifically named that this year.</w:t>
      </w:r>
    </w:p>
    <w:p w14:paraId="5CF43C6E" w14:textId="38048478" w:rsidR="007E3518" w:rsidRPr="005C3719" w:rsidRDefault="007E3518" w:rsidP="007E3518">
      <w:pPr>
        <w:tabs>
          <w:tab w:val="left" w:pos="3060"/>
        </w:tabs>
        <w:rPr>
          <w:rFonts w:cs="Courier New"/>
          <w:sz w:val="24"/>
          <w:szCs w:val="24"/>
        </w:rPr>
      </w:pPr>
      <w:r w:rsidRPr="005C3719">
        <w:rPr>
          <w:rFonts w:cs="Courier New"/>
          <w:sz w:val="24"/>
          <w:szCs w:val="24"/>
        </w:rPr>
        <w:tab/>
        <w:t>UNIDENTIFIED: Got</w:t>
      </w:r>
      <w:r w:rsidR="00400931" w:rsidRPr="005C3719">
        <w:rPr>
          <w:rFonts w:cs="Courier New"/>
          <w:sz w:val="24"/>
          <w:szCs w:val="24"/>
        </w:rPr>
        <w:t xml:space="preserve"> you</w:t>
      </w:r>
      <w:r w:rsidRPr="005C3719">
        <w:rPr>
          <w:rFonts w:cs="Courier New"/>
          <w:sz w:val="24"/>
          <w:szCs w:val="24"/>
        </w:rPr>
        <w:t>. So we probably have tracked some things historically. [Inaudible].</w:t>
      </w:r>
    </w:p>
    <w:p w14:paraId="20BF306A"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It’s actually another team so [inaudible]. But Kwee Lan, to Lori’s earlier point, I mean we do have data related to kind of program effectiveness for CTE programs in general. We also obviously have data, you know, it’s per high school district, uh, but we also would have information related to, uh, in-demand occupations, job openings, uh, data like that from our labor market information team, uh, which again goes to the idea of, uh, every local Workforce Development Board is using that when developing their target occupation list, uh, but you know sometimes it’s different data sources coming together and overlaid to really understand what the, you know, the current, uh, climate is within an area and how effective a particular CTE program could be, uh, in terms of meeting that demand.</w:t>
      </w:r>
    </w:p>
    <w:p w14:paraId="61B10DED" w14:textId="77777777" w:rsidR="007E3518" w:rsidRPr="005C3719" w:rsidRDefault="007E3518" w:rsidP="007E3518">
      <w:pPr>
        <w:tabs>
          <w:tab w:val="left" w:pos="3060"/>
        </w:tabs>
        <w:rPr>
          <w:rFonts w:cs="Courier New"/>
          <w:sz w:val="24"/>
          <w:szCs w:val="24"/>
        </w:rPr>
      </w:pPr>
      <w:r w:rsidRPr="005C3719">
        <w:rPr>
          <w:rFonts w:cs="Courier New"/>
          <w:sz w:val="24"/>
          <w:szCs w:val="24"/>
        </w:rPr>
        <w:tab/>
        <w:t>KWEE LAN TEO: The Tri-Agency effort?</w:t>
      </w:r>
    </w:p>
    <w:p w14:paraId="60701882"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UNIDENTIFIED: Yes.</w:t>
      </w:r>
    </w:p>
    <w:p w14:paraId="47692425" w14:textId="245CF944" w:rsidR="007E3518" w:rsidRPr="005C3719" w:rsidRDefault="007E3518" w:rsidP="007E3518">
      <w:pPr>
        <w:tabs>
          <w:tab w:val="left" w:pos="3060"/>
        </w:tabs>
        <w:rPr>
          <w:rFonts w:cs="Courier New"/>
          <w:sz w:val="24"/>
          <w:szCs w:val="24"/>
        </w:rPr>
      </w:pPr>
      <w:r w:rsidRPr="005C3719">
        <w:rPr>
          <w:rFonts w:cs="Courier New"/>
          <w:sz w:val="24"/>
          <w:szCs w:val="24"/>
        </w:rPr>
        <w:tab/>
        <w:t>MATT SNIADECKI: OK. Behind Tab 3 are our IHE mas</w:t>
      </w:r>
      <w:r w:rsidR="008826EA" w:rsidRPr="005C3719">
        <w:rPr>
          <w:rFonts w:cs="Courier New"/>
          <w:sz w:val="24"/>
          <w:szCs w:val="24"/>
        </w:rPr>
        <w:t>ked</w:t>
      </w:r>
      <w:r w:rsidRPr="005C3719">
        <w:rPr>
          <w:rFonts w:cs="Courier New"/>
          <w:sz w:val="24"/>
          <w:szCs w:val="24"/>
        </w:rPr>
        <w:t xml:space="preserve"> lists. Just a quick reminder, it was a, a banner year for IHE applications. We had 10 more than last year and 13 more that made it through the, through to the evaluation phase and were eligible for award so you’ll see 14 on that front page. If you flip over, we were able to fund to the 18</w:t>
      </w:r>
      <w:r w:rsidRPr="005C3719">
        <w:rPr>
          <w:rFonts w:cs="Courier New"/>
          <w:sz w:val="24"/>
          <w:szCs w:val="24"/>
          <w:vertAlign w:val="superscript"/>
        </w:rPr>
        <w:t>th</w:t>
      </w:r>
      <w:r w:rsidRPr="005C3719">
        <w:rPr>
          <w:rFonts w:cs="Courier New"/>
          <w:sz w:val="24"/>
          <w:szCs w:val="24"/>
        </w:rPr>
        <w:t xml:space="preserve"> position for a score of 65. A few more strong applications will not be funded due to the lack of funding, and then Row 29, those applicants fell below the 60 percent threshold and were not eligible for award. I mentioned that is the full allocation, the full 5.25 million dollars, 18 funded and 28 met the 60-point threshold so very strong year for IHEs.</w:t>
      </w:r>
    </w:p>
    <w:p w14:paraId="279C6F04" w14:textId="77777777" w:rsidR="007E3518" w:rsidRPr="005C3719" w:rsidRDefault="007E3518" w:rsidP="007E3518">
      <w:pPr>
        <w:tabs>
          <w:tab w:val="left" w:pos="3060"/>
        </w:tabs>
        <w:rPr>
          <w:rFonts w:cs="Courier New"/>
          <w:sz w:val="24"/>
          <w:szCs w:val="24"/>
        </w:rPr>
      </w:pPr>
      <w:r w:rsidRPr="005C3719">
        <w:rPr>
          <w:rFonts w:cs="Courier New"/>
          <w:sz w:val="24"/>
          <w:szCs w:val="24"/>
        </w:rPr>
        <w:tab/>
        <w:t>KWEE LAN TEO: Matt, I have a question. Uh, it says a lot of these expanding programs. Was the reason the IHE, uh, applied, was it because of a wait list, increasing enrollment or what’s the rationale?</w:t>
      </w:r>
    </w:p>
    <w:p w14:paraId="375BC28C"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Yeah, we actually asked that so it could be increasing pathways, increasing number of students trained, uh, certificates earned. Yeah, we asked them to, uh, you know, provide [inaudible].</w:t>
      </w:r>
    </w:p>
    <w:p w14:paraId="56434362" w14:textId="77777777" w:rsidR="007E3518" w:rsidRPr="005C3719" w:rsidRDefault="007E3518" w:rsidP="007E3518">
      <w:pPr>
        <w:tabs>
          <w:tab w:val="left" w:pos="3060"/>
        </w:tabs>
        <w:rPr>
          <w:rFonts w:cs="Courier New"/>
          <w:sz w:val="24"/>
          <w:szCs w:val="24"/>
        </w:rPr>
      </w:pPr>
      <w:r w:rsidRPr="005C3719">
        <w:rPr>
          <w:rFonts w:cs="Courier New"/>
          <w:sz w:val="24"/>
          <w:szCs w:val="24"/>
        </w:rPr>
        <w:tab/>
        <w:t>KWEE LAN TEO: Justify the reasons.</w:t>
      </w:r>
    </w:p>
    <w:p w14:paraId="6D7CEE3A"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Yes.</w:t>
      </w:r>
    </w:p>
    <w:p w14:paraId="6CCC08ED" w14:textId="77777777" w:rsidR="007E3518" w:rsidRPr="005C3719" w:rsidRDefault="007E3518" w:rsidP="007E3518">
      <w:pPr>
        <w:tabs>
          <w:tab w:val="left" w:pos="3060"/>
        </w:tabs>
        <w:rPr>
          <w:rFonts w:cs="Courier New"/>
          <w:sz w:val="24"/>
          <w:szCs w:val="24"/>
        </w:rPr>
      </w:pPr>
      <w:r w:rsidRPr="005C3719">
        <w:rPr>
          <w:rFonts w:cs="Courier New"/>
          <w:sz w:val="24"/>
          <w:szCs w:val="24"/>
        </w:rPr>
        <w:tab/>
        <w:t>KWEE LAN TEO: So—</w:t>
      </w:r>
    </w:p>
    <w:p w14:paraId="6A7F4EA0"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MATT SNIADECKI: And we verified so real quick we did not use the new priority for IHEs.</w:t>
      </w:r>
    </w:p>
    <w:p w14:paraId="30F84AEF" w14:textId="77777777" w:rsidR="007E3518" w:rsidRPr="005C3719" w:rsidRDefault="007E3518" w:rsidP="007E3518">
      <w:pPr>
        <w:tabs>
          <w:tab w:val="left" w:pos="3060"/>
        </w:tabs>
        <w:rPr>
          <w:rFonts w:cs="Courier New"/>
          <w:sz w:val="24"/>
          <w:szCs w:val="24"/>
        </w:rPr>
      </w:pPr>
      <w:r w:rsidRPr="005C3719">
        <w:rPr>
          <w:rFonts w:cs="Courier New"/>
          <w:sz w:val="24"/>
          <w:szCs w:val="24"/>
        </w:rPr>
        <w:tab/>
        <w:t>KWEE LAN TEO: OK.</w:t>
      </w:r>
    </w:p>
    <w:p w14:paraId="405F8180"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That was just with the understanding that most community college programs are already existing, and the numbers back that. I think we had 36 application, 37 and I think only six were new so we didn’t necessarily align the new program priority for IHEs, only for the school districts.</w:t>
      </w:r>
    </w:p>
    <w:p w14:paraId="2AF7DAB3" w14:textId="77777777" w:rsidR="007E3518" w:rsidRPr="005C3719" w:rsidRDefault="007E3518" w:rsidP="007E3518">
      <w:pPr>
        <w:tabs>
          <w:tab w:val="left" w:pos="3060"/>
        </w:tabs>
        <w:rPr>
          <w:rFonts w:cs="Courier New"/>
          <w:sz w:val="24"/>
          <w:szCs w:val="24"/>
        </w:rPr>
      </w:pPr>
      <w:r w:rsidRPr="005C3719">
        <w:rPr>
          <w:rFonts w:cs="Courier New"/>
          <w:sz w:val="24"/>
          <w:szCs w:val="24"/>
        </w:rPr>
        <w:tab/>
        <w:t>KWEE LAN TEO: So completions were taken into consideration when you made the [inaudible].</w:t>
      </w:r>
    </w:p>
    <w:p w14:paraId="018DDEA5"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Yes.</w:t>
      </w:r>
    </w:p>
    <w:p w14:paraId="3AA31CB5" w14:textId="77777777" w:rsidR="007E3518" w:rsidRPr="005C3719" w:rsidRDefault="007E3518" w:rsidP="007E3518">
      <w:pPr>
        <w:tabs>
          <w:tab w:val="left" w:pos="3060"/>
        </w:tabs>
        <w:rPr>
          <w:rFonts w:cs="Courier New"/>
          <w:sz w:val="24"/>
          <w:szCs w:val="24"/>
        </w:rPr>
      </w:pPr>
      <w:r w:rsidRPr="005C3719">
        <w:rPr>
          <w:rFonts w:cs="Courier New"/>
          <w:sz w:val="24"/>
          <w:szCs w:val="24"/>
        </w:rPr>
        <w:tab/>
        <w:t>KWEE LAN TEO: Uh, completions from previous grants because it says it’s an expanding—</w:t>
      </w:r>
    </w:p>
    <w:p w14:paraId="1E913183"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Or just in the program itself.</w:t>
      </w:r>
    </w:p>
    <w:p w14:paraId="432520CB" w14:textId="77777777" w:rsidR="007E3518" w:rsidRPr="005C3719" w:rsidRDefault="007E3518" w:rsidP="007E3518">
      <w:pPr>
        <w:tabs>
          <w:tab w:val="left" w:pos="3060"/>
        </w:tabs>
        <w:rPr>
          <w:rFonts w:cs="Courier New"/>
          <w:sz w:val="24"/>
          <w:szCs w:val="24"/>
        </w:rPr>
      </w:pPr>
      <w:r w:rsidRPr="005C3719">
        <w:rPr>
          <w:rFonts w:cs="Courier New"/>
          <w:sz w:val="24"/>
          <w:szCs w:val="24"/>
        </w:rPr>
        <w:tab/>
        <w:t>KWEE LAN TEO: OK.</w:t>
      </w:r>
    </w:p>
    <w:p w14:paraId="0267DA0D"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Yeah, because I guess there would be no guarantee that they had received an award in the past.</w:t>
      </w:r>
    </w:p>
    <w:p w14:paraId="6524D114" w14:textId="77777777" w:rsidR="007E3518" w:rsidRPr="005C3719" w:rsidRDefault="007E3518" w:rsidP="007E3518">
      <w:pPr>
        <w:tabs>
          <w:tab w:val="left" w:pos="3060"/>
        </w:tabs>
        <w:rPr>
          <w:rFonts w:cs="Courier New"/>
          <w:sz w:val="24"/>
          <w:szCs w:val="24"/>
        </w:rPr>
      </w:pPr>
      <w:r w:rsidRPr="005C3719">
        <w:rPr>
          <w:rFonts w:cs="Courier New"/>
          <w:sz w:val="24"/>
          <w:szCs w:val="24"/>
        </w:rPr>
        <w:tab/>
        <w:t>KWEE LAN TEO: All right.</w:t>
      </w:r>
    </w:p>
    <w:p w14:paraId="5075DA7D"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And for three of those applicants, that is true.</w:t>
      </w:r>
    </w:p>
    <w:p w14:paraId="544BBF4E"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It’s my understanding some are, some are expanding their footprint like a bigger building, </w:t>
      </w:r>
      <w:r w:rsidRPr="005C3719">
        <w:rPr>
          <w:rFonts w:cs="Courier New"/>
          <w:sz w:val="24"/>
          <w:szCs w:val="24"/>
        </w:rPr>
        <w:lastRenderedPageBreak/>
        <w:t>a bigger campus or whatever and so they need more equipment whatever they be.</w:t>
      </w:r>
    </w:p>
    <w:p w14:paraId="78F701A1"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And all of those are eligible selections.</w:t>
      </w:r>
    </w:p>
    <w:p w14:paraId="370665B7"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Or to replace their equipment.</w:t>
      </w:r>
    </w:p>
    <w:p w14:paraId="0B78EA6F"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Well, and, just, no, a strict replacement if they were serving the same number of students for instance does not qualify.</w:t>
      </w:r>
    </w:p>
    <w:p w14:paraId="38C66CB5"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That’s good.</w:t>
      </w:r>
    </w:p>
    <w:p w14:paraId="2F45211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Yeah, so this is really about new or expanding programs.</w:t>
      </w:r>
    </w:p>
    <w:p w14:paraId="0A123D54" w14:textId="6360A611"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So if last </w:t>
      </w:r>
      <w:r w:rsidR="00AE2B86" w:rsidRPr="005C3719">
        <w:rPr>
          <w:rFonts w:cs="Courier New"/>
          <w:sz w:val="24"/>
          <w:szCs w:val="24"/>
        </w:rPr>
        <w:t>year,</w:t>
      </w:r>
      <w:r w:rsidRPr="005C3719">
        <w:rPr>
          <w:rFonts w:cs="Courier New"/>
          <w:sz w:val="24"/>
          <w:szCs w:val="24"/>
        </w:rPr>
        <w:t xml:space="preserve"> did you do—have a conversation about not including new program as a priority for IHEs or does that discussion need to happen</w:t>
      </w:r>
      <w:r w:rsidR="00AE2B86" w:rsidRPr="005C3719">
        <w:rPr>
          <w:rFonts w:cs="Courier New"/>
          <w:sz w:val="24"/>
          <w:szCs w:val="24"/>
        </w:rPr>
        <w:t>?</w:t>
      </w:r>
    </w:p>
    <w:p w14:paraId="78C7832C"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Well—</w:t>
      </w:r>
    </w:p>
    <w:p w14:paraId="19003003"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 need to have it for 27.</w:t>
      </w:r>
    </w:p>
    <w:p w14:paraId="373EB4D6"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For 27. I think that that would be part of that, the subsequent meeting that we’re going to have, uh, and taking your recommendations in terms of that, uh, but because it was a, a new new I guess, now we’ve seen what that impact might be for school districts and open-enrollment charter schools, and certainly we would be open to hearing what the advisory board thinks about applying that for IHEs as well.</w:t>
      </w:r>
    </w:p>
    <w:p w14:paraId="7BAC5619"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MATT SNIADECKI: And just to piggyback on that, six, uh, new programs applied. Two new programs would be funded, two fell in that middle gap where we ran out of funding, and two did not meet the, uh, 60-point threshold.</w:t>
      </w:r>
    </w:p>
    <w:p w14:paraId="1D6FED8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 can do the motion all together.</w:t>
      </w:r>
    </w:p>
    <w:p w14:paraId="69F9066C" w14:textId="4EE3DF83" w:rsidR="007E3518" w:rsidRPr="005C3719" w:rsidRDefault="007E3518" w:rsidP="007E3518">
      <w:pPr>
        <w:tabs>
          <w:tab w:val="left" w:pos="3060"/>
        </w:tabs>
        <w:rPr>
          <w:rFonts w:cs="Courier New"/>
          <w:sz w:val="24"/>
          <w:szCs w:val="24"/>
        </w:rPr>
      </w:pPr>
      <w:r w:rsidRPr="005C3719">
        <w:rPr>
          <w:rFonts w:cs="Courier New"/>
          <w:sz w:val="24"/>
          <w:szCs w:val="24"/>
        </w:rPr>
        <w:tab/>
        <w:t>MATT SNIADECKI: OK, perfect. No more questions, we can look at school district. This list is a little longer so bear with me. Uh, and just to note these are all mask</w:t>
      </w:r>
      <w:r w:rsidR="00AE2B86" w:rsidRPr="005C3719">
        <w:rPr>
          <w:rFonts w:cs="Courier New"/>
          <w:sz w:val="24"/>
          <w:szCs w:val="24"/>
        </w:rPr>
        <w:t>ed</w:t>
      </w:r>
      <w:r w:rsidRPr="005C3719">
        <w:rPr>
          <w:rFonts w:cs="Courier New"/>
          <w:sz w:val="24"/>
          <w:szCs w:val="24"/>
        </w:rPr>
        <w:t xml:space="preserve">. There’s no geographical information so we’re really just looking at total score. Uh, as I mentioned, 25 applications so you have to flip to that third page to get through the new applications, and then, uh, starting at Row 26 is the expanding application. </w:t>
      </w:r>
      <w:r w:rsidR="00AE2B86" w:rsidRPr="005C3719">
        <w:rPr>
          <w:rFonts w:cs="Courier New"/>
          <w:sz w:val="24"/>
          <w:szCs w:val="24"/>
        </w:rPr>
        <w:t>You</w:t>
      </w:r>
      <w:r w:rsidRPr="005C3719">
        <w:rPr>
          <w:rFonts w:cs="Courier New"/>
          <w:sz w:val="24"/>
          <w:szCs w:val="24"/>
        </w:rPr>
        <w:t xml:space="preserve"> can see how strong that score was with a 90, and then we were able to fund all the way down through 80 so very competitive scoring on our school district side.</w:t>
      </w:r>
    </w:p>
    <w:p w14:paraId="11785306"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[Inaudible] very striking representative rural districts based on what information [inaudible]. That’s fabulous.</w:t>
      </w:r>
    </w:p>
    <w:p w14:paraId="5015D556"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Uh, and that is pretty consistent with previous years. I think even more so for rural schools this year.</w:t>
      </w:r>
    </w:p>
    <w:p w14:paraId="70A61B02"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Rural schools doing the new programs.</w:t>
      </w:r>
    </w:p>
    <w:p w14:paraId="2F67029B"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MATT SNIADECKI: Yes. And, uh, as I mentioned, that is the full 9.75 million dollars, 40 anticipated awards, and 108 applications who met the minimum threshold so really strong year for both pools of applicants.</w:t>
      </w:r>
    </w:p>
    <w:p w14:paraId="1DDBB6EC" w14:textId="3D173572" w:rsidR="007E3518" w:rsidRPr="005C3719" w:rsidRDefault="007E3518" w:rsidP="007E3518">
      <w:pPr>
        <w:tabs>
          <w:tab w:val="left" w:pos="3060"/>
        </w:tabs>
        <w:rPr>
          <w:rFonts w:cs="Courier New"/>
          <w:sz w:val="24"/>
          <w:szCs w:val="24"/>
        </w:rPr>
      </w:pPr>
      <w:r w:rsidRPr="005C3719">
        <w:rPr>
          <w:rFonts w:cs="Courier New"/>
          <w:sz w:val="24"/>
          <w:szCs w:val="24"/>
        </w:rPr>
        <w:tab/>
      </w:r>
      <w:bookmarkStart w:id="14" w:name="_Hlk228272540"/>
      <w:r w:rsidR="00B058E1" w:rsidRPr="005C3719">
        <w:rPr>
          <w:rFonts w:cs="Courier New"/>
          <w:sz w:val="24"/>
          <w:szCs w:val="24"/>
        </w:rPr>
        <w:t>KWEE LAN TEO</w:t>
      </w:r>
      <w:r w:rsidRPr="005C3719">
        <w:rPr>
          <w:rFonts w:cs="Courier New"/>
          <w:sz w:val="24"/>
          <w:szCs w:val="24"/>
        </w:rPr>
        <w:t xml:space="preserve">: </w:t>
      </w:r>
      <w:bookmarkEnd w:id="14"/>
      <w:r w:rsidRPr="005C3719">
        <w:rPr>
          <w:rFonts w:cs="Courier New"/>
          <w:sz w:val="24"/>
          <w:szCs w:val="24"/>
        </w:rPr>
        <w:t>What is the top program for rural schools?</w:t>
      </w:r>
    </w:p>
    <w:p w14:paraId="11054192"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You mean occupation applied for?</w:t>
      </w:r>
    </w:p>
    <w:p w14:paraId="51B41955" w14:textId="60E3CFF0" w:rsidR="007E3518" w:rsidRPr="005C3719" w:rsidRDefault="007E3518" w:rsidP="007E3518">
      <w:pPr>
        <w:tabs>
          <w:tab w:val="left" w:pos="3060"/>
        </w:tabs>
        <w:rPr>
          <w:rFonts w:cs="Courier New"/>
          <w:sz w:val="24"/>
          <w:szCs w:val="24"/>
        </w:rPr>
      </w:pPr>
      <w:r w:rsidRPr="005C3719">
        <w:rPr>
          <w:rFonts w:cs="Courier New"/>
          <w:sz w:val="24"/>
          <w:szCs w:val="24"/>
        </w:rPr>
        <w:tab/>
      </w:r>
      <w:bookmarkStart w:id="15" w:name="_Hlk228272921"/>
      <w:r w:rsidR="00B058E1" w:rsidRPr="005C3719">
        <w:rPr>
          <w:rFonts w:cs="Courier New"/>
          <w:sz w:val="24"/>
          <w:szCs w:val="24"/>
        </w:rPr>
        <w:t xml:space="preserve">KWEE LAN TEO: </w:t>
      </w:r>
      <w:bookmarkEnd w:id="15"/>
      <w:r w:rsidRPr="005C3719">
        <w:rPr>
          <w:rFonts w:cs="Courier New"/>
          <w:sz w:val="24"/>
          <w:szCs w:val="24"/>
        </w:rPr>
        <w:t>Yes, [inaudible].</w:t>
      </w:r>
      <w:r w:rsidR="00B058E1" w:rsidRPr="005C3719">
        <w:rPr>
          <w:rFonts w:cs="Courier New"/>
          <w:sz w:val="24"/>
          <w:szCs w:val="24"/>
        </w:rPr>
        <w:t xml:space="preserve"> O</w:t>
      </w:r>
      <w:r w:rsidRPr="005C3719">
        <w:rPr>
          <w:rFonts w:cs="Courier New"/>
          <w:sz w:val="24"/>
          <w:szCs w:val="24"/>
        </w:rPr>
        <w:t>ccupation [inaudible].</w:t>
      </w:r>
      <w:r w:rsidR="00B058E1" w:rsidRPr="005C3719">
        <w:rPr>
          <w:rFonts w:cs="Courier New"/>
          <w:sz w:val="24"/>
          <w:szCs w:val="24"/>
        </w:rPr>
        <w:t xml:space="preserve"> </w:t>
      </w:r>
      <w:r w:rsidRPr="005C3719">
        <w:rPr>
          <w:rFonts w:cs="Courier New"/>
          <w:sz w:val="24"/>
          <w:szCs w:val="24"/>
        </w:rPr>
        <w:t>Yeah, occupation title.</w:t>
      </w:r>
    </w:p>
    <w:p w14:paraId="053CB131"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The question was what, what’s the top occupation title for a rural school, like the highest scoring program. Is that what you’re looking for at the high school or—</w:t>
      </w:r>
    </w:p>
    <w:p w14:paraId="04665A14" w14:textId="77937205" w:rsidR="007E3518" w:rsidRPr="005C3719" w:rsidRDefault="007E3518" w:rsidP="007E3518">
      <w:pPr>
        <w:tabs>
          <w:tab w:val="left" w:pos="3060"/>
        </w:tabs>
        <w:rPr>
          <w:rFonts w:cs="Courier New"/>
          <w:sz w:val="24"/>
          <w:szCs w:val="24"/>
        </w:rPr>
      </w:pPr>
      <w:r w:rsidRPr="005C3719">
        <w:rPr>
          <w:rFonts w:cs="Courier New"/>
          <w:sz w:val="24"/>
          <w:szCs w:val="24"/>
        </w:rPr>
        <w:tab/>
      </w:r>
      <w:r w:rsidR="00B058E1" w:rsidRPr="005C3719">
        <w:rPr>
          <w:rFonts w:cs="Courier New"/>
          <w:sz w:val="24"/>
          <w:szCs w:val="24"/>
        </w:rPr>
        <w:t xml:space="preserve">KWEE LAN TEO: </w:t>
      </w:r>
      <w:r w:rsidRPr="005C3719">
        <w:rPr>
          <w:rFonts w:cs="Courier New"/>
          <w:sz w:val="24"/>
          <w:szCs w:val="24"/>
        </w:rPr>
        <w:t>The highest scoring and also the most applications as made in the rural areas. Kind of curious.</w:t>
      </w:r>
    </w:p>
    <w:p w14:paraId="659A6A5C"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I’m sorry. I don’t have it broken down by rural area, only by the occupation type. I have to think because we had 45—</w:t>
      </w:r>
    </w:p>
    <w:p w14:paraId="6FEF34FE"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45 welding.</w:t>
      </w:r>
    </w:p>
    <w:p w14:paraId="46D0F1DA"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Welding applications, I, I would lean on that, uh, but I can confirm that.</w:t>
      </w:r>
    </w:p>
    <w:p w14:paraId="58DB2284"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Good.</w:t>
      </w:r>
    </w:p>
    <w:p w14:paraId="69C8187D" w14:textId="1BE5DCAF" w:rsidR="007E3518" w:rsidRPr="005C3719" w:rsidRDefault="007E3518" w:rsidP="007E3518">
      <w:pPr>
        <w:tabs>
          <w:tab w:val="left" w:pos="3060"/>
        </w:tabs>
        <w:rPr>
          <w:rFonts w:cs="Courier New"/>
          <w:sz w:val="24"/>
          <w:szCs w:val="24"/>
        </w:rPr>
      </w:pPr>
      <w:r w:rsidRPr="005C3719">
        <w:rPr>
          <w:rFonts w:cs="Courier New"/>
          <w:sz w:val="24"/>
          <w:szCs w:val="24"/>
        </w:rPr>
        <w:lastRenderedPageBreak/>
        <w:tab/>
      </w:r>
      <w:r w:rsidR="00944C04" w:rsidRPr="005C3719">
        <w:rPr>
          <w:rFonts w:cs="Courier New"/>
          <w:sz w:val="24"/>
          <w:szCs w:val="24"/>
        </w:rPr>
        <w:t xml:space="preserve">CHAIRMAN ESPARZA: </w:t>
      </w:r>
      <w:r w:rsidRPr="005C3719">
        <w:rPr>
          <w:rFonts w:cs="Courier New"/>
          <w:sz w:val="24"/>
          <w:szCs w:val="24"/>
        </w:rPr>
        <w:t>[Inaudible] Is that how you decipher that you’re rural?</w:t>
      </w:r>
    </w:p>
    <w:p w14:paraId="3C605AE3"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I’m sorry.</w:t>
      </w:r>
    </w:p>
    <w:p w14:paraId="578B8A62" w14:textId="3F69814B" w:rsidR="007E3518" w:rsidRPr="005C3719" w:rsidRDefault="007E3518" w:rsidP="007E3518">
      <w:pPr>
        <w:tabs>
          <w:tab w:val="left" w:pos="3060"/>
        </w:tabs>
        <w:rPr>
          <w:rFonts w:cs="Courier New"/>
          <w:sz w:val="24"/>
          <w:szCs w:val="24"/>
        </w:rPr>
      </w:pPr>
      <w:r w:rsidRPr="005C3719">
        <w:rPr>
          <w:rFonts w:cs="Courier New"/>
          <w:sz w:val="24"/>
          <w:szCs w:val="24"/>
        </w:rPr>
        <w:tab/>
      </w:r>
      <w:r w:rsidR="00944C04" w:rsidRPr="005C3719">
        <w:rPr>
          <w:rFonts w:cs="Courier New"/>
          <w:sz w:val="24"/>
          <w:szCs w:val="24"/>
        </w:rPr>
        <w:t xml:space="preserve">CHAIRMAN ESPARZA: </w:t>
      </w:r>
      <w:r w:rsidRPr="005C3719">
        <w:rPr>
          <w:rFonts w:cs="Courier New"/>
          <w:sz w:val="24"/>
          <w:szCs w:val="24"/>
        </w:rPr>
        <w:t>You, you, you had commented on [inaudible].</w:t>
      </w:r>
    </w:p>
    <w:p w14:paraId="1F48BC3A"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They, they noted that a vast majority of the ISDs are rural, ISDs that won the award, about 40, and then there’s a vast amount remaining so it seems to me that means we’ve had a lot of small school districts stepping up and JET is supporting that which is great.</w:t>
      </w:r>
    </w:p>
    <w:p w14:paraId="4469C2C1"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Does staff feel that the, the bonus for lack of a better word for new was appropriate? It wasn’t too high or too low?</w:t>
      </w:r>
    </w:p>
    <w:p w14:paraId="28613D1B"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That’s a really great question.</w:t>
      </w:r>
    </w:p>
    <w:p w14:paraId="35720A3A"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Yeah, because I mean that affects—obviously it drove a lot of the new ones to [inaudible].</w:t>
      </w:r>
    </w:p>
    <w:p w14:paraId="72FF2F9B"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Yeah, and those [inaudible] were still relatively strong. This was also, uh, to align with statute [inaudible].</w:t>
      </w:r>
    </w:p>
    <w:p w14:paraId="42D233A9"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And I do think we have at least one example of a new program that was not awarded that the, the, you know, the new bonus point, you know, wasn’t enough, uh, because it was for a new—like a new school even, and Lori—</w:t>
      </w:r>
    </w:p>
    <w:p w14:paraId="1514B908"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LORI KNIGHT: A new high school, yeah.</w:t>
      </w:r>
    </w:p>
    <w:p w14:paraId="570B2B31"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There was a district that—</w:t>
      </w:r>
    </w:p>
    <w:p w14:paraId="6284D4FC"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But they didn’t meet it because of other things weren’t high enough.</w:t>
      </w:r>
    </w:p>
    <w:p w14:paraId="1CEBADC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Because—so it’s not enough to—</w:t>
      </w:r>
    </w:p>
    <w:p w14:paraId="18756F4D" w14:textId="757B6892"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The components were scoring, yeah, are, those gaps wouldn’t be established or have graduates really it what it was when it boiled down to it. They didn’t have graduates yet because it’s a </w:t>
      </w:r>
      <w:r w:rsidR="00944C04" w:rsidRPr="005C3719">
        <w:rPr>
          <w:rFonts w:cs="Courier New"/>
          <w:sz w:val="24"/>
          <w:szCs w:val="24"/>
        </w:rPr>
        <w:t>brand-new</w:t>
      </w:r>
      <w:r w:rsidRPr="005C3719">
        <w:rPr>
          <w:rFonts w:cs="Courier New"/>
          <w:sz w:val="24"/>
          <w:szCs w:val="24"/>
        </w:rPr>
        <w:t xml:space="preserve"> high school.</w:t>
      </w:r>
    </w:p>
    <w:p w14:paraId="6C3B9A9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So they lost.</w:t>
      </w:r>
    </w:p>
    <w:p w14:paraId="45A56BF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So they lost on this point, yeah.</w:t>
      </w:r>
    </w:p>
    <w:p w14:paraId="762CB57A"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So you can overcome other factors in the application process I guess is what you’re saying, just solely by being a new, uh, program. And I don’t believe, you know, if you were to look through the occupations listed here marked as new, I think that everyone would recognize those as in-demand occupations.</w:t>
      </w:r>
    </w:p>
    <w:p w14:paraId="2C3B1118"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[Inaudible] nursing and welding.</w:t>
      </w:r>
    </w:p>
    <w:p w14:paraId="710B7E49"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No, no, nurses who weld. Nurses who [inaudible].</w:t>
      </w:r>
    </w:p>
    <w:p w14:paraId="60F8BC0A"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Make more money.</w:t>
      </w:r>
    </w:p>
    <w:p w14:paraId="4152BFD9"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UNIDENTIFIED: The welding nurses. Uh, as the database, the data center, AI thing continues to boom, the electrical-related occupations are going to just explode because—</w:t>
      </w:r>
    </w:p>
    <w:p w14:paraId="1E96B71C"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 think we already saw that enough [inaudible].</w:t>
      </w:r>
    </w:p>
    <w:p w14:paraId="16FB6765"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[Inaudible] that’s number one.</w:t>
      </w:r>
    </w:p>
    <w:p w14:paraId="45BA4656"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Yeah.</w:t>
      </w:r>
    </w:p>
    <w:p w14:paraId="1629375F"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 mean I did notice when Matt and I were looking at who’s going to be awarded, as we were talking about new versus expanding programs and how did it impact the occupations, right? If you look at the, uh, the occupations or the SOCs for the potential awards, there’s only two that are welding, and that’s probably the lowest number of welding applications [inaudible].</w:t>
      </w:r>
    </w:p>
    <w:p w14:paraId="463E0117"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Well, welding has been at the top for a long time, as long as I’ve been paying attention.</w:t>
      </w:r>
    </w:p>
    <w:p w14:paraId="53BCB76E"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Right.</w:t>
      </w:r>
    </w:p>
    <w:p w14:paraId="09D5DC45"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It’s been at the top so there’s only so many programs maybe you can put out there, right?</w:t>
      </w:r>
    </w:p>
    <w:p w14:paraId="6C6FE65B"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Right.</w:t>
      </w:r>
    </w:p>
    <w:p w14:paraId="1BE5201B"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MATT SNIADECKI: That’s sort of what I was getting at with the prioritization, you know. At some level is </w:t>
      </w:r>
      <w:r w:rsidRPr="005C3719">
        <w:rPr>
          <w:rFonts w:cs="Courier New"/>
          <w:sz w:val="24"/>
          <w:szCs w:val="24"/>
        </w:rPr>
        <w:lastRenderedPageBreak/>
        <w:t>there a policy judgement that needs to be made for, hey, we want electricians sort of regardless, maybe we give them some sort of bump or maybe it’s a different industry. I’m not trying to pick, pick the electricians necessarily but within that scoring system, right, is there a bump that a policy—</w:t>
      </w:r>
    </w:p>
    <w:p w14:paraId="400D66C7"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Well, their regional workforce or their local Workforce Board data should show that. You’ve got all these jobs coming online. There’s going to be great demand that then factors into the scoring.</w:t>
      </w:r>
    </w:p>
    <w:p w14:paraId="5D2CB842" w14:textId="6DCE9107" w:rsidR="007E3518" w:rsidRPr="005C3719" w:rsidRDefault="007E3518" w:rsidP="007E3518">
      <w:pPr>
        <w:tabs>
          <w:tab w:val="left" w:pos="3060"/>
        </w:tabs>
        <w:rPr>
          <w:rFonts w:cs="Courier New"/>
          <w:sz w:val="24"/>
          <w:szCs w:val="24"/>
        </w:rPr>
      </w:pPr>
      <w:r w:rsidRPr="005C3719">
        <w:rPr>
          <w:rFonts w:cs="Courier New"/>
          <w:sz w:val="24"/>
          <w:szCs w:val="24"/>
        </w:rPr>
        <w:tab/>
      </w:r>
      <w:r w:rsidR="00C835DC" w:rsidRPr="005C3719">
        <w:rPr>
          <w:rFonts w:cs="Courier New"/>
          <w:sz w:val="24"/>
          <w:szCs w:val="24"/>
        </w:rPr>
        <w:t xml:space="preserve">KWEE LAN TEO: </w:t>
      </w:r>
      <w:r w:rsidRPr="005C3719">
        <w:rPr>
          <w:rFonts w:cs="Courier New"/>
          <w:sz w:val="24"/>
          <w:szCs w:val="24"/>
        </w:rPr>
        <w:t>And to your point about asking for more funding for the JET grant, I think it would be interesting to see based on the occupational titles maybe from the region. What’s the breakdown of the ask? I mean is it, it’s a welding program</w:t>
      </w:r>
      <w:r w:rsidR="00C835DC" w:rsidRPr="005C3719">
        <w:rPr>
          <w:rFonts w:cs="Courier New"/>
          <w:sz w:val="24"/>
          <w:szCs w:val="24"/>
        </w:rPr>
        <w:t xml:space="preserve"> $100,000</w:t>
      </w:r>
      <w:r w:rsidRPr="005C3719">
        <w:rPr>
          <w:rFonts w:cs="Courier New"/>
          <w:sz w:val="24"/>
          <w:szCs w:val="24"/>
        </w:rPr>
        <w:t xml:space="preserve"> less than, you know, other occupations that you have there that you’re seeing—</w:t>
      </w:r>
    </w:p>
    <w:p w14:paraId="17A59F42"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You're talking about the cost to set them up the equipment?</w:t>
      </w:r>
    </w:p>
    <w:p w14:paraId="47DB744D" w14:textId="6A2F1E3E" w:rsidR="007E3518" w:rsidRPr="005C3719" w:rsidRDefault="007E3518" w:rsidP="007E3518">
      <w:pPr>
        <w:tabs>
          <w:tab w:val="left" w:pos="3060"/>
        </w:tabs>
        <w:rPr>
          <w:rFonts w:cs="Courier New"/>
          <w:sz w:val="24"/>
          <w:szCs w:val="24"/>
        </w:rPr>
      </w:pPr>
      <w:r w:rsidRPr="005C3719">
        <w:rPr>
          <w:rFonts w:cs="Courier New"/>
          <w:sz w:val="24"/>
          <w:szCs w:val="24"/>
        </w:rPr>
        <w:tab/>
      </w:r>
      <w:r w:rsidR="00C835DC" w:rsidRPr="005C3719">
        <w:rPr>
          <w:rFonts w:cs="Courier New"/>
          <w:sz w:val="24"/>
          <w:szCs w:val="24"/>
        </w:rPr>
        <w:t xml:space="preserve">KWEE LAN TEO: </w:t>
      </w:r>
      <w:r w:rsidRPr="005C3719">
        <w:rPr>
          <w:rFonts w:cs="Courier New"/>
          <w:sz w:val="24"/>
          <w:szCs w:val="24"/>
        </w:rPr>
        <w:t>The cost to set them up.</w:t>
      </w:r>
    </w:p>
    <w:p w14:paraId="49099932"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Well, that stuff’s expensive. It is.</w:t>
      </w:r>
    </w:p>
    <w:p w14:paraId="1046EA3C"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And I think it also depends on the size of the program. If you need 30 welding bays versus five obviously that would impact, you know, your request so it really is down to the needs of the applicant.</w:t>
      </w:r>
    </w:p>
    <w:p w14:paraId="0B94B5D3"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UNIDENTIFIED: When we’ve had applications for some welding programs that are 150,000 and [inaudible] 89,000.</w:t>
      </w:r>
    </w:p>
    <w:p w14:paraId="631011B4"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Yeah, and I think the maximum request is $375,000 and we do not have very many applicants who ask for the maximum, and they, that includes their five percent [inaudible].</w:t>
      </w:r>
    </w:p>
    <w:p w14:paraId="7A840D1D" w14:textId="154B3D11" w:rsidR="007E3518" w:rsidRPr="005C3719" w:rsidRDefault="007E3518" w:rsidP="007E3518">
      <w:pPr>
        <w:tabs>
          <w:tab w:val="left" w:pos="3060"/>
        </w:tabs>
        <w:rPr>
          <w:rFonts w:cs="Courier New"/>
          <w:sz w:val="24"/>
          <w:szCs w:val="24"/>
        </w:rPr>
      </w:pPr>
      <w:r w:rsidRPr="005C3719">
        <w:rPr>
          <w:rFonts w:cs="Courier New"/>
          <w:sz w:val="24"/>
          <w:szCs w:val="24"/>
        </w:rPr>
        <w:tab/>
      </w:r>
      <w:r w:rsidR="00892D78" w:rsidRPr="005C3719">
        <w:rPr>
          <w:rFonts w:cs="Courier New"/>
          <w:sz w:val="24"/>
          <w:szCs w:val="24"/>
        </w:rPr>
        <w:t xml:space="preserve">KWEE LAN TEO: </w:t>
      </w:r>
      <w:r w:rsidRPr="005C3719">
        <w:rPr>
          <w:rFonts w:cs="Courier New"/>
          <w:sz w:val="24"/>
          <w:szCs w:val="24"/>
        </w:rPr>
        <w:t>I wonder if they’re not asking for that maximum because they know that it will be beyond that 375 too.</w:t>
      </w:r>
    </w:p>
    <w:p w14:paraId="36F812D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 can, I think that in many cases a program is probably buying equipment in addition to what they’re asking to, they’re asking for under this program. If, if we go back in our way-back machine to 2022 when, uh, the advisory board at the time recommended that we go up to 750,000 for an application, we saw some applications come in, you know, very close to or at that 750,000.</w:t>
      </w:r>
    </w:p>
    <w:p w14:paraId="65F86F8A"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It’s also we had COVID money.</w:t>
      </w:r>
    </w:p>
    <w:p w14:paraId="06DBF760"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Well, actually it wasn’t even, it was general revenue from TEA but it was an additional 50 million dollars for the program so you’re absolutely right that, you know, that gave the program a lot of flexibility, uh, in allowing for higher equipment costs so there might be a health care program for instance that is funded this year but </w:t>
      </w:r>
      <w:r w:rsidRPr="005C3719">
        <w:rPr>
          <w:rFonts w:cs="Courier New"/>
          <w:sz w:val="24"/>
          <w:szCs w:val="24"/>
        </w:rPr>
        <w:lastRenderedPageBreak/>
        <w:t>we’re not going to be able to fund all of the equipment for their, their program if they’re—</w:t>
      </w:r>
    </w:p>
    <w:p w14:paraId="3FADC31D" w14:textId="1293AE6B"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But for the new board members, it’s </w:t>
      </w:r>
      <w:r w:rsidR="00892D78" w:rsidRPr="005C3719">
        <w:rPr>
          <w:rFonts w:cs="Courier New"/>
          <w:sz w:val="24"/>
          <w:szCs w:val="24"/>
        </w:rPr>
        <w:t xml:space="preserve">important </w:t>
      </w:r>
      <w:r w:rsidRPr="005C3719">
        <w:rPr>
          <w:rFonts w:cs="Courier New"/>
          <w:sz w:val="24"/>
          <w:szCs w:val="24"/>
        </w:rPr>
        <w:t>to remember something that’s created and funded by the legislature that is represented by legislators all over the state, it’s important that we keep this number down and are able to spread this around so that it’s not limited to a few targeted areas.</w:t>
      </w:r>
    </w:p>
    <w:p w14:paraId="082313F1"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Also 2022 is the year that we allowed applicants to submit up to three applications and I think we had seven or less districts who opted to do that so.</w:t>
      </w:r>
    </w:p>
    <w:p w14:paraId="44C0C75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And then we got rid of that [inaudible].</w:t>
      </w:r>
    </w:p>
    <w:p w14:paraId="32AB1BD5"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Yeah, good idea.</w:t>
      </w:r>
    </w:p>
    <w:p w14:paraId="6957971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Yeah, living within our means.</w:t>
      </w:r>
    </w:p>
    <w:p w14:paraId="604B3519" w14:textId="6C78D6C0" w:rsidR="007E3518" w:rsidRPr="005C3719" w:rsidRDefault="007E3518" w:rsidP="007E3518">
      <w:pPr>
        <w:tabs>
          <w:tab w:val="left" w:pos="3060"/>
        </w:tabs>
        <w:rPr>
          <w:rFonts w:cs="Courier New"/>
          <w:sz w:val="24"/>
          <w:szCs w:val="24"/>
        </w:rPr>
      </w:pPr>
      <w:r w:rsidRPr="005C3719">
        <w:rPr>
          <w:rFonts w:cs="Courier New"/>
          <w:sz w:val="24"/>
          <w:szCs w:val="24"/>
        </w:rPr>
        <w:tab/>
        <w:t>UNIDENTIFIED: Can you remind me, jumping to a different, slightly different topic, can you remind me the process that those regional boards go through to determine which areas are at the top of their list</w:t>
      </w:r>
      <w:r w:rsidR="00267CD8" w:rsidRPr="005C3719">
        <w:rPr>
          <w:rFonts w:cs="Courier New"/>
          <w:sz w:val="24"/>
          <w:szCs w:val="24"/>
        </w:rPr>
        <w:t>?</w:t>
      </w:r>
      <w:r w:rsidRPr="005C3719">
        <w:rPr>
          <w:rFonts w:cs="Courier New"/>
          <w:sz w:val="24"/>
          <w:szCs w:val="24"/>
        </w:rPr>
        <w:t xml:space="preserve"> Is it, is it prospective or is it retrospective. I ask that with the question of, you know, like ERCOT, </w:t>
      </w:r>
      <w:r w:rsidR="00267CD8" w:rsidRPr="005C3719">
        <w:rPr>
          <w:rFonts w:cs="Courier New"/>
          <w:sz w:val="24"/>
          <w:szCs w:val="24"/>
        </w:rPr>
        <w:t>electricity,</w:t>
      </w:r>
      <w:r w:rsidRPr="005C3719">
        <w:rPr>
          <w:rFonts w:cs="Courier New"/>
          <w:sz w:val="24"/>
          <w:szCs w:val="24"/>
        </w:rPr>
        <w:t xml:space="preserve"> right? We see requests for power, demand for power that isn’t there yet, and I guess my, I’m trying to solve the disconnect between we want, we need a workforce that can put in the electricity, the electricity </w:t>
      </w:r>
      <w:r w:rsidRPr="005C3719">
        <w:rPr>
          <w:rFonts w:cs="Courier New"/>
          <w:sz w:val="24"/>
          <w:szCs w:val="24"/>
        </w:rPr>
        <w:lastRenderedPageBreak/>
        <w:t xml:space="preserve">that’s being requested but we don’t have actual demand for those jobs yet because the electricity </w:t>
      </w:r>
      <w:r w:rsidR="00267CD8" w:rsidRPr="005C3719">
        <w:rPr>
          <w:rFonts w:cs="Courier New"/>
          <w:sz w:val="24"/>
          <w:szCs w:val="24"/>
        </w:rPr>
        <w:t xml:space="preserve">isn’t </w:t>
      </w:r>
      <w:r w:rsidRPr="005C3719">
        <w:rPr>
          <w:rFonts w:cs="Courier New"/>
          <w:sz w:val="24"/>
          <w:szCs w:val="24"/>
        </w:rPr>
        <w:t xml:space="preserve">being </w:t>
      </w:r>
      <w:r w:rsidR="00267CD8" w:rsidRPr="005C3719">
        <w:rPr>
          <w:rFonts w:cs="Courier New"/>
          <w:sz w:val="24"/>
          <w:szCs w:val="24"/>
        </w:rPr>
        <w:t>built</w:t>
      </w:r>
      <w:r w:rsidRPr="005C3719">
        <w:rPr>
          <w:rFonts w:cs="Courier New"/>
          <w:sz w:val="24"/>
          <w:szCs w:val="24"/>
        </w:rPr>
        <w:t xml:space="preserve"> yet, right? It’s kind of a chicken and the egg problem.</w:t>
      </w:r>
    </w:p>
    <w:p w14:paraId="4040FCB0" w14:textId="35F8CAB8"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It’s a combination of both. It, data based on, uh, existing hiring, existing job openings as well as prospective, uh, you know, labor market projections, uh, but a key component is also what’s called local wisdom so, you know, a local Workforce Development Board should be working with employers and I’ll use Samsung as an example, uh, perhaps of Rural Capital Workforce Board didn’t have </w:t>
      </w:r>
      <w:r w:rsidR="00267CD8" w:rsidRPr="005C3719">
        <w:rPr>
          <w:rFonts w:cs="Courier New"/>
          <w:sz w:val="24"/>
          <w:szCs w:val="24"/>
        </w:rPr>
        <w:t xml:space="preserve">a </w:t>
      </w:r>
      <w:r w:rsidRPr="005C3719">
        <w:rPr>
          <w:rFonts w:cs="Courier New"/>
          <w:sz w:val="24"/>
          <w:szCs w:val="24"/>
        </w:rPr>
        <w:t>semiconductor technician on, you know, always, hadn’t always been maybe on their targeted occupation list but, uh, hopefully they’re working with Samsung to ensure that they’re going to have workers ready for the plant in Taylor to have in Taylor whenever that is ready.</w:t>
      </w:r>
    </w:p>
    <w:p w14:paraId="182AC867"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It’s an inexact science I would think.</w:t>
      </w:r>
    </w:p>
    <w:p w14:paraId="3C56D070"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Yeah, it is.</w:t>
      </w:r>
    </w:p>
    <w:p w14:paraId="69873B4A"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If you’re trying to pull all this together.</w:t>
      </w:r>
    </w:p>
    <w:p w14:paraId="03FA8796"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It is, and—</w:t>
      </w:r>
    </w:p>
    <w:p w14:paraId="3D304914"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[Inaudible] is employers are involved, that’s the—</w:t>
      </w:r>
    </w:p>
    <w:p w14:paraId="007057F7"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And, you know, one thing that also is important about our process for JET is while the </w:t>
      </w:r>
      <w:r w:rsidRPr="005C3719">
        <w:rPr>
          <w:rFonts w:cs="Courier New"/>
          <w:sz w:val="24"/>
          <w:szCs w:val="24"/>
        </w:rPr>
        <w:lastRenderedPageBreak/>
        <w:t>targeted occupations are the basis for the occupations that can be requested, a school or an IHE may request an occupation beyond that list, uh, by working with the local board, having them say yes, it may not be on our targeted occupation right now, list right now but we support, we believe that this is an occupation that would be in demand in our region so it’s not intended to—we, we want to be as encompassing as we can be of industry needs.</w:t>
      </w:r>
    </w:p>
    <w:p w14:paraId="70EB4E15"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Yes, [inaudible]. Most just making sure that was being captured.</w:t>
      </w:r>
    </w:p>
    <w:p w14:paraId="0E1F740B" w14:textId="39D8BDF5" w:rsidR="007E3518" w:rsidRPr="005C3719" w:rsidRDefault="007E3518" w:rsidP="007E3518">
      <w:pPr>
        <w:tabs>
          <w:tab w:val="left" w:pos="3060"/>
        </w:tabs>
        <w:rPr>
          <w:rFonts w:cs="Courier New"/>
          <w:sz w:val="24"/>
          <w:szCs w:val="24"/>
        </w:rPr>
      </w:pPr>
      <w:r w:rsidRPr="005C3719">
        <w:rPr>
          <w:rFonts w:cs="Courier New"/>
          <w:sz w:val="24"/>
          <w:szCs w:val="24"/>
        </w:rPr>
        <w:tab/>
        <w:t>UNIDENTIFIED: OK, do we have a motion to approve the mask</w:t>
      </w:r>
      <w:r w:rsidR="00267CD8" w:rsidRPr="005C3719">
        <w:rPr>
          <w:rFonts w:cs="Courier New"/>
          <w:sz w:val="24"/>
          <w:szCs w:val="24"/>
        </w:rPr>
        <w:t>ed</w:t>
      </w:r>
      <w:r w:rsidRPr="005C3719">
        <w:rPr>
          <w:rFonts w:cs="Courier New"/>
          <w:sz w:val="24"/>
          <w:szCs w:val="24"/>
        </w:rPr>
        <w:t xml:space="preserve"> lists?</w:t>
      </w:r>
    </w:p>
    <w:p w14:paraId="67B3851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I’ll move, Mr. Chairman, to approve both—you want to approve both of them at once?</w:t>
      </w:r>
    </w:p>
    <w:p w14:paraId="6D068F6F"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Yes, sir.</w:t>
      </w:r>
    </w:p>
    <w:p w14:paraId="2FB996BA"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Both the IHE and the, uh, [inaudible] list.</w:t>
      </w:r>
    </w:p>
    <w:p w14:paraId="7DD82BB8"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Second the motion.</w:t>
      </w:r>
    </w:p>
    <w:p w14:paraId="69121CFD"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[Inaudible] second and [inaudible].</w:t>
      </w:r>
    </w:p>
    <w:p w14:paraId="76EF0C85"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 have.</w:t>
      </w:r>
    </w:p>
    <w:p w14:paraId="4BC038C3"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[Inaudible].</w:t>
      </w:r>
    </w:p>
    <w:p w14:paraId="284E60CA"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It passes.</w:t>
      </w:r>
    </w:p>
    <w:p w14:paraId="61E3F7F4" w14:textId="77777777" w:rsidR="007E3518" w:rsidRPr="005C3719" w:rsidRDefault="007E3518" w:rsidP="007E3518">
      <w:pPr>
        <w:tabs>
          <w:tab w:val="left" w:pos="3060"/>
        </w:tabs>
        <w:rPr>
          <w:rFonts w:cs="Courier New"/>
          <w:sz w:val="24"/>
          <w:szCs w:val="24"/>
        </w:rPr>
      </w:pPr>
      <w:r w:rsidRPr="005C3719">
        <w:rPr>
          <w:rFonts w:cs="Courier New"/>
          <w:sz w:val="24"/>
          <w:szCs w:val="24"/>
        </w:rPr>
        <w:tab/>
        <w:t xml:space="preserve">MATT SNIADECKI: Uh, traditionally this is where we would look at parameters for next year but I know Mary </w:t>
      </w:r>
      <w:r w:rsidRPr="005C3719">
        <w:rPr>
          <w:rFonts w:cs="Courier New"/>
          <w:sz w:val="24"/>
          <w:szCs w:val="24"/>
        </w:rPr>
        <w:lastRenderedPageBreak/>
        <w:t>already kind of touched on that. I think we’re just going to reconvene the board at a later date, uh, let our rules get adopted and let you all absorb some of the information you heard from our TJ, new TJJD partners today, and then I’ll obviously be in communication as we get that date set.</w:t>
      </w:r>
    </w:p>
    <w:p w14:paraId="01AC2BED"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Mr. Chairman, I have a question for that meeting.</w:t>
      </w:r>
    </w:p>
    <w:p w14:paraId="451DE63C"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Yeah.</w:t>
      </w:r>
    </w:p>
    <w:p w14:paraId="27165C0D" w14:textId="6D2B57F7"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I think it’s a great idea but I understand how like the Fort Bend program could apply or the state’s Lone Star campuses </w:t>
      </w:r>
      <w:r w:rsidR="00770FF9" w:rsidRPr="005C3719">
        <w:rPr>
          <w:rFonts w:cs="Courier New"/>
          <w:sz w:val="24"/>
          <w:szCs w:val="24"/>
        </w:rPr>
        <w:t xml:space="preserve">could </w:t>
      </w:r>
      <w:r w:rsidRPr="005C3719">
        <w:rPr>
          <w:rFonts w:cs="Courier New"/>
          <w:sz w:val="24"/>
          <w:szCs w:val="24"/>
        </w:rPr>
        <w:t>apply, those make total sense. It’s still kind of fuzzy to me how the others that are not as advanced let’s say as Fort Bend County, how they would factor into this.</w:t>
      </w:r>
    </w:p>
    <w:p w14:paraId="1FD61772"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I was curious about the number of potential eligible entities that will actually [inaudible].</w:t>
      </w:r>
    </w:p>
    <w:p w14:paraId="734E3725" w14:textId="1FF7D65B"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Because it would seem most of them would apply through their partner’s district or local institution. [Inaudible] and maybe we don’t have to figure that out. It will work out through the application process but I don’t—it’s hard to say what was the legislature thinking, were they thinking about the Lone Star campuses or were they thinking about Fort Bend examples or what’s happening </w:t>
      </w:r>
      <w:r w:rsidR="00770FF9" w:rsidRPr="005C3719">
        <w:rPr>
          <w:rFonts w:cs="Courier New"/>
          <w:sz w:val="24"/>
          <w:szCs w:val="24"/>
        </w:rPr>
        <w:t>in Odessa</w:t>
      </w:r>
      <w:r w:rsidRPr="005C3719">
        <w:rPr>
          <w:rFonts w:cs="Courier New"/>
          <w:sz w:val="24"/>
          <w:szCs w:val="24"/>
        </w:rPr>
        <w:t>.</w:t>
      </w:r>
    </w:p>
    <w:p w14:paraId="1AA67244"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Well, I—</w:t>
      </w:r>
    </w:p>
    <w:p w14:paraId="7E7A5CDC"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UNIDENTIFIED: It’s kind of a rhetorical question.</w:t>
      </w:r>
    </w:p>
    <w:p w14:paraId="37497309"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Yeah, and it probably from staff’s perspective we may want to let the rulemaking process kind of play out a little bit more, uh, and that can be something we provide information to all of the board members about prior to you all convening and then you all would have the opportunity to discuss it, uh, whenever we get together.</w:t>
      </w:r>
    </w:p>
    <w:p w14:paraId="17CEF7B7" w14:textId="230AB551" w:rsidR="007E3518" w:rsidRPr="005C3719" w:rsidRDefault="007E3518" w:rsidP="007E3518">
      <w:pPr>
        <w:tabs>
          <w:tab w:val="left" w:pos="3060"/>
        </w:tabs>
        <w:rPr>
          <w:rFonts w:cs="Courier New"/>
          <w:sz w:val="24"/>
          <w:szCs w:val="24"/>
        </w:rPr>
      </w:pPr>
      <w:r w:rsidRPr="005C3719">
        <w:rPr>
          <w:rFonts w:cs="Courier New"/>
          <w:sz w:val="24"/>
          <w:szCs w:val="24"/>
        </w:rPr>
        <w:tab/>
        <w:t xml:space="preserve">UNIDENTIFIED: One of those interested persons will </w:t>
      </w:r>
      <w:r w:rsidR="00914EC0" w:rsidRPr="005C3719">
        <w:rPr>
          <w:rFonts w:cs="Courier New"/>
          <w:sz w:val="24"/>
          <w:szCs w:val="24"/>
        </w:rPr>
        <w:t xml:space="preserve">comment, </w:t>
      </w:r>
      <w:r w:rsidRPr="005C3719">
        <w:rPr>
          <w:rFonts w:cs="Courier New"/>
          <w:sz w:val="24"/>
          <w:szCs w:val="24"/>
        </w:rPr>
        <w:t>I guess</w:t>
      </w:r>
      <w:r w:rsidR="00914EC0" w:rsidRPr="005C3719">
        <w:rPr>
          <w:rFonts w:cs="Courier New"/>
          <w:sz w:val="24"/>
          <w:szCs w:val="24"/>
        </w:rPr>
        <w:t>,</w:t>
      </w:r>
      <w:r w:rsidRPr="005C3719">
        <w:rPr>
          <w:rFonts w:cs="Courier New"/>
          <w:sz w:val="24"/>
          <w:szCs w:val="24"/>
        </w:rPr>
        <w:t xml:space="preserve"> during the rulemaking process.</w:t>
      </w:r>
    </w:p>
    <w:p w14:paraId="7A01D9FB" w14:textId="242E12D7" w:rsidR="007E3518" w:rsidRPr="005C3719" w:rsidRDefault="007E3518" w:rsidP="007E3518">
      <w:pPr>
        <w:tabs>
          <w:tab w:val="left" w:pos="3060"/>
        </w:tabs>
        <w:rPr>
          <w:rFonts w:cs="Courier New"/>
          <w:sz w:val="24"/>
          <w:szCs w:val="24"/>
        </w:rPr>
      </w:pPr>
      <w:r w:rsidRPr="005C3719">
        <w:rPr>
          <w:rFonts w:cs="Courier New"/>
          <w:sz w:val="24"/>
          <w:szCs w:val="24"/>
        </w:rPr>
        <w:tab/>
        <w:t>UNIDENTIFIED: Yes, yes, I think that we’ll learn a little bit more, uh, you know. To, to the team’s credit they have been in communication with basically anybody who would talk to them prior to us, uh, beginning the rulemaking process, uh, but I think that there still is, you know, a little bit that we’re going to be learning and obviously, you know, working with the advisory board, getting you all’s thoughts and recommendations on, you know, how we can best make, you know, these new changes fit within the program and I think every, I heard everyone say that this is definitely a wor</w:t>
      </w:r>
      <w:r w:rsidR="00914EC0" w:rsidRPr="005C3719">
        <w:rPr>
          <w:rFonts w:cs="Courier New"/>
          <w:sz w:val="24"/>
          <w:szCs w:val="24"/>
        </w:rPr>
        <w:t>thwhile</w:t>
      </w:r>
      <w:r w:rsidRPr="005C3719">
        <w:rPr>
          <w:rFonts w:cs="Courier New"/>
          <w:sz w:val="24"/>
          <w:szCs w:val="24"/>
        </w:rPr>
        <w:t xml:space="preserve"> population to serve so it’s just a matter of, you know, how do we, how do we implement that effectively. Uh, we will be thinking about how we’ll have to modify some of our scoring processes, uh, because I don’t believe that there’s the same </w:t>
      </w:r>
      <w:r w:rsidRPr="005C3719">
        <w:rPr>
          <w:rFonts w:cs="Courier New"/>
          <w:sz w:val="24"/>
          <w:szCs w:val="24"/>
        </w:rPr>
        <w:lastRenderedPageBreak/>
        <w:t>type of data available so that will be another consideration for us as we move forward.</w:t>
      </w:r>
    </w:p>
    <w:p w14:paraId="34145C5C" w14:textId="34E8C997" w:rsidR="007E3518" w:rsidRPr="005C3719" w:rsidRDefault="007E3518" w:rsidP="007E3518">
      <w:pPr>
        <w:tabs>
          <w:tab w:val="left" w:pos="3060"/>
        </w:tabs>
        <w:rPr>
          <w:rFonts w:cs="Courier New"/>
          <w:sz w:val="24"/>
          <w:szCs w:val="24"/>
        </w:rPr>
      </w:pPr>
      <w:r w:rsidRPr="005C3719">
        <w:rPr>
          <w:rFonts w:cs="Courier New"/>
          <w:sz w:val="24"/>
          <w:szCs w:val="24"/>
        </w:rPr>
        <w:tab/>
        <w:t>CHAIRMAN ESPARZA: OK, thank you, guys. Uh, we as a</w:t>
      </w:r>
      <w:r w:rsidR="00914EC0" w:rsidRPr="005C3719">
        <w:rPr>
          <w:rFonts w:cs="Courier New"/>
          <w:sz w:val="24"/>
          <w:szCs w:val="24"/>
        </w:rPr>
        <w:t>—I’ll have to say I was a poor host</w:t>
      </w:r>
      <w:r w:rsidRPr="005C3719">
        <w:rPr>
          <w:rFonts w:cs="Courier New"/>
          <w:sz w:val="24"/>
          <w:szCs w:val="24"/>
        </w:rPr>
        <w:t xml:space="preserve"> in the beginning of the agenda, I do want to give the opportunity to our new members, uh, to, to say some brief, brief, a brief statement about who they are, uh, and who, who they represent on the board if you don’t mind and then, uh, we can introduce ourselves as members again putting, putting the cart before the horse. I apologize but I do want to, want to re, restate my appreciation to our new members, current members especially for the work they do and [inaudible] grants. Kwee Lan, would you like to first introduce yourself to everybody in the room?</w:t>
      </w:r>
    </w:p>
    <w:p w14:paraId="0C27F7BD" w14:textId="23DE0C7C" w:rsidR="007E3518" w:rsidRPr="005C3719" w:rsidRDefault="007E3518" w:rsidP="007E3518">
      <w:pPr>
        <w:tabs>
          <w:tab w:val="left" w:pos="3060"/>
        </w:tabs>
        <w:rPr>
          <w:rFonts w:cs="Courier New"/>
          <w:sz w:val="24"/>
          <w:szCs w:val="24"/>
        </w:rPr>
      </w:pPr>
      <w:r w:rsidRPr="005C3719">
        <w:rPr>
          <w:rFonts w:cs="Courier New"/>
          <w:sz w:val="24"/>
          <w:szCs w:val="24"/>
        </w:rPr>
        <w:tab/>
        <w:t>KWEE LAN TEO: Kwee Lan Teo with Samsung Austin Semiconductor. I head Work</w:t>
      </w:r>
      <w:r w:rsidR="00AD690F" w:rsidRPr="005C3719">
        <w:rPr>
          <w:rFonts w:cs="Courier New"/>
          <w:sz w:val="24"/>
          <w:szCs w:val="24"/>
        </w:rPr>
        <w:t>force</w:t>
      </w:r>
      <w:r w:rsidRPr="005C3719">
        <w:rPr>
          <w:rFonts w:cs="Courier New"/>
          <w:sz w:val="24"/>
          <w:szCs w:val="24"/>
        </w:rPr>
        <w:t xml:space="preserve"> Development at, uh, the Austin Parmer location and also at the Taylor site.</w:t>
      </w:r>
    </w:p>
    <w:p w14:paraId="7457B79E"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Also very active with TWIC and all things related to workforce development, and appreciate that too. Dr. Ranis?</w:t>
      </w:r>
    </w:p>
    <w:p w14:paraId="642C1DCF" w14:textId="1E2C8259" w:rsidR="007E3518" w:rsidRPr="005C3719" w:rsidRDefault="007E3518" w:rsidP="007E3518">
      <w:pPr>
        <w:tabs>
          <w:tab w:val="left" w:pos="3060"/>
        </w:tabs>
        <w:rPr>
          <w:rFonts w:cs="Courier New"/>
          <w:sz w:val="24"/>
          <w:szCs w:val="24"/>
        </w:rPr>
      </w:pPr>
      <w:r w:rsidRPr="005C3719">
        <w:rPr>
          <w:rFonts w:cs="Courier New"/>
          <w:sz w:val="24"/>
          <w:szCs w:val="24"/>
        </w:rPr>
        <w:tab/>
        <w:t>SHERI RANIS: I’m Sheri Ranis. I’m with the T</w:t>
      </w:r>
      <w:r w:rsidR="00AD690F" w:rsidRPr="005C3719">
        <w:rPr>
          <w:rFonts w:cs="Courier New"/>
          <w:sz w:val="24"/>
          <w:szCs w:val="24"/>
        </w:rPr>
        <w:t>HECB</w:t>
      </w:r>
      <w:r w:rsidRPr="005C3719">
        <w:rPr>
          <w:rFonts w:cs="Courier New"/>
          <w:sz w:val="24"/>
          <w:szCs w:val="24"/>
        </w:rPr>
        <w:t xml:space="preserve"> in the Workforce Division, and I actually run a portfolio programs that are very much in the same bucket as, uh, JET so it’s marvelous to see we’re kind of sister programs in lots of different ways. We all may be talking more about that in the coming year as well, how those [inaudible] programs work </w:t>
      </w:r>
      <w:r w:rsidRPr="005C3719">
        <w:rPr>
          <w:rFonts w:cs="Courier New"/>
          <w:sz w:val="24"/>
          <w:szCs w:val="24"/>
        </w:rPr>
        <w:lastRenderedPageBreak/>
        <w:t>to</w:t>
      </w:r>
      <w:r w:rsidR="00AD690F" w:rsidRPr="005C3719">
        <w:rPr>
          <w:rFonts w:cs="Courier New"/>
          <w:sz w:val="24"/>
          <w:szCs w:val="24"/>
        </w:rPr>
        <w:t xml:space="preserve">gether across </w:t>
      </w:r>
      <w:r w:rsidRPr="005C3719">
        <w:rPr>
          <w:rFonts w:cs="Courier New"/>
          <w:sz w:val="24"/>
          <w:szCs w:val="24"/>
        </w:rPr>
        <w:t>agencies which is I’m very excited [inaudible]. Thrilled to be.</w:t>
      </w:r>
    </w:p>
    <w:p w14:paraId="0B808052" w14:textId="1171CCB8" w:rsidR="007E3518" w:rsidRPr="005C3719" w:rsidRDefault="007E3518" w:rsidP="007E3518">
      <w:pPr>
        <w:tabs>
          <w:tab w:val="left" w:pos="3060"/>
        </w:tabs>
        <w:rPr>
          <w:rFonts w:cs="Courier New"/>
          <w:sz w:val="24"/>
          <w:szCs w:val="24"/>
        </w:rPr>
      </w:pPr>
      <w:r w:rsidRPr="005C3719">
        <w:rPr>
          <w:rFonts w:cs="Courier New"/>
          <w:sz w:val="24"/>
          <w:szCs w:val="24"/>
        </w:rPr>
        <w:tab/>
        <w:t xml:space="preserve">CHAIRMAN ESPARZA: Thank you, again. And again, </w:t>
      </w:r>
      <w:r w:rsidR="00AD690F" w:rsidRPr="005C3719">
        <w:rPr>
          <w:rFonts w:cs="Courier New"/>
          <w:sz w:val="24"/>
          <w:szCs w:val="24"/>
        </w:rPr>
        <w:t>Joe Esparza</w:t>
      </w:r>
      <w:r w:rsidRPr="005C3719">
        <w:rPr>
          <w:rFonts w:cs="Courier New"/>
          <w:sz w:val="24"/>
          <w:szCs w:val="24"/>
        </w:rPr>
        <w:t xml:space="preserve"> from Texas Workforce Commission, appreciate that. Scott?</w:t>
      </w:r>
    </w:p>
    <w:p w14:paraId="5BC76F67" w14:textId="77777777" w:rsidR="007E3518" w:rsidRPr="005C3719" w:rsidRDefault="007E3518" w:rsidP="007E3518">
      <w:pPr>
        <w:tabs>
          <w:tab w:val="left" w:pos="3060"/>
        </w:tabs>
        <w:rPr>
          <w:rFonts w:cs="Courier New"/>
          <w:sz w:val="24"/>
          <w:szCs w:val="24"/>
        </w:rPr>
      </w:pPr>
      <w:r w:rsidRPr="005C3719">
        <w:rPr>
          <w:rFonts w:cs="Courier New"/>
          <w:sz w:val="24"/>
          <w:szCs w:val="24"/>
        </w:rPr>
        <w:tab/>
        <w:t>SCOTT NORMAN: Scott Norman, CEO of the Texas Association of Builders. We’re the statewide homebuilder, remodeler, developer association [inaudible] about housing for Texans which is a real challenge. Been on this for quite a while, I enjoy, it’s important.</w:t>
      </w:r>
    </w:p>
    <w:p w14:paraId="0D09A34E" w14:textId="77777777" w:rsidR="007E3518" w:rsidRPr="005C3719" w:rsidRDefault="007E3518" w:rsidP="007E3518">
      <w:pPr>
        <w:tabs>
          <w:tab w:val="left" w:pos="3060"/>
        </w:tabs>
        <w:rPr>
          <w:rFonts w:cs="Courier New"/>
          <w:sz w:val="24"/>
          <w:szCs w:val="24"/>
        </w:rPr>
      </w:pPr>
      <w:r w:rsidRPr="005C3719">
        <w:rPr>
          <w:rFonts w:cs="Courier New"/>
          <w:sz w:val="24"/>
          <w:szCs w:val="24"/>
        </w:rPr>
        <w:tab/>
        <w:t>ROBERT UHL: It is important. I’m Robert Uhl. I’m an attorney with Allen Boone Humphries Robinson which is a law firm that is in the housing industry. We like to say we’re in the Texas miracle business or the American Dream business, you know, making residential housing possible and commercial development possible. This is my third year on the board. It’s great to see how much success we’ve had in just such a short time but a lot of hard work that’s happening but much further beneath this level, the board level, that is making that possible so excited to be here for another year.</w:t>
      </w:r>
    </w:p>
    <w:p w14:paraId="45CA957E"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Thank you. Thank you to staff for arranging our presentations. I also want to, uh, talk about staff communication with the members. If there is something—Matt, are we [inaudible]?</w:t>
      </w:r>
    </w:p>
    <w:p w14:paraId="07D5D86C"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Or as needed.</w:t>
      </w:r>
    </w:p>
    <w:p w14:paraId="31DC4BF3" w14:textId="77777777" w:rsidR="007E3518" w:rsidRPr="005C3719" w:rsidRDefault="007E3518" w:rsidP="007E3518">
      <w:pPr>
        <w:tabs>
          <w:tab w:val="left" w:pos="3060"/>
        </w:tabs>
        <w:rPr>
          <w:rFonts w:cs="Courier New"/>
          <w:sz w:val="24"/>
          <w:szCs w:val="24"/>
        </w:rPr>
      </w:pPr>
      <w:r w:rsidRPr="005C3719">
        <w:rPr>
          <w:rFonts w:cs="Courier New"/>
          <w:sz w:val="24"/>
          <w:szCs w:val="24"/>
        </w:rPr>
        <w:lastRenderedPageBreak/>
        <w:tab/>
        <w:t>CHAIRMAN ESPARZA: OK. There is an as-needed clause for new members and any members that want to get stood up, caught up on, uh, on process or procedures. Maybe there’s something helpful that we can do. Uh, we should be able to meet, uh, virtually, pretty sure [inaudible] just everywhere but again, if it’s some kind of one-on-one that we can, we can approach, uh, and be helpful so that we can continue this, again, like I said, it took—sometime it takes me a little bit to get the agenda rolling in there too if it’s also helpful—</w:t>
      </w:r>
    </w:p>
    <w:p w14:paraId="6B5A8344" w14:textId="77777777" w:rsidR="007E3518" w:rsidRPr="005C3719" w:rsidRDefault="007E3518" w:rsidP="007E3518">
      <w:pPr>
        <w:tabs>
          <w:tab w:val="left" w:pos="3060"/>
        </w:tabs>
        <w:rPr>
          <w:rFonts w:cs="Courier New"/>
          <w:sz w:val="24"/>
          <w:szCs w:val="24"/>
        </w:rPr>
      </w:pPr>
      <w:r w:rsidRPr="005C3719">
        <w:rPr>
          <w:rFonts w:cs="Courier New"/>
          <w:sz w:val="24"/>
          <w:szCs w:val="24"/>
        </w:rPr>
        <w:tab/>
        <w:t>MATT SNIADECKI: We may be able to save Robert a trip if it’s virtual.</w:t>
      </w:r>
    </w:p>
    <w:p w14:paraId="0A6AA751" w14:textId="77777777" w:rsidR="007E3518" w:rsidRPr="005C3719" w:rsidRDefault="007E3518" w:rsidP="007E3518">
      <w:pPr>
        <w:tabs>
          <w:tab w:val="left" w:pos="3060"/>
        </w:tabs>
        <w:rPr>
          <w:rFonts w:cs="Courier New"/>
          <w:sz w:val="24"/>
          <w:szCs w:val="24"/>
        </w:rPr>
      </w:pPr>
      <w:r w:rsidRPr="005C3719">
        <w:rPr>
          <w:rFonts w:cs="Courier New"/>
          <w:sz w:val="24"/>
          <w:szCs w:val="24"/>
        </w:rPr>
        <w:tab/>
        <w:t>CHAIRMAN ESPARZA: That’s right, yeah, definite. So, if there’s something like that, we’ll communicate and find out what’s helpful before the rules including any kind of changes we see, especially before legislation, next legislature comes around so again, I think that’s it. We’re all shaking our heads OK. [Inaudible]. Uh, I appreciate it and I would, uh, definitely entertain a motion to adjourn if anyone wants to make it.</w:t>
      </w:r>
    </w:p>
    <w:p w14:paraId="38A17936"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Motion to adjourn.</w:t>
      </w:r>
    </w:p>
    <w:p w14:paraId="25B3DB98" w14:textId="77777777" w:rsidR="007E3518" w:rsidRPr="005C3719" w:rsidRDefault="007E3518" w:rsidP="007E3518">
      <w:pPr>
        <w:tabs>
          <w:tab w:val="left" w:pos="3060"/>
        </w:tabs>
        <w:rPr>
          <w:rFonts w:cs="Courier New"/>
          <w:sz w:val="24"/>
          <w:szCs w:val="24"/>
        </w:rPr>
      </w:pPr>
      <w:r w:rsidRPr="005C3719">
        <w:rPr>
          <w:rFonts w:cs="Courier New"/>
          <w:sz w:val="24"/>
          <w:szCs w:val="24"/>
        </w:rPr>
        <w:tab/>
        <w:t>UNIDENTIFIED: Second.</w:t>
      </w:r>
    </w:p>
    <w:p w14:paraId="09F28AB7" w14:textId="1F2D50AA" w:rsidR="007E3518" w:rsidRDefault="007E3518" w:rsidP="007E3518">
      <w:pPr>
        <w:tabs>
          <w:tab w:val="left" w:pos="3060"/>
        </w:tabs>
        <w:rPr>
          <w:rFonts w:cs="Courier New"/>
          <w:sz w:val="24"/>
          <w:szCs w:val="24"/>
        </w:rPr>
      </w:pPr>
      <w:r w:rsidRPr="005C3719">
        <w:rPr>
          <w:rFonts w:cs="Courier New"/>
          <w:sz w:val="24"/>
          <w:szCs w:val="24"/>
        </w:rPr>
        <w:tab/>
        <w:t>CHAIRMAN ESPARZA: [Inaudible] made. The motion is made and seconded and we are adjourned. Thank you, everybody.</w:t>
      </w:r>
    </w:p>
    <w:p w14:paraId="12F0A972" w14:textId="6F4A23BE" w:rsidR="007E1B9F" w:rsidRDefault="007E3518" w:rsidP="000A28FC">
      <w:pPr>
        <w:tabs>
          <w:tab w:val="left" w:pos="3060"/>
        </w:tabs>
        <w:rPr>
          <w:rFonts w:cs="Courier New"/>
          <w:sz w:val="24"/>
          <w:szCs w:val="24"/>
        </w:rPr>
      </w:pPr>
      <w:r>
        <w:rPr>
          <w:rFonts w:cs="Courier New"/>
          <w:sz w:val="24"/>
          <w:szCs w:val="24"/>
        </w:rPr>
        <w:tab/>
      </w:r>
      <w:r w:rsidR="008606DC">
        <w:rPr>
          <w:rFonts w:cs="Courier New"/>
          <w:sz w:val="24"/>
          <w:szCs w:val="24"/>
        </w:rPr>
        <w:tab/>
      </w:r>
      <w:r w:rsidR="007E1B9F">
        <w:rPr>
          <w:rFonts w:cs="Courier New"/>
          <w:sz w:val="24"/>
          <w:szCs w:val="24"/>
        </w:rPr>
        <w:tab/>
      </w:r>
      <w:bookmarkEnd w:id="0"/>
    </w:p>
    <w:sectPr w:rsidR="007E1B9F" w:rsidSect="00A07845">
      <w:headerReference w:type="default" r:id="rId8"/>
      <w:footerReference w:type="default" r:id="rId9"/>
      <w:pgSz w:w="12240" w:h="15840" w:code="1"/>
      <w:pgMar w:top="1440" w:right="720" w:bottom="1440" w:left="216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3D32" w14:textId="77777777" w:rsidR="00C91376" w:rsidRDefault="00C91376" w:rsidP="00F90E2F">
      <w:r>
        <w:separator/>
      </w:r>
    </w:p>
  </w:endnote>
  <w:endnote w:type="continuationSeparator" w:id="0">
    <w:p w14:paraId="07BE5CBE" w14:textId="77777777" w:rsidR="00C91376" w:rsidRDefault="00C91376" w:rsidP="00F9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1C67" w14:textId="77777777" w:rsidR="00E57B61" w:rsidRDefault="00E57B61" w:rsidP="00EB427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8DC7" w14:textId="77777777" w:rsidR="00C91376" w:rsidRDefault="00C91376" w:rsidP="00F90E2F">
      <w:r>
        <w:separator/>
      </w:r>
    </w:p>
  </w:footnote>
  <w:footnote w:type="continuationSeparator" w:id="0">
    <w:p w14:paraId="02CE4BC4" w14:textId="77777777" w:rsidR="00C91376" w:rsidRDefault="00C91376" w:rsidP="00F90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7638" w14:textId="194D57D3" w:rsidR="00E57B61" w:rsidRDefault="005623C8" w:rsidP="006C4B9A">
    <w:pPr>
      <w:ind w:right="-740"/>
    </w:pPr>
    <w:r>
      <w:rPr>
        <w:noProof/>
      </w:rPr>
      <mc:AlternateContent>
        <mc:Choice Requires="wps">
          <w:drawing>
            <wp:anchor distT="0" distB="0" distL="114298" distR="114298" simplePos="0" relativeHeight="251658240" behindDoc="0" locked="0" layoutInCell="1" allowOverlap="1" wp14:anchorId="2E62EC59" wp14:editId="1F9C0091">
              <wp:simplePos x="0" y="0"/>
              <wp:positionH relativeFrom="margin">
                <wp:posOffset>5968999</wp:posOffset>
              </wp:positionH>
              <wp:positionV relativeFrom="page">
                <wp:posOffset>-35560</wp:posOffset>
              </wp:positionV>
              <wp:extent cx="0" cy="10058400"/>
              <wp:effectExtent l="0" t="0" r="19050" b="0"/>
              <wp:wrapNone/>
              <wp:docPr id="1284301645"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528514" id="Straight Connector 4" o:spid="_x0000_s1026" alt="&quot;&quot;" style="position:absolute;z-index:25165824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470pt,-2.8pt" to="470pt,7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618A0A3D" wp14:editId="03EE2581">
              <wp:simplePos x="0" y="0"/>
              <wp:positionH relativeFrom="margin">
                <wp:posOffset>-640080</wp:posOffset>
              </wp:positionH>
              <wp:positionV relativeFrom="margin">
                <wp:posOffset>0</wp:posOffset>
              </wp:positionV>
              <wp:extent cx="457200" cy="8229600"/>
              <wp:effectExtent l="0" t="0" r="0" b="0"/>
              <wp:wrapNone/>
              <wp:docPr id="552886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wps:spPr>
                    <wps:txbx>
                      <w:txbxContent>
                        <w:p w14:paraId="02706346" w14:textId="77777777" w:rsidR="00E57B61" w:rsidRDefault="00E57B61" w:rsidP="00EB427B">
                          <w:pPr>
                            <w:jc w:val="right"/>
                          </w:pPr>
                          <w:r>
                            <w:t>1</w:t>
                          </w:r>
                        </w:p>
                        <w:p w14:paraId="2C9D377E" w14:textId="77777777" w:rsidR="00E57B61" w:rsidRDefault="00E57B61" w:rsidP="00EB427B">
                          <w:pPr>
                            <w:jc w:val="right"/>
                          </w:pPr>
                          <w:r>
                            <w:t>2</w:t>
                          </w:r>
                        </w:p>
                        <w:p w14:paraId="2666A60F" w14:textId="77777777" w:rsidR="00E57B61" w:rsidRDefault="00E57B61" w:rsidP="00EB427B">
                          <w:pPr>
                            <w:jc w:val="right"/>
                          </w:pPr>
                          <w:r>
                            <w:t>3</w:t>
                          </w:r>
                        </w:p>
                        <w:p w14:paraId="4AFD4A4A" w14:textId="77777777" w:rsidR="00E57B61" w:rsidRDefault="00E57B61" w:rsidP="00EB427B">
                          <w:pPr>
                            <w:jc w:val="right"/>
                          </w:pPr>
                          <w:r>
                            <w:t>4</w:t>
                          </w:r>
                        </w:p>
                        <w:p w14:paraId="7217E59A" w14:textId="77777777" w:rsidR="00E57B61" w:rsidRDefault="00E57B61" w:rsidP="00EB427B">
                          <w:pPr>
                            <w:jc w:val="right"/>
                          </w:pPr>
                          <w:r>
                            <w:t>5</w:t>
                          </w:r>
                        </w:p>
                        <w:p w14:paraId="19D0344B" w14:textId="77777777" w:rsidR="00E57B61" w:rsidRDefault="00E57B61" w:rsidP="00EB427B">
                          <w:pPr>
                            <w:jc w:val="right"/>
                          </w:pPr>
                          <w:r>
                            <w:t>6</w:t>
                          </w:r>
                        </w:p>
                        <w:p w14:paraId="6372D1B9" w14:textId="77777777" w:rsidR="00E57B61" w:rsidRDefault="00E57B61" w:rsidP="00EB427B">
                          <w:pPr>
                            <w:jc w:val="right"/>
                          </w:pPr>
                          <w:r>
                            <w:t>7</w:t>
                          </w:r>
                        </w:p>
                        <w:p w14:paraId="46E4940D" w14:textId="77777777" w:rsidR="00E57B61" w:rsidRDefault="00E57B61" w:rsidP="00EB427B">
                          <w:pPr>
                            <w:jc w:val="right"/>
                          </w:pPr>
                          <w:r>
                            <w:t>8</w:t>
                          </w:r>
                        </w:p>
                        <w:p w14:paraId="4A109B80" w14:textId="77777777" w:rsidR="00E57B61" w:rsidRDefault="00E57B61" w:rsidP="00EB427B">
                          <w:pPr>
                            <w:jc w:val="right"/>
                          </w:pPr>
                          <w:r>
                            <w:t>9</w:t>
                          </w:r>
                        </w:p>
                        <w:p w14:paraId="7A2A6319" w14:textId="77777777" w:rsidR="00E57B61" w:rsidRDefault="00E57B61" w:rsidP="00EB427B">
                          <w:pPr>
                            <w:jc w:val="right"/>
                          </w:pPr>
                          <w:r>
                            <w:t>10</w:t>
                          </w:r>
                        </w:p>
                        <w:p w14:paraId="4728C1F9" w14:textId="77777777" w:rsidR="00E57B61" w:rsidRDefault="00E57B61" w:rsidP="00EB427B">
                          <w:pPr>
                            <w:jc w:val="right"/>
                          </w:pPr>
                          <w:r>
                            <w:t>11</w:t>
                          </w:r>
                        </w:p>
                        <w:p w14:paraId="01A64C18" w14:textId="77777777" w:rsidR="00E57B61" w:rsidRDefault="00E57B61" w:rsidP="00EB427B">
                          <w:pPr>
                            <w:jc w:val="right"/>
                          </w:pPr>
                          <w:r>
                            <w:t>12</w:t>
                          </w:r>
                        </w:p>
                        <w:p w14:paraId="63C1F801" w14:textId="77777777" w:rsidR="00E57B61" w:rsidRDefault="00E57B61" w:rsidP="00EB427B">
                          <w:pPr>
                            <w:jc w:val="right"/>
                          </w:pPr>
                          <w:r>
                            <w:t>13</w:t>
                          </w:r>
                        </w:p>
                        <w:p w14:paraId="23541C8D" w14:textId="77777777" w:rsidR="00E57B61" w:rsidRDefault="00E57B61" w:rsidP="00EB427B">
                          <w:pPr>
                            <w:jc w:val="right"/>
                          </w:pPr>
                          <w:r>
                            <w:t>14</w:t>
                          </w:r>
                        </w:p>
                        <w:p w14:paraId="6CD81886" w14:textId="77777777" w:rsidR="00E57B61" w:rsidRDefault="00E57B61" w:rsidP="00EB427B">
                          <w:pPr>
                            <w:jc w:val="right"/>
                          </w:pPr>
                          <w:r>
                            <w:t>15</w:t>
                          </w:r>
                        </w:p>
                        <w:p w14:paraId="3931BB93" w14:textId="77777777" w:rsidR="00E57B61" w:rsidRDefault="00E57B61" w:rsidP="00EB427B">
                          <w:pPr>
                            <w:jc w:val="right"/>
                          </w:pPr>
                          <w:r>
                            <w:t>16</w:t>
                          </w:r>
                        </w:p>
                        <w:p w14:paraId="43F5C9A6" w14:textId="77777777" w:rsidR="00E57B61" w:rsidRDefault="00E57B61" w:rsidP="00EB427B">
                          <w:pPr>
                            <w:jc w:val="right"/>
                          </w:pPr>
                          <w:r>
                            <w:t>17</w:t>
                          </w:r>
                        </w:p>
                        <w:p w14:paraId="4745B793" w14:textId="77777777" w:rsidR="00E57B61" w:rsidRDefault="00E57B61" w:rsidP="00EB427B">
                          <w:pPr>
                            <w:jc w:val="right"/>
                          </w:pPr>
                          <w:r>
                            <w:t>18</w:t>
                          </w:r>
                        </w:p>
                        <w:p w14:paraId="58A06D2D" w14:textId="77777777" w:rsidR="00E57B61" w:rsidRDefault="00E57B61" w:rsidP="00EB427B">
                          <w:pPr>
                            <w:jc w:val="right"/>
                          </w:pPr>
                          <w:r>
                            <w:t>19</w:t>
                          </w:r>
                        </w:p>
                        <w:p w14:paraId="1D892AF8" w14:textId="77777777" w:rsidR="00E57B61" w:rsidRDefault="00E57B61" w:rsidP="00EB427B">
                          <w:pPr>
                            <w:jc w:val="right"/>
                          </w:pPr>
                          <w:r>
                            <w:t>20</w:t>
                          </w:r>
                        </w:p>
                        <w:p w14:paraId="32423AD8" w14:textId="77777777" w:rsidR="00E57B61" w:rsidRDefault="00E57B61" w:rsidP="00EB427B">
                          <w:pPr>
                            <w:jc w:val="right"/>
                          </w:pPr>
                          <w:r>
                            <w:t>21</w:t>
                          </w:r>
                        </w:p>
                        <w:p w14:paraId="31D846A3" w14:textId="77777777" w:rsidR="00E57B61" w:rsidRDefault="00E57B61" w:rsidP="00EB427B">
                          <w:pPr>
                            <w:jc w:val="right"/>
                          </w:pPr>
                          <w:r>
                            <w:t>22</w:t>
                          </w:r>
                        </w:p>
                        <w:p w14:paraId="511AB0B5" w14:textId="77777777" w:rsidR="00E57B61" w:rsidRDefault="00E57B61" w:rsidP="00EB427B">
                          <w:pPr>
                            <w:jc w:val="right"/>
                          </w:pPr>
                          <w:r>
                            <w:t>23</w:t>
                          </w:r>
                        </w:p>
                        <w:p w14:paraId="07F9F343" w14:textId="77777777" w:rsidR="00E57B61" w:rsidRDefault="00E57B61" w:rsidP="00EB427B">
                          <w:pPr>
                            <w:jc w:val="right"/>
                          </w:pPr>
                          <w:r>
                            <w:t>24</w:t>
                          </w:r>
                        </w:p>
                        <w:p w14:paraId="1AF60D36" w14:textId="77777777" w:rsidR="00E57B61" w:rsidRDefault="00E57B61" w:rsidP="00EB427B">
                          <w:pPr>
                            <w:jc w:val="right"/>
                          </w:pPr>
                          <w:r>
                            <w:t>25</w:t>
                          </w:r>
                        </w:p>
                        <w:p w14:paraId="6C65891C" w14:textId="77777777" w:rsidR="00E57B61" w:rsidRDefault="00E57B61" w:rsidP="00EB427B">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18A0A3D" id="_x0000_t202" coordsize="21600,21600" o:spt="202" path="m,l,21600r21600,l21600,xe">
              <v:stroke joinstyle="miter"/>
              <v:path gradientshapeok="t" o:connecttype="rect"/>
            </v:shapetype>
            <v:shape id="Text Box 3"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02706346" w14:textId="77777777" w:rsidR="00E57B61" w:rsidRDefault="00E57B61" w:rsidP="00EB427B">
                    <w:pPr>
                      <w:jc w:val="right"/>
                    </w:pPr>
                    <w:r>
                      <w:t>1</w:t>
                    </w:r>
                  </w:p>
                  <w:p w14:paraId="2C9D377E" w14:textId="77777777" w:rsidR="00E57B61" w:rsidRDefault="00E57B61" w:rsidP="00EB427B">
                    <w:pPr>
                      <w:jc w:val="right"/>
                    </w:pPr>
                    <w:r>
                      <w:t>2</w:t>
                    </w:r>
                  </w:p>
                  <w:p w14:paraId="2666A60F" w14:textId="77777777" w:rsidR="00E57B61" w:rsidRDefault="00E57B61" w:rsidP="00EB427B">
                    <w:pPr>
                      <w:jc w:val="right"/>
                    </w:pPr>
                    <w:r>
                      <w:t>3</w:t>
                    </w:r>
                  </w:p>
                  <w:p w14:paraId="4AFD4A4A" w14:textId="77777777" w:rsidR="00E57B61" w:rsidRDefault="00E57B61" w:rsidP="00EB427B">
                    <w:pPr>
                      <w:jc w:val="right"/>
                    </w:pPr>
                    <w:r>
                      <w:t>4</w:t>
                    </w:r>
                  </w:p>
                  <w:p w14:paraId="7217E59A" w14:textId="77777777" w:rsidR="00E57B61" w:rsidRDefault="00E57B61" w:rsidP="00EB427B">
                    <w:pPr>
                      <w:jc w:val="right"/>
                    </w:pPr>
                    <w:r>
                      <w:t>5</w:t>
                    </w:r>
                  </w:p>
                  <w:p w14:paraId="19D0344B" w14:textId="77777777" w:rsidR="00E57B61" w:rsidRDefault="00E57B61" w:rsidP="00EB427B">
                    <w:pPr>
                      <w:jc w:val="right"/>
                    </w:pPr>
                    <w:r>
                      <w:t>6</w:t>
                    </w:r>
                  </w:p>
                  <w:p w14:paraId="6372D1B9" w14:textId="77777777" w:rsidR="00E57B61" w:rsidRDefault="00E57B61" w:rsidP="00EB427B">
                    <w:pPr>
                      <w:jc w:val="right"/>
                    </w:pPr>
                    <w:r>
                      <w:t>7</w:t>
                    </w:r>
                  </w:p>
                  <w:p w14:paraId="46E4940D" w14:textId="77777777" w:rsidR="00E57B61" w:rsidRDefault="00E57B61" w:rsidP="00EB427B">
                    <w:pPr>
                      <w:jc w:val="right"/>
                    </w:pPr>
                    <w:r>
                      <w:t>8</w:t>
                    </w:r>
                  </w:p>
                  <w:p w14:paraId="4A109B80" w14:textId="77777777" w:rsidR="00E57B61" w:rsidRDefault="00E57B61" w:rsidP="00EB427B">
                    <w:pPr>
                      <w:jc w:val="right"/>
                    </w:pPr>
                    <w:r>
                      <w:t>9</w:t>
                    </w:r>
                  </w:p>
                  <w:p w14:paraId="7A2A6319" w14:textId="77777777" w:rsidR="00E57B61" w:rsidRDefault="00E57B61" w:rsidP="00EB427B">
                    <w:pPr>
                      <w:jc w:val="right"/>
                    </w:pPr>
                    <w:r>
                      <w:t>10</w:t>
                    </w:r>
                  </w:p>
                  <w:p w14:paraId="4728C1F9" w14:textId="77777777" w:rsidR="00E57B61" w:rsidRDefault="00E57B61" w:rsidP="00EB427B">
                    <w:pPr>
                      <w:jc w:val="right"/>
                    </w:pPr>
                    <w:r>
                      <w:t>11</w:t>
                    </w:r>
                  </w:p>
                  <w:p w14:paraId="01A64C18" w14:textId="77777777" w:rsidR="00E57B61" w:rsidRDefault="00E57B61" w:rsidP="00EB427B">
                    <w:pPr>
                      <w:jc w:val="right"/>
                    </w:pPr>
                    <w:r>
                      <w:t>12</w:t>
                    </w:r>
                  </w:p>
                  <w:p w14:paraId="63C1F801" w14:textId="77777777" w:rsidR="00E57B61" w:rsidRDefault="00E57B61" w:rsidP="00EB427B">
                    <w:pPr>
                      <w:jc w:val="right"/>
                    </w:pPr>
                    <w:r>
                      <w:t>13</w:t>
                    </w:r>
                  </w:p>
                  <w:p w14:paraId="23541C8D" w14:textId="77777777" w:rsidR="00E57B61" w:rsidRDefault="00E57B61" w:rsidP="00EB427B">
                    <w:pPr>
                      <w:jc w:val="right"/>
                    </w:pPr>
                    <w:r>
                      <w:t>14</w:t>
                    </w:r>
                  </w:p>
                  <w:p w14:paraId="6CD81886" w14:textId="77777777" w:rsidR="00E57B61" w:rsidRDefault="00E57B61" w:rsidP="00EB427B">
                    <w:pPr>
                      <w:jc w:val="right"/>
                    </w:pPr>
                    <w:r>
                      <w:t>15</w:t>
                    </w:r>
                  </w:p>
                  <w:p w14:paraId="3931BB93" w14:textId="77777777" w:rsidR="00E57B61" w:rsidRDefault="00E57B61" w:rsidP="00EB427B">
                    <w:pPr>
                      <w:jc w:val="right"/>
                    </w:pPr>
                    <w:r>
                      <w:t>16</w:t>
                    </w:r>
                  </w:p>
                  <w:p w14:paraId="43F5C9A6" w14:textId="77777777" w:rsidR="00E57B61" w:rsidRDefault="00E57B61" w:rsidP="00EB427B">
                    <w:pPr>
                      <w:jc w:val="right"/>
                    </w:pPr>
                    <w:r>
                      <w:t>17</w:t>
                    </w:r>
                  </w:p>
                  <w:p w14:paraId="4745B793" w14:textId="77777777" w:rsidR="00E57B61" w:rsidRDefault="00E57B61" w:rsidP="00EB427B">
                    <w:pPr>
                      <w:jc w:val="right"/>
                    </w:pPr>
                    <w:r>
                      <w:t>18</w:t>
                    </w:r>
                  </w:p>
                  <w:p w14:paraId="58A06D2D" w14:textId="77777777" w:rsidR="00E57B61" w:rsidRDefault="00E57B61" w:rsidP="00EB427B">
                    <w:pPr>
                      <w:jc w:val="right"/>
                    </w:pPr>
                    <w:r>
                      <w:t>19</w:t>
                    </w:r>
                  </w:p>
                  <w:p w14:paraId="1D892AF8" w14:textId="77777777" w:rsidR="00E57B61" w:rsidRDefault="00E57B61" w:rsidP="00EB427B">
                    <w:pPr>
                      <w:jc w:val="right"/>
                    </w:pPr>
                    <w:r>
                      <w:t>20</w:t>
                    </w:r>
                  </w:p>
                  <w:p w14:paraId="32423AD8" w14:textId="77777777" w:rsidR="00E57B61" w:rsidRDefault="00E57B61" w:rsidP="00EB427B">
                    <w:pPr>
                      <w:jc w:val="right"/>
                    </w:pPr>
                    <w:r>
                      <w:t>21</w:t>
                    </w:r>
                  </w:p>
                  <w:p w14:paraId="31D846A3" w14:textId="77777777" w:rsidR="00E57B61" w:rsidRDefault="00E57B61" w:rsidP="00EB427B">
                    <w:pPr>
                      <w:jc w:val="right"/>
                    </w:pPr>
                    <w:r>
                      <w:t>22</w:t>
                    </w:r>
                  </w:p>
                  <w:p w14:paraId="511AB0B5" w14:textId="77777777" w:rsidR="00E57B61" w:rsidRDefault="00E57B61" w:rsidP="00EB427B">
                    <w:pPr>
                      <w:jc w:val="right"/>
                    </w:pPr>
                    <w:r>
                      <w:t>23</w:t>
                    </w:r>
                  </w:p>
                  <w:p w14:paraId="07F9F343" w14:textId="77777777" w:rsidR="00E57B61" w:rsidRDefault="00E57B61" w:rsidP="00EB427B">
                    <w:pPr>
                      <w:jc w:val="right"/>
                    </w:pPr>
                    <w:r>
                      <w:t>24</w:t>
                    </w:r>
                  </w:p>
                  <w:p w14:paraId="1AF60D36" w14:textId="77777777" w:rsidR="00E57B61" w:rsidRDefault="00E57B61" w:rsidP="00EB427B">
                    <w:pPr>
                      <w:jc w:val="right"/>
                    </w:pPr>
                    <w:r>
                      <w:t>25</w:t>
                    </w:r>
                  </w:p>
                  <w:p w14:paraId="6C65891C" w14:textId="77777777" w:rsidR="00E57B61" w:rsidRDefault="00E57B61" w:rsidP="00EB427B">
                    <w:pPr>
                      <w:jc w:val="right"/>
                    </w:pPr>
                  </w:p>
                </w:txbxContent>
              </v:textbox>
              <w10:wrap anchorx="margin" anchory="margin"/>
            </v:shape>
          </w:pict>
        </mc:Fallback>
      </mc:AlternateContent>
    </w:r>
    <w:r>
      <w:rPr>
        <w:noProof/>
      </w:rPr>
      <mc:AlternateContent>
        <mc:Choice Requires="wps">
          <w:drawing>
            <wp:anchor distT="0" distB="0" distL="114298" distR="114298" simplePos="0" relativeHeight="251657216" behindDoc="0" locked="0" layoutInCell="1" allowOverlap="1" wp14:anchorId="0B66BA8A" wp14:editId="3ECE88FA">
              <wp:simplePos x="0" y="0"/>
              <wp:positionH relativeFrom="margin">
                <wp:posOffset>-91441</wp:posOffset>
              </wp:positionH>
              <wp:positionV relativeFrom="page">
                <wp:posOffset>0</wp:posOffset>
              </wp:positionV>
              <wp:extent cx="0" cy="10058400"/>
              <wp:effectExtent l="0" t="0" r="19050" b="0"/>
              <wp:wrapNone/>
              <wp:docPr id="4489662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B0E791" id="Straight Connector 2" o:spid="_x0000_s1026" alt="&quot;&quot;" style="position:absolute;z-index:25165721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298" distR="114298" simplePos="0" relativeHeight="251656192" behindDoc="0" locked="0" layoutInCell="1" allowOverlap="1" wp14:anchorId="1E53F89F" wp14:editId="1469B18B">
              <wp:simplePos x="0" y="0"/>
              <wp:positionH relativeFrom="margin">
                <wp:posOffset>-45721</wp:posOffset>
              </wp:positionH>
              <wp:positionV relativeFrom="page">
                <wp:posOffset>0</wp:posOffset>
              </wp:positionV>
              <wp:extent cx="0" cy="10058400"/>
              <wp:effectExtent l="0" t="0" r="19050" b="0"/>
              <wp:wrapNone/>
              <wp:docPr id="1859967366"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A8B736" id="Straight Connector 1" o:spid="_x0000_s1026" alt="&quot;&quot;" style="position:absolute;z-index:251656192;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ctiveWritingStyle w:appName="MSWord" w:lang="en-US" w:vendorID="64" w:dllVersion="4096" w:nlCheck="1" w:checkStyle="1"/>
  <w:activeWritingStyle w:appName="MSWord" w:lang="en-US"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noExtraLineSpacing/>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 "/>
    <w:docVar w:name="FSummaryInFtr" w:val="-1"/>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s>
  <w:rsids>
    <w:rsidRoot w:val="00F90E2F"/>
    <w:rsid w:val="00000D0C"/>
    <w:rsid w:val="000010FB"/>
    <w:rsid w:val="00001318"/>
    <w:rsid w:val="0000137D"/>
    <w:rsid w:val="00001389"/>
    <w:rsid w:val="000020E4"/>
    <w:rsid w:val="000021C5"/>
    <w:rsid w:val="000022F3"/>
    <w:rsid w:val="0000252B"/>
    <w:rsid w:val="00002774"/>
    <w:rsid w:val="00002ACD"/>
    <w:rsid w:val="0000398A"/>
    <w:rsid w:val="00003B2F"/>
    <w:rsid w:val="0000413C"/>
    <w:rsid w:val="00004539"/>
    <w:rsid w:val="000056D3"/>
    <w:rsid w:val="00005F14"/>
    <w:rsid w:val="0000603A"/>
    <w:rsid w:val="00006A5E"/>
    <w:rsid w:val="00006DD7"/>
    <w:rsid w:val="000078D6"/>
    <w:rsid w:val="0000798B"/>
    <w:rsid w:val="00007C38"/>
    <w:rsid w:val="00010020"/>
    <w:rsid w:val="000102AD"/>
    <w:rsid w:val="00010386"/>
    <w:rsid w:val="0001039F"/>
    <w:rsid w:val="00010521"/>
    <w:rsid w:val="00011269"/>
    <w:rsid w:val="0001185B"/>
    <w:rsid w:val="00011A83"/>
    <w:rsid w:val="00012E25"/>
    <w:rsid w:val="00012F8F"/>
    <w:rsid w:val="00012FA5"/>
    <w:rsid w:val="00013362"/>
    <w:rsid w:val="000134C7"/>
    <w:rsid w:val="000134E4"/>
    <w:rsid w:val="00013E1A"/>
    <w:rsid w:val="00014753"/>
    <w:rsid w:val="00014CA8"/>
    <w:rsid w:val="00014D88"/>
    <w:rsid w:val="00014F97"/>
    <w:rsid w:val="000162F7"/>
    <w:rsid w:val="00016B68"/>
    <w:rsid w:val="00016DCE"/>
    <w:rsid w:val="000173D2"/>
    <w:rsid w:val="00017F50"/>
    <w:rsid w:val="00017F69"/>
    <w:rsid w:val="00020109"/>
    <w:rsid w:val="00020DD7"/>
    <w:rsid w:val="00020F9C"/>
    <w:rsid w:val="00021108"/>
    <w:rsid w:val="00021618"/>
    <w:rsid w:val="000216D9"/>
    <w:rsid w:val="00021E5D"/>
    <w:rsid w:val="00021F49"/>
    <w:rsid w:val="000223D3"/>
    <w:rsid w:val="00022516"/>
    <w:rsid w:val="000229B9"/>
    <w:rsid w:val="00023122"/>
    <w:rsid w:val="000231EB"/>
    <w:rsid w:val="00023CF7"/>
    <w:rsid w:val="000243CA"/>
    <w:rsid w:val="000244D0"/>
    <w:rsid w:val="000247FF"/>
    <w:rsid w:val="00024951"/>
    <w:rsid w:val="00024C15"/>
    <w:rsid w:val="00024D23"/>
    <w:rsid w:val="00025086"/>
    <w:rsid w:val="00026480"/>
    <w:rsid w:val="00026FC8"/>
    <w:rsid w:val="00030784"/>
    <w:rsid w:val="00030999"/>
    <w:rsid w:val="0003125B"/>
    <w:rsid w:val="00031393"/>
    <w:rsid w:val="00031802"/>
    <w:rsid w:val="00031F1A"/>
    <w:rsid w:val="000335B0"/>
    <w:rsid w:val="000336CC"/>
    <w:rsid w:val="00033AAC"/>
    <w:rsid w:val="00034635"/>
    <w:rsid w:val="000349C8"/>
    <w:rsid w:val="00034A1B"/>
    <w:rsid w:val="00034EAF"/>
    <w:rsid w:val="00035313"/>
    <w:rsid w:val="000359D0"/>
    <w:rsid w:val="00035F93"/>
    <w:rsid w:val="00035FA2"/>
    <w:rsid w:val="00036281"/>
    <w:rsid w:val="00036423"/>
    <w:rsid w:val="000367C1"/>
    <w:rsid w:val="00036E3B"/>
    <w:rsid w:val="00036F9F"/>
    <w:rsid w:val="0004014A"/>
    <w:rsid w:val="000409BA"/>
    <w:rsid w:val="0004100D"/>
    <w:rsid w:val="0004118F"/>
    <w:rsid w:val="00042796"/>
    <w:rsid w:val="00042951"/>
    <w:rsid w:val="00042A06"/>
    <w:rsid w:val="00042A66"/>
    <w:rsid w:val="00042F1F"/>
    <w:rsid w:val="000437C1"/>
    <w:rsid w:val="000438B6"/>
    <w:rsid w:val="00043A10"/>
    <w:rsid w:val="00043E74"/>
    <w:rsid w:val="00043FAD"/>
    <w:rsid w:val="00044157"/>
    <w:rsid w:val="000445E5"/>
    <w:rsid w:val="000449A2"/>
    <w:rsid w:val="00045303"/>
    <w:rsid w:val="000457BA"/>
    <w:rsid w:val="00045926"/>
    <w:rsid w:val="00046A74"/>
    <w:rsid w:val="00047443"/>
    <w:rsid w:val="000475A9"/>
    <w:rsid w:val="00047726"/>
    <w:rsid w:val="00047DC2"/>
    <w:rsid w:val="00050205"/>
    <w:rsid w:val="000508FC"/>
    <w:rsid w:val="0005090A"/>
    <w:rsid w:val="00051872"/>
    <w:rsid w:val="00051AB6"/>
    <w:rsid w:val="00051EC3"/>
    <w:rsid w:val="000520C1"/>
    <w:rsid w:val="000520D2"/>
    <w:rsid w:val="00052907"/>
    <w:rsid w:val="0005308F"/>
    <w:rsid w:val="000543DB"/>
    <w:rsid w:val="00054586"/>
    <w:rsid w:val="00054835"/>
    <w:rsid w:val="00054A2E"/>
    <w:rsid w:val="0005514D"/>
    <w:rsid w:val="00055385"/>
    <w:rsid w:val="00055A6A"/>
    <w:rsid w:val="00055E4A"/>
    <w:rsid w:val="000561EB"/>
    <w:rsid w:val="00056C31"/>
    <w:rsid w:val="00056C51"/>
    <w:rsid w:val="00056E27"/>
    <w:rsid w:val="0005712A"/>
    <w:rsid w:val="00057464"/>
    <w:rsid w:val="00057681"/>
    <w:rsid w:val="00057A55"/>
    <w:rsid w:val="00057C32"/>
    <w:rsid w:val="00060241"/>
    <w:rsid w:val="00060DC8"/>
    <w:rsid w:val="00061141"/>
    <w:rsid w:val="000614CD"/>
    <w:rsid w:val="00061B0A"/>
    <w:rsid w:val="00061F34"/>
    <w:rsid w:val="00061FAC"/>
    <w:rsid w:val="0006200A"/>
    <w:rsid w:val="0006220A"/>
    <w:rsid w:val="000626CF"/>
    <w:rsid w:val="000627D6"/>
    <w:rsid w:val="00063914"/>
    <w:rsid w:val="000639BC"/>
    <w:rsid w:val="000639C0"/>
    <w:rsid w:val="000641D9"/>
    <w:rsid w:val="00064A54"/>
    <w:rsid w:val="000650AA"/>
    <w:rsid w:val="00065AA9"/>
    <w:rsid w:val="000665F2"/>
    <w:rsid w:val="000669DC"/>
    <w:rsid w:val="000675CD"/>
    <w:rsid w:val="0006770E"/>
    <w:rsid w:val="0006776F"/>
    <w:rsid w:val="00067A3A"/>
    <w:rsid w:val="00067F84"/>
    <w:rsid w:val="000706D7"/>
    <w:rsid w:val="00070BBD"/>
    <w:rsid w:val="00070C19"/>
    <w:rsid w:val="0007181F"/>
    <w:rsid w:val="00071BA3"/>
    <w:rsid w:val="00071EF2"/>
    <w:rsid w:val="000727E1"/>
    <w:rsid w:val="00072CB6"/>
    <w:rsid w:val="00072F3D"/>
    <w:rsid w:val="000737B7"/>
    <w:rsid w:val="00073A2A"/>
    <w:rsid w:val="00073A9F"/>
    <w:rsid w:val="00074625"/>
    <w:rsid w:val="00075DC0"/>
    <w:rsid w:val="00076216"/>
    <w:rsid w:val="000762ED"/>
    <w:rsid w:val="00076E49"/>
    <w:rsid w:val="00076F5E"/>
    <w:rsid w:val="0007712C"/>
    <w:rsid w:val="00077CD4"/>
    <w:rsid w:val="00077FE0"/>
    <w:rsid w:val="00080123"/>
    <w:rsid w:val="0008069F"/>
    <w:rsid w:val="00081703"/>
    <w:rsid w:val="00081CE2"/>
    <w:rsid w:val="00081CF1"/>
    <w:rsid w:val="00081E32"/>
    <w:rsid w:val="00081F49"/>
    <w:rsid w:val="0008228D"/>
    <w:rsid w:val="000822DA"/>
    <w:rsid w:val="000823F8"/>
    <w:rsid w:val="00082E45"/>
    <w:rsid w:val="00083423"/>
    <w:rsid w:val="00083EEC"/>
    <w:rsid w:val="000844A4"/>
    <w:rsid w:val="00084668"/>
    <w:rsid w:val="00084CBF"/>
    <w:rsid w:val="00086546"/>
    <w:rsid w:val="00086680"/>
    <w:rsid w:val="000867C6"/>
    <w:rsid w:val="00086B5A"/>
    <w:rsid w:val="000876B3"/>
    <w:rsid w:val="00087E34"/>
    <w:rsid w:val="00087E38"/>
    <w:rsid w:val="0009042C"/>
    <w:rsid w:val="0009171F"/>
    <w:rsid w:val="00092C46"/>
    <w:rsid w:val="00092E97"/>
    <w:rsid w:val="0009318D"/>
    <w:rsid w:val="00093846"/>
    <w:rsid w:val="000938ED"/>
    <w:rsid w:val="00093CB8"/>
    <w:rsid w:val="00093D0B"/>
    <w:rsid w:val="00093E3C"/>
    <w:rsid w:val="0009400C"/>
    <w:rsid w:val="00094029"/>
    <w:rsid w:val="000940AD"/>
    <w:rsid w:val="000941C1"/>
    <w:rsid w:val="0009427B"/>
    <w:rsid w:val="000944D6"/>
    <w:rsid w:val="00094F01"/>
    <w:rsid w:val="0009516A"/>
    <w:rsid w:val="0009537D"/>
    <w:rsid w:val="000955AD"/>
    <w:rsid w:val="000955B3"/>
    <w:rsid w:val="00096990"/>
    <w:rsid w:val="00096AA0"/>
    <w:rsid w:val="000970C3"/>
    <w:rsid w:val="000974DC"/>
    <w:rsid w:val="00097575"/>
    <w:rsid w:val="00097F31"/>
    <w:rsid w:val="00097F36"/>
    <w:rsid w:val="00097FF5"/>
    <w:rsid w:val="000A051C"/>
    <w:rsid w:val="000A0579"/>
    <w:rsid w:val="000A0580"/>
    <w:rsid w:val="000A0711"/>
    <w:rsid w:val="000A0F00"/>
    <w:rsid w:val="000A113E"/>
    <w:rsid w:val="000A15E6"/>
    <w:rsid w:val="000A1792"/>
    <w:rsid w:val="000A18E1"/>
    <w:rsid w:val="000A19F7"/>
    <w:rsid w:val="000A1C66"/>
    <w:rsid w:val="000A1D35"/>
    <w:rsid w:val="000A28FC"/>
    <w:rsid w:val="000A2AC4"/>
    <w:rsid w:val="000A2C4C"/>
    <w:rsid w:val="000A38BA"/>
    <w:rsid w:val="000A3C44"/>
    <w:rsid w:val="000A4079"/>
    <w:rsid w:val="000A4313"/>
    <w:rsid w:val="000A44A8"/>
    <w:rsid w:val="000A54D6"/>
    <w:rsid w:val="000A5BD0"/>
    <w:rsid w:val="000A62BF"/>
    <w:rsid w:val="000A7446"/>
    <w:rsid w:val="000B03C7"/>
    <w:rsid w:val="000B07B5"/>
    <w:rsid w:val="000B097A"/>
    <w:rsid w:val="000B159D"/>
    <w:rsid w:val="000B1B27"/>
    <w:rsid w:val="000B1E9E"/>
    <w:rsid w:val="000B311B"/>
    <w:rsid w:val="000B3A9C"/>
    <w:rsid w:val="000B3BB3"/>
    <w:rsid w:val="000B4190"/>
    <w:rsid w:val="000B45BC"/>
    <w:rsid w:val="000B481F"/>
    <w:rsid w:val="000B5E5A"/>
    <w:rsid w:val="000B631E"/>
    <w:rsid w:val="000B659B"/>
    <w:rsid w:val="000B77A5"/>
    <w:rsid w:val="000C026D"/>
    <w:rsid w:val="000C15BF"/>
    <w:rsid w:val="000C1915"/>
    <w:rsid w:val="000C1A54"/>
    <w:rsid w:val="000C2EC0"/>
    <w:rsid w:val="000C30C4"/>
    <w:rsid w:val="000C321F"/>
    <w:rsid w:val="000C33F6"/>
    <w:rsid w:val="000C45F2"/>
    <w:rsid w:val="000C4FF6"/>
    <w:rsid w:val="000C5A67"/>
    <w:rsid w:val="000C5EA6"/>
    <w:rsid w:val="000C609B"/>
    <w:rsid w:val="000C6E1E"/>
    <w:rsid w:val="000C70A3"/>
    <w:rsid w:val="000C7A9B"/>
    <w:rsid w:val="000D028A"/>
    <w:rsid w:val="000D02C3"/>
    <w:rsid w:val="000D0372"/>
    <w:rsid w:val="000D043B"/>
    <w:rsid w:val="000D0935"/>
    <w:rsid w:val="000D0EB0"/>
    <w:rsid w:val="000D1079"/>
    <w:rsid w:val="000D1247"/>
    <w:rsid w:val="000D13B8"/>
    <w:rsid w:val="000D1ECE"/>
    <w:rsid w:val="000D210D"/>
    <w:rsid w:val="000D2762"/>
    <w:rsid w:val="000D2875"/>
    <w:rsid w:val="000D328A"/>
    <w:rsid w:val="000D36D1"/>
    <w:rsid w:val="000D4174"/>
    <w:rsid w:val="000D4AB6"/>
    <w:rsid w:val="000D4AE2"/>
    <w:rsid w:val="000D4F6D"/>
    <w:rsid w:val="000D5839"/>
    <w:rsid w:val="000D5EF5"/>
    <w:rsid w:val="000D60D4"/>
    <w:rsid w:val="000D6356"/>
    <w:rsid w:val="000D63E1"/>
    <w:rsid w:val="000D68F8"/>
    <w:rsid w:val="000D6E5F"/>
    <w:rsid w:val="000D704A"/>
    <w:rsid w:val="000D716E"/>
    <w:rsid w:val="000D7C11"/>
    <w:rsid w:val="000E01D8"/>
    <w:rsid w:val="000E0598"/>
    <w:rsid w:val="000E0F8B"/>
    <w:rsid w:val="000E23AC"/>
    <w:rsid w:val="000E2823"/>
    <w:rsid w:val="000E30DC"/>
    <w:rsid w:val="000E3485"/>
    <w:rsid w:val="000E3A23"/>
    <w:rsid w:val="000E3EDE"/>
    <w:rsid w:val="000E4033"/>
    <w:rsid w:val="000E42C0"/>
    <w:rsid w:val="000E4462"/>
    <w:rsid w:val="000E4AEF"/>
    <w:rsid w:val="000E4C1E"/>
    <w:rsid w:val="000E5538"/>
    <w:rsid w:val="000E5890"/>
    <w:rsid w:val="000E6FA7"/>
    <w:rsid w:val="000E76F6"/>
    <w:rsid w:val="000E775C"/>
    <w:rsid w:val="000E7A35"/>
    <w:rsid w:val="000E7D72"/>
    <w:rsid w:val="000E7F7C"/>
    <w:rsid w:val="000F0551"/>
    <w:rsid w:val="000F0797"/>
    <w:rsid w:val="000F07C8"/>
    <w:rsid w:val="000F119A"/>
    <w:rsid w:val="000F16C6"/>
    <w:rsid w:val="000F172F"/>
    <w:rsid w:val="000F3FD3"/>
    <w:rsid w:val="000F40D5"/>
    <w:rsid w:val="000F47C3"/>
    <w:rsid w:val="000F58B0"/>
    <w:rsid w:val="000F5BB4"/>
    <w:rsid w:val="000F617D"/>
    <w:rsid w:val="000F6DF0"/>
    <w:rsid w:val="000F7033"/>
    <w:rsid w:val="000F7176"/>
    <w:rsid w:val="000F72F3"/>
    <w:rsid w:val="000F730A"/>
    <w:rsid w:val="000F75DF"/>
    <w:rsid w:val="000F78E4"/>
    <w:rsid w:val="000F7EA5"/>
    <w:rsid w:val="00100608"/>
    <w:rsid w:val="00100611"/>
    <w:rsid w:val="00100BA6"/>
    <w:rsid w:val="00100CAC"/>
    <w:rsid w:val="001017FC"/>
    <w:rsid w:val="00101B42"/>
    <w:rsid w:val="001026A6"/>
    <w:rsid w:val="00102D44"/>
    <w:rsid w:val="001032FC"/>
    <w:rsid w:val="001037F8"/>
    <w:rsid w:val="001043DE"/>
    <w:rsid w:val="001046C5"/>
    <w:rsid w:val="00104DE7"/>
    <w:rsid w:val="0010518A"/>
    <w:rsid w:val="00106455"/>
    <w:rsid w:val="001066DA"/>
    <w:rsid w:val="001069B6"/>
    <w:rsid w:val="00106C2E"/>
    <w:rsid w:val="00107033"/>
    <w:rsid w:val="00107B6B"/>
    <w:rsid w:val="00110044"/>
    <w:rsid w:val="00110393"/>
    <w:rsid w:val="00110839"/>
    <w:rsid w:val="00110E07"/>
    <w:rsid w:val="00110E73"/>
    <w:rsid w:val="00111960"/>
    <w:rsid w:val="00111A80"/>
    <w:rsid w:val="0011230D"/>
    <w:rsid w:val="00112ACB"/>
    <w:rsid w:val="00112FC2"/>
    <w:rsid w:val="001130B8"/>
    <w:rsid w:val="00113566"/>
    <w:rsid w:val="00113E9F"/>
    <w:rsid w:val="0011437E"/>
    <w:rsid w:val="00114586"/>
    <w:rsid w:val="001146A2"/>
    <w:rsid w:val="00114747"/>
    <w:rsid w:val="00114A91"/>
    <w:rsid w:val="00115350"/>
    <w:rsid w:val="00115683"/>
    <w:rsid w:val="00115837"/>
    <w:rsid w:val="00116CD2"/>
    <w:rsid w:val="00116F45"/>
    <w:rsid w:val="001170BD"/>
    <w:rsid w:val="00117220"/>
    <w:rsid w:val="001176F1"/>
    <w:rsid w:val="001179FE"/>
    <w:rsid w:val="00117DC6"/>
    <w:rsid w:val="00120900"/>
    <w:rsid w:val="001210E3"/>
    <w:rsid w:val="00121368"/>
    <w:rsid w:val="00121D77"/>
    <w:rsid w:val="0012204F"/>
    <w:rsid w:val="00122385"/>
    <w:rsid w:val="00122536"/>
    <w:rsid w:val="00122552"/>
    <w:rsid w:val="00122810"/>
    <w:rsid w:val="00122B29"/>
    <w:rsid w:val="00122BF6"/>
    <w:rsid w:val="00122E17"/>
    <w:rsid w:val="00122F06"/>
    <w:rsid w:val="00123076"/>
    <w:rsid w:val="0012363C"/>
    <w:rsid w:val="0012377E"/>
    <w:rsid w:val="0012396F"/>
    <w:rsid w:val="00123E43"/>
    <w:rsid w:val="001244BC"/>
    <w:rsid w:val="00124A3C"/>
    <w:rsid w:val="00124D60"/>
    <w:rsid w:val="00124FEA"/>
    <w:rsid w:val="00125070"/>
    <w:rsid w:val="00125111"/>
    <w:rsid w:val="0012559A"/>
    <w:rsid w:val="0012565F"/>
    <w:rsid w:val="001260CB"/>
    <w:rsid w:val="001279A9"/>
    <w:rsid w:val="00127B9E"/>
    <w:rsid w:val="00127BD5"/>
    <w:rsid w:val="00127EF1"/>
    <w:rsid w:val="001308FA"/>
    <w:rsid w:val="00130DF7"/>
    <w:rsid w:val="00130E32"/>
    <w:rsid w:val="001311D1"/>
    <w:rsid w:val="00131263"/>
    <w:rsid w:val="0013137E"/>
    <w:rsid w:val="00131519"/>
    <w:rsid w:val="001319C5"/>
    <w:rsid w:val="00131FC0"/>
    <w:rsid w:val="001329A1"/>
    <w:rsid w:val="00132CF5"/>
    <w:rsid w:val="00133F6D"/>
    <w:rsid w:val="0013401D"/>
    <w:rsid w:val="001340A2"/>
    <w:rsid w:val="00134343"/>
    <w:rsid w:val="00134E16"/>
    <w:rsid w:val="00135113"/>
    <w:rsid w:val="00135ADE"/>
    <w:rsid w:val="0013605C"/>
    <w:rsid w:val="00136738"/>
    <w:rsid w:val="00136B4E"/>
    <w:rsid w:val="00136FF4"/>
    <w:rsid w:val="001376A1"/>
    <w:rsid w:val="00140219"/>
    <w:rsid w:val="001403C3"/>
    <w:rsid w:val="001406D1"/>
    <w:rsid w:val="0014093A"/>
    <w:rsid w:val="00141538"/>
    <w:rsid w:val="00141DF1"/>
    <w:rsid w:val="00142315"/>
    <w:rsid w:val="00142517"/>
    <w:rsid w:val="00142A42"/>
    <w:rsid w:val="00142B52"/>
    <w:rsid w:val="001430B8"/>
    <w:rsid w:val="00143272"/>
    <w:rsid w:val="00143527"/>
    <w:rsid w:val="00143664"/>
    <w:rsid w:val="00144601"/>
    <w:rsid w:val="001449E8"/>
    <w:rsid w:val="00144F90"/>
    <w:rsid w:val="0014560A"/>
    <w:rsid w:val="00145C20"/>
    <w:rsid w:val="001467A9"/>
    <w:rsid w:val="00146A06"/>
    <w:rsid w:val="00146A73"/>
    <w:rsid w:val="00146DC2"/>
    <w:rsid w:val="00146DFD"/>
    <w:rsid w:val="0014706E"/>
    <w:rsid w:val="00147B05"/>
    <w:rsid w:val="0015098F"/>
    <w:rsid w:val="001512A4"/>
    <w:rsid w:val="001517FA"/>
    <w:rsid w:val="00151C1D"/>
    <w:rsid w:val="001526D7"/>
    <w:rsid w:val="0015288C"/>
    <w:rsid w:val="001528FA"/>
    <w:rsid w:val="0015368F"/>
    <w:rsid w:val="00153898"/>
    <w:rsid w:val="0015395E"/>
    <w:rsid w:val="00154185"/>
    <w:rsid w:val="001543F5"/>
    <w:rsid w:val="00154762"/>
    <w:rsid w:val="0015497D"/>
    <w:rsid w:val="00154F81"/>
    <w:rsid w:val="00155024"/>
    <w:rsid w:val="0015603A"/>
    <w:rsid w:val="00156723"/>
    <w:rsid w:val="001574FE"/>
    <w:rsid w:val="00157A8F"/>
    <w:rsid w:val="00157CD1"/>
    <w:rsid w:val="00157DA0"/>
    <w:rsid w:val="0016007D"/>
    <w:rsid w:val="00160B26"/>
    <w:rsid w:val="00161094"/>
    <w:rsid w:val="00161684"/>
    <w:rsid w:val="00161E98"/>
    <w:rsid w:val="00161F78"/>
    <w:rsid w:val="00162C73"/>
    <w:rsid w:val="00163565"/>
    <w:rsid w:val="00163F25"/>
    <w:rsid w:val="00164F0C"/>
    <w:rsid w:val="00165068"/>
    <w:rsid w:val="0016547F"/>
    <w:rsid w:val="00165CDA"/>
    <w:rsid w:val="00165D3D"/>
    <w:rsid w:val="00166233"/>
    <w:rsid w:val="00166C9B"/>
    <w:rsid w:val="001671F9"/>
    <w:rsid w:val="00167613"/>
    <w:rsid w:val="00167868"/>
    <w:rsid w:val="00167B93"/>
    <w:rsid w:val="0017015F"/>
    <w:rsid w:val="001702FB"/>
    <w:rsid w:val="001706C8"/>
    <w:rsid w:val="001709B6"/>
    <w:rsid w:val="00171344"/>
    <w:rsid w:val="00171689"/>
    <w:rsid w:val="00171D66"/>
    <w:rsid w:val="00171D88"/>
    <w:rsid w:val="00171E64"/>
    <w:rsid w:val="00171EB9"/>
    <w:rsid w:val="00172142"/>
    <w:rsid w:val="00172A7F"/>
    <w:rsid w:val="00175DC7"/>
    <w:rsid w:val="00176CDF"/>
    <w:rsid w:val="0017707A"/>
    <w:rsid w:val="001775CC"/>
    <w:rsid w:val="00180693"/>
    <w:rsid w:val="00180694"/>
    <w:rsid w:val="001808FE"/>
    <w:rsid w:val="00180F9C"/>
    <w:rsid w:val="001814C9"/>
    <w:rsid w:val="0018247B"/>
    <w:rsid w:val="0018247E"/>
    <w:rsid w:val="0018250E"/>
    <w:rsid w:val="00182510"/>
    <w:rsid w:val="0018251B"/>
    <w:rsid w:val="0018288E"/>
    <w:rsid w:val="0018291B"/>
    <w:rsid w:val="00182972"/>
    <w:rsid w:val="00182A8B"/>
    <w:rsid w:val="00182B63"/>
    <w:rsid w:val="0018358F"/>
    <w:rsid w:val="00183999"/>
    <w:rsid w:val="00183B7D"/>
    <w:rsid w:val="00184309"/>
    <w:rsid w:val="001843C2"/>
    <w:rsid w:val="00184529"/>
    <w:rsid w:val="0018497B"/>
    <w:rsid w:val="00184BB9"/>
    <w:rsid w:val="00185222"/>
    <w:rsid w:val="00185571"/>
    <w:rsid w:val="00185A8F"/>
    <w:rsid w:val="00185ADB"/>
    <w:rsid w:val="00185FA1"/>
    <w:rsid w:val="00186CF9"/>
    <w:rsid w:val="00186F09"/>
    <w:rsid w:val="001870A0"/>
    <w:rsid w:val="00187797"/>
    <w:rsid w:val="00187C8B"/>
    <w:rsid w:val="001901A9"/>
    <w:rsid w:val="00190474"/>
    <w:rsid w:val="00190AEC"/>
    <w:rsid w:val="00190E86"/>
    <w:rsid w:val="001914FB"/>
    <w:rsid w:val="0019186E"/>
    <w:rsid w:val="00191AA3"/>
    <w:rsid w:val="0019201B"/>
    <w:rsid w:val="001926CF"/>
    <w:rsid w:val="00192960"/>
    <w:rsid w:val="00193BF9"/>
    <w:rsid w:val="0019435A"/>
    <w:rsid w:val="0019459A"/>
    <w:rsid w:val="00194E29"/>
    <w:rsid w:val="00195CC6"/>
    <w:rsid w:val="00195D59"/>
    <w:rsid w:val="00195DC5"/>
    <w:rsid w:val="00196397"/>
    <w:rsid w:val="00196592"/>
    <w:rsid w:val="00196937"/>
    <w:rsid w:val="00196F0F"/>
    <w:rsid w:val="001977F0"/>
    <w:rsid w:val="0019789A"/>
    <w:rsid w:val="00197966"/>
    <w:rsid w:val="00197BB7"/>
    <w:rsid w:val="001A020A"/>
    <w:rsid w:val="001A021C"/>
    <w:rsid w:val="001A033B"/>
    <w:rsid w:val="001A0364"/>
    <w:rsid w:val="001A0FF4"/>
    <w:rsid w:val="001A12E3"/>
    <w:rsid w:val="001A14CF"/>
    <w:rsid w:val="001A15E0"/>
    <w:rsid w:val="001A1BE3"/>
    <w:rsid w:val="001A1F5F"/>
    <w:rsid w:val="001A235F"/>
    <w:rsid w:val="001A365F"/>
    <w:rsid w:val="001A3855"/>
    <w:rsid w:val="001A3F3D"/>
    <w:rsid w:val="001A3F67"/>
    <w:rsid w:val="001A46BE"/>
    <w:rsid w:val="001A4A38"/>
    <w:rsid w:val="001A4E9F"/>
    <w:rsid w:val="001A4FBB"/>
    <w:rsid w:val="001A544F"/>
    <w:rsid w:val="001A545B"/>
    <w:rsid w:val="001A632E"/>
    <w:rsid w:val="001A67D0"/>
    <w:rsid w:val="001A6C77"/>
    <w:rsid w:val="001A6F03"/>
    <w:rsid w:val="001A6F3E"/>
    <w:rsid w:val="001A72E3"/>
    <w:rsid w:val="001A756B"/>
    <w:rsid w:val="001A773C"/>
    <w:rsid w:val="001A77C6"/>
    <w:rsid w:val="001A7A98"/>
    <w:rsid w:val="001B1722"/>
    <w:rsid w:val="001B18A3"/>
    <w:rsid w:val="001B1AE0"/>
    <w:rsid w:val="001B1CBF"/>
    <w:rsid w:val="001B24BB"/>
    <w:rsid w:val="001B2B15"/>
    <w:rsid w:val="001B2BDF"/>
    <w:rsid w:val="001B31F3"/>
    <w:rsid w:val="001B350D"/>
    <w:rsid w:val="001B3E03"/>
    <w:rsid w:val="001B41C3"/>
    <w:rsid w:val="001B4ADB"/>
    <w:rsid w:val="001B4B85"/>
    <w:rsid w:val="001B4B94"/>
    <w:rsid w:val="001B52D8"/>
    <w:rsid w:val="001B52F9"/>
    <w:rsid w:val="001B5355"/>
    <w:rsid w:val="001B6165"/>
    <w:rsid w:val="001B6185"/>
    <w:rsid w:val="001B6405"/>
    <w:rsid w:val="001B6CFB"/>
    <w:rsid w:val="001B7668"/>
    <w:rsid w:val="001B79C7"/>
    <w:rsid w:val="001B7D0E"/>
    <w:rsid w:val="001B7D59"/>
    <w:rsid w:val="001B7EE0"/>
    <w:rsid w:val="001B7F64"/>
    <w:rsid w:val="001C0144"/>
    <w:rsid w:val="001C016A"/>
    <w:rsid w:val="001C03C6"/>
    <w:rsid w:val="001C0B59"/>
    <w:rsid w:val="001C0B9F"/>
    <w:rsid w:val="001C1992"/>
    <w:rsid w:val="001C1AE2"/>
    <w:rsid w:val="001C1CCA"/>
    <w:rsid w:val="001C201B"/>
    <w:rsid w:val="001C26F3"/>
    <w:rsid w:val="001C28CF"/>
    <w:rsid w:val="001C301B"/>
    <w:rsid w:val="001C312E"/>
    <w:rsid w:val="001C327D"/>
    <w:rsid w:val="001C356A"/>
    <w:rsid w:val="001C36F4"/>
    <w:rsid w:val="001C3A05"/>
    <w:rsid w:val="001C3AAA"/>
    <w:rsid w:val="001C5A41"/>
    <w:rsid w:val="001C6C4D"/>
    <w:rsid w:val="001C6CE6"/>
    <w:rsid w:val="001C6F51"/>
    <w:rsid w:val="001C7337"/>
    <w:rsid w:val="001D05F4"/>
    <w:rsid w:val="001D0F65"/>
    <w:rsid w:val="001D1031"/>
    <w:rsid w:val="001D1301"/>
    <w:rsid w:val="001D1589"/>
    <w:rsid w:val="001D213E"/>
    <w:rsid w:val="001D25DC"/>
    <w:rsid w:val="001D3716"/>
    <w:rsid w:val="001D3A0C"/>
    <w:rsid w:val="001D41D9"/>
    <w:rsid w:val="001D4562"/>
    <w:rsid w:val="001D4B57"/>
    <w:rsid w:val="001D5076"/>
    <w:rsid w:val="001D559E"/>
    <w:rsid w:val="001D567C"/>
    <w:rsid w:val="001D56E8"/>
    <w:rsid w:val="001D5800"/>
    <w:rsid w:val="001D5882"/>
    <w:rsid w:val="001D5BF5"/>
    <w:rsid w:val="001D64D3"/>
    <w:rsid w:val="001D6A24"/>
    <w:rsid w:val="001D6E4C"/>
    <w:rsid w:val="001D71F2"/>
    <w:rsid w:val="001D76DF"/>
    <w:rsid w:val="001D7ED2"/>
    <w:rsid w:val="001E06DE"/>
    <w:rsid w:val="001E06E1"/>
    <w:rsid w:val="001E0A77"/>
    <w:rsid w:val="001E0E09"/>
    <w:rsid w:val="001E1321"/>
    <w:rsid w:val="001E13F1"/>
    <w:rsid w:val="001E222A"/>
    <w:rsid w:val="001E227D"/>
    <w:rsid w:val="001E2D03"/>
    <w:rsid w:val="001E2E09"/>
    <w:rsid w:val="001E2E63"/>
    <w:rsid w:val="001E31C7"/>
    <w:rsid w:val="001E3DA1"/>
    <w:rsid w:val="001E3E3F"/>
    <w:rsid w:val="001E4233"/>
    <w:rsid w:val="001E44DE"/>
    <w:rsid w:val="001E51AE"/>
    <w:rsid w:val="001E5F94"/>
    <w:rsid w:val="001E62FF"/>
    <w:rsid w:val="001E70ED"/>
    <w:rsid w:val="001E757B"/>
    <w:rsid w:val="001E7969"/>
    <w:rsid w:val="001E7E93"/>
    <w:rsid w:val="001F0572"/>
    <w:rsid w:val="001F0E65"/>
    <w:rsid w:val="001F0E8F"/>
    <w:rsid w:val="001F191D"/>
    <w:rsid w:val="001F1F30"/>
    <w:rsid w:val="001F259F"/>
    <w:rsid w:val="001F26DB"/>
    <w:rsid w:val="001F2860"/>
    <w:rsid w:val="001F2BD4"/>
    <w:rsid w:val="001F2C5B"/>
    <w:rsid w:val="001F2E68"/>
    <w:rsid w:val="001F3659"/>
    <w:rsid w:val="001F39F7"/>
    <w:rsid w:val="001F414F"/>
    <w:rsid w:val="001F41B0"/>
    <w:rsid w:val="001F4572"/>
    <w:rsid w:val="001F4777"/>
    <w:rsid w:val="001F4985"/>
    <w:rsid w:val="001F4E12"/>
    <w:rsid w:val="001F4FCE"/>
    <w:rsid w:val="001F5137"/>
    <w:rsid w:val="001F658E"/>
    <w:rsid w:val="001F6CF8"/>
    <w:rsid w:val="001F6FC5"/>
    <w:rsid w:val="001F718A"/>
    <w:rsid w:val="001F7A7E"/>
    <w:rsid w:val="00200CC0"/>
    <w:rsid w:val="00201375"/>
    <w:rsid w:val="002014F7"/>
    <w:rsid w:val="00201785"/>
    <w:rsid w:val="00201B7E"/>
    <w:rsid w:val="00201D0F"/>
    <w:rsid w:val="00202010"/>
    <w:rsid w:val="00202558"/>
    <w:rsid w:val="002029D2"/>
    <w:rsid w:val="00202AB5"/>
    <w:rsid w:val="002035BD"/>
    <w:rsid w:val="00203A4A"/>
    <w:rsid w:val="00204425"/>
    <w:rsid w:val="0020483B"/>
    <w:rsid w:val="00205A57"/>
    <w:rsid w:val="00205CBF"/>
    <w:rsid w:val="002066CF"/>
    <w:rsid w:val="00206CBD"/>
    <w:rsid w:val="002071B2"/>
    <w:rsid w:val="002074D5"/>
    <w:rsid w:val="002075F1"/>
    <w:rsid w:val="00207610"/>
    <w:rsid w:val="0020767C"/>
    <w:rsid w:val="0020798E"/>
    <w:rsid w:val="00207D0D"/>
    <w:rsid w:val="00207E08"/>
    <w:rsid w:val="0021068F"/>
    <w:rsid w:val="002106BD"/>
    <w:rsid w:val="00210C66"/>
    <w:rsid w:val="002114B6"/>
    <w:rsid w:val="00212012"/>
    <w:rsid w:val="00212907"/>
    <w:rsid w:val="00212C49"/>
    <w:rsid w:val="0021306B"/>
    <w:rsid w:val="002136B3"/>
    <w:rsid w:val="0021373A"/>
    <w:rsid w:val="00213890"/>
    <w:rsid w:val="00213A64"/>
    <w:rsid w:val="00213ACA"/>
    <w:rsid w:val="00213B9E"/>
    <w:rsid w:val="00213EF7"/>
    <w:rsid w:val="00213EFC"/>
    <w:rsid w:val="00213FB4"/>
    <w:rsid w:val="002140A6"/>
    <w:rsid w:val="00214D4A"/>
    <w:rsid w:val="00214D96"/>
    <w:rsid w:val="002151FE"/>
    <w:rsid w:val="00215418"/>
    <w:rsid w:val="00215D38"/>
    <w:rsid w:val="002160B8"/>
    <w:rsid w:val="00216862"/>
    <w:rsid w:val="00216986"/>
    <w:rsid w:val="00216C73"/>
    <w:rsid w:val="00216E51"/>
    <w:rsid w:val="002179E9"/>
    <w:rsid w:val="00217A98"/>
    <w:rsid w:val="00217EFB"/>
    <w:rsid w:val="00220373"/>
    <w:rsid w:val="00220DF1"/>
    <w:rsid w:val="002218BE"/>
    <w:rsid w:val="00221B00"/>
    <w:rsid w:val="00223155"/>
    <w:rsid w:val="00223247"/>
    <w:rsid w:val="00223343"/>
    <w:rsid w:val="00223A8F"/>
    <w:rsid w:val="00223FB2"/>
    <w:rsid w:val="002245F7"/>
    <w:rsid w:val="00224E9B"/>
    <w:rsid w:val="00225257"/>
    <w:rsid w:val="0022551C"/>
    <w:rsid w:val="00225575"/>
    <w:rsid w:val="00225992"/>
    <w:rsid w:val="00226F83"/>
    <w:rsid w:val="00227943"/>
    <w:rsid w:val="00227CD9"/>
    <w:rsid w:val="002301EA"/>
    <w:rsid w:val="002303D4"/>
    <w:rsid w:val="00231E43"/>
    <w:rsid w:val="00232109"/>
    <w:rsid w:val="00232177"/>
    <w:rsid w:val="00232755"/>
    <w:rsid w:val="0023298A"/>
    <w:rsid w:val="0023375C"/>
    <w:rsid w:val="00233C67"/>
    <w:rsid w:val="00233CBB"/>
    <w:rsid w:val="00233E8C"/>
    <w:rsid w:val="00234003"/>
    <w:rsid w:val="002344F3"/>
    <w:rsid w:val="0023492D"/>
    <w:rsid w:val="00234E4C"/>
    <w:rsid w:val="002356F0"/>
    <w:rsid w:val="00235DF3"/>
    <w:rsid w:val="00236679"/>
    <w:rsid w:val="00236696"/>
    <w:rsid w:val="00236A21"/>
    <w:rsid w:val="00236AC2"/>
    <w:rsid w:val="00236AEC"/>
    <w:rsid w:val="00236E40"/>
    <w:rsid w:val="00237281"/>
    <w:rsid w:val="002405C2"/>
    <w:rsid w:val="002414D9"/>
    <w:rsid w:val="0024210A"/>
    <w:rsid w:val="00242808"/>
    <w:rsid w:val="0024297C"/>
    <w:rsid w:val="00243C44"/>
    <w:rsid w:val="0024400C"/>
    <w:rsid w:val="00244A1D"/>
    <w:rsid w:val="00244DC3"/>
    <w:rsid w:val="002451CA"/>
    <w:rsid w:val="002454C5"/>
    <w:rsid w:val="0024619F"/>
    <w:rsid w:val="0024658A"/>
    <w:rsid w:val="00247632"/>
    <w:rsid w:val="00250A91"/>
    <w:rsid w:val="0025164C"/>
    <w:rsid w:val="00251CE9"/>
    <w:rsid w:val="002526CF"/>
    <w:rsid w:val="00252CCD"/>
    <w:rsid w:val="00252CE7"/>
    <w:rsid w:val="00253B1D"/>
    <w:rsid w:val="00253B24"/>
    <w:rsid w:val="00253C95"/>
    <w:rsid w:val="00254074"/>
    <w:rsid w:val="002542DA"/>
    <w:rsid w:val="002558CE"/>
    <w:rsid w:val="00255F55"/>
    <w:rsid w:val="002567E3"/>
    <w:rsid w:val="00256DA7"/>
    <w:rsid w:val="00256E30"/>
    <w:rsid w:val="00256E7E"/>
    <w:rsid w:val="00256FEB"/>
    <w:rsid w:val="00257031"/>
    <w:rsid w:val="002573B3"/>
    <w:rsid w:val="002601F7"/>
    <w:rsid w:val="00260495"/>
    <w:rsid w:val="00261488"/>
    <w:rsid w:val="00261B73"/>
    <w:rsid w:val="00261F6D"/>
    <w:rsid w:val="00261F9C"/>
    <w:rsid w:val="002625CA"/>
    <w:rsid w:val="00262D34"/>
    <w:rsid w:val="00262F5F"/>
    <w:rsid w:val="002633DA"/>
    <w:rsid w:val="00263426"/>
    <w:rsid w:val="00263656"/>
    <w:rsid w:val="00263836"/>
    <w:rsid w:val="00263964"/>
    <w:rsid w:val="00264193"/>
    <w:rsid w:val="002643B5"/>
    <w:rsid w:val="00264723"/>
    <w:rsid w:val="0026489B"/>
    <w:rsid w:val="00265214"/>
    <w:rsid w:val="002652EC"/>
    <w:rsid w:val="00266621"/>
    <w:rsid w:val="00266787"/>
    <w:rsid w:val="00266CA1"/>
    <w:rsid w:val="00267086"/>
    <w:rsid w:val="0026710C"/>
    <w:rsid w:val="002672BC"/>
    <w:rsid w:val="00267308"/>
    <w:rsid w:val="0026737C"/>
    <w:rsid w:val="0026752A"/>
    <w:rsid w:val="00267A88"/>
    <w:rsid w:val="00267CD8"/>
    <w:rsid w:val="00267CFA"/>
    <w:rsid w:val="00270028"/>
    <w:rsid w:val="0027044C"/>
    <w:rsid w:val="00270702"/>
    <w:rsid w:val="00270864"/>
    <w:rsid w:val="00270F42"/>
    <w:rsid w:val="0027128C"/>
    <w:rsid w:val="0027133F"/>
    <w:rsid w:val="00271358"/>
    <w:rsid w:val="002714EA"/>
    <w:rsid w:val="0027159A"/>
    <w:rsid w:val="00271955"/>
    <w:rsid w:val="00271A79"/>
    <w:rsid w:val="00271C1F"/>
    <w:rsid w:val="002723E0"/>
    <w:rsid w:val="00272532"/>
    <w:rsid w:val="002725C1"/>
    <w:rsid w:val="00272F2E"/>
    <w:rsid w:val="0027321F"/>
    <w:rsid w:val="002732C9"/>
    <w:rsid w:val="00273B7B"/>
    <w:rsid w:val="00273C31"/>
    <w:rsid w:val="002741D8"/>
    <w:rsid w:val="00274666"/>
    <w:rsid w:val="00274DF2"/>
    <w:rsid w:val="00275432"/>
    <w:rsid w:val="00275C05"/>
    <w:rsid w:val="00275E79"/>
    <w:rsid w:val="00276534"/>
    <w:rsid w:val="0027716D"/>
    <w:rsid w:val="0027725B"/>
    <w:rsid w:val="002778F1"/>
    <w:rsid w:val="00277948"/>
    <w:rsid w:val="00280881"/>
    <w:rsid w:val="00280FB6"/>
    <w:rsid w:val="00281108"/>
    <w:rsid w:val="00281225"/>
    <w:rsid w:val="002812A9"/>
    <w:rsid w:val="0028169E"/>
    <w:rsid w:val="0028183A"/>
    <w:rsid w:val="00282520"/>
    <w:rsid w:val="00282712"/>
    <w:rsid w:val="00283428"/>
    <w:rsid w:val="00283540"/>
    <w:rsid w:val="00283A87"/>
    <w:rsid w:val="00283C69"/>
    <w:rsid w:val="00283E01"/>
    <w:rsid w:val="00283F7A"/>
    <w:rsid w:val="00284115"/>
    <w:rsid w:val="0028472C"/>
    <w:rsid w:val="0028514F"/>
    <w:rsid w:val="00286458"/>
    <w:rsid w:val="002867DA"/>
    <w:rsid w:val="002871CD"/>
    <w:rsid w:val="00290A94"/>
    <w:rsid w:val="00290ABE"/>
    <w:rsid w:val="00290BF2"/>
    <w:rsid w:val="002910A0"/>
    <w:rsid w:val="00292849"/>
    <w:rsid w:val="0029320F"/>
    <w:rsid w:val="00293212"/>
    <w:rsid w:val="00293645"/>
    <w:rsid w:val="00293AC2"/>
    <w:rsid w:val="0029559F"/>
    <w:rsid w:val="002957E3"/>
    <w:rsid w:val="002962D0"/>
    <w:rsid w:val="00296DFD"/>
    <w:rsid w:val="00296EEE"/>
    <w:rsid w:val="00297E15"/>
    <w:rsid w:val="002A0497"/>
    <w:rsid w:val="002A09B9"/>
    <w:rsid w:val="002A0A50"/>
    <w:rsid w:val="002A0A8E"/>
    <w:rsid w:val="002A1B0B"/>
    <w:rsid w:val="002A1D46"/>
    <w:rsid w:val="002A2094"/>
    <w:rsid w:val="002A21DB"/>
    <w:rsid w:val="002A23BC"/>
    <w:rsid w:val="002A2968"/>
    <w:rsid w:val="002A2F9E"/>
    <w:rsid w:val="002A34D2"/>
    <w:rsid w:val="002A356F"/>
    <w:rsid w:val="002A399B"/>
    <w:rsid w:val="002A3D68"/>
    <w:rsid w:val="002A50F6"/>
    <w:rsid w:val="002A5410"/>
    <w:rsid w:val="002A58D6"/>
    <w:rsid w:val="002A5A37"/>
    <w:rsid w:val="002A5BFF"/>
    <w:rsid w:val="002A5E6C"/>
    <w:rsid w:val="002A5EE9"/>
    <w:rsid w:val="002A5F37"/>
    <w:rsid w:val="002A671F"/>
    <w:rsid w:val="002A688E"/>
    <w:rsid w:val="002A6B62"/>
    <w:rsid w:val="002A6B87"/>
    <w:rsid w:val="002A6C62"/>
    <w:rsid w:val="002A6E08"/>
    <w:rsid w:val="002A7B03"/>
    <w:rsid w:val="002A7C84"/>
    <w:rsid w:val="002B0069"/>
    <w:rsid w:val="002B0103"/>
    <w:rsid w:val="002B1190"/>
    <w:rsid w:val="002B1C8C"/>
    <w:rsid w:val="002B1EF7"/>
    <w:rsid w:val="002B1FDE"/>
    <w:rsid w:val="002B2050"/>
    <w:rsid w:val="002B23D2"/>
    <w:rsid w:val="002B2B50"/>
    <w:rsid w:val="002B2BF6"/>
    <w:rsid w:val="002B4208"/>
    <w:rsid w:val="002B4BCA"/>
    <w:rsid w:val="002B4C86"/>
    <w:rsid w:val="002B4F28"/>
    <w:rsid w:val="002B629A"/>
    <w:rsid w:val="002B6733"/>
    <w:rsid w:val="002B68CE"/>
    <w:rsid w:val="002B73D8"/>
    <w:rsid w:val="002B7824"/>
    <w:rsid w:val="002C055B"/>
    <w:rsid w:val="002C0690"/>
    <w:rsid w:val="002C0832"/>
    <w:rsid w:val="002C27AB"/>
    <w:rsid w:val="002C2935"/>
    <w:rsid w:val="002C2C14"/>
    <w:rsid w:val="002C2C9D"/>
    <w:rsid w:val="002C3CC7"/>
    <w:rsid w:val="002C3D0F"/>
    <w:rsid w:val="002C3E08"/>
    <w:rsid w:val="002C3EC5"/>
    <w:rsid w:val="002C4288"/>
    <w:rsid w:val="002C4324"/>
    <w:rsid w:val="002C49F7"/>
    <w:rsid w:val="002C6236"/>
    <w:rsid w:val="002C6598"/>
    <w:rsid w:val="002C70A5"/>
    <w:rsid w:val="002C711B"/>
    <w:rsid w:val="002C7A42"/>
    <w:rsid w:val="002C7EBC"/>
    <w:rsid w:val="002D0129"/>
    <w:rsid w:val="002D06F6"/>
    <w:rsid w:val="002D0821"/>
    <w:rsid w:val="002D0F16"/>
    <w:rsid w:val="002D1C01"/>
    <w:rsid w:val="002D219D"/>
    <w:rsid w:val="002D2AAC"/>
    <w:rsid w:val="002D397C"/>
    <w:rsid w:val="002D4774"/>
    <w:rsid w:val="002D4BD8"/>
    <w:rsid w:val="002D4BFD"/>
    <w:rsid w:val="002D5052"/>
    <w:rsid w:val="002D583A"/>
    <w:rsid w:val="002D5D54"/>
    <w:rsid w:val="002D5FB8"/>
    <w:rsid w:val="002D698E"/>
    <w:rsid w:val="002D6CBA"/>
    <w:rsid w:val="002D7108"/>
    <w:rsid w:val="002D72FD"/>
    <w:rsid w:val="002D7985"/>
    <w:rsid w:val="002D7B1F"/>
    <w:rsid w:val="002D7D11"/>
    <w:rsid w:val="002E0227"/>
    <w:rsid w:val="002E06B4"/>
    <w:rsid w:val="002E08A9"/>
    <w:rsid w:val="002E12C4"/>
    <w:rsid w:val="002E1780"/>
    <w:rsid w:val="002E1C9E"/>
    <w:rsid w:val="002E31B4"/>
    <w:rsid w:val="002E3459"/>
    <w:rsid w:val="002E3666"/>
    <w:rsid w:val="002E3D48"/>
    <w:rsid w:val="002E4158"/>
    <w:rsid w:val="002E420B"/>
    <w:rsid w:val="002E5261"/>
    <w:rsid w:val="002E5394"/>
    <w:rsid w:val="002E5850"/>
    <w:rsid w:val="002E600B"/>
    <w:rsid w:val="002E670C"/>
    <w:rsid w:val="002E6721"/>
    <w:rsid w:val="002E7788"/>
    <w:rsid w:val="002F01D2"/>
    <w:rsid w:val="002F03FD"/>
    <w:rsid w:val="002F0544"/>
    <w:rsid w:val="002F0909"/>
    <w:rsid w:val="002F0A1B"/>
    <w:rsid w:val="002F0AB2"/>
    <w:rsid w:val="002F0B9F"/>
    <w:rsid w:val="002F0F1E"/>
    <w:rsid w:val="002F1037"/>
    <w:rsid w:val="002F11CA"/>
    <w:rsid w:val="002F1A76"/>
    <w:rsid w:val="002F2653"/>
    <w:rsid w:val="002F274B"/>
    <w:rsid w:val="002F297E"/>
    <w:rsid w:val="002F44CE"/>
    <w:rsid w:val="002F4775"/>
    <w:rsid w:val="002F4896"/>
    <w:rsid w:val="002F4DBE"/>
    <w:rsid w:val="002F4EF1"/>
    <w:rsid w:val="002F55B1"/>
    <w:rsid w:val="002F5886"/>
    <w:rsid w:val="002F5997"/>
    <w:rsid w:val="002F5F86"/>
    <w:rsid w:val="002F6398"/>
    <w:rsid w:val="002F71DB"/>
    <w:rsid w:val="002F726D"/>
    <w:rsid w:val="002F7459"/>
    <w:rsid w:val="002F75F1"/>
    <w:rsid w:val="002F7684"/>
    <w:rsid w:val="002F78A6"/>
    <w:rsid w:val="003006C8"/>
    <w:rsid w:val="00300885"/>
    <w:rsid w:val="00300CB1"/>
    <w:rsid w:val="00301765"/>
    <w:rsid w:val="00301CF8"/>
    <w:rsid w:val="00301FAB"/>
    <w:rsid w:val="0030233D"/>
    <w:rsid w:val="00302B00"/>
    <w:rsid w:val="0030355E"/>
    <w:rsid w:val="00303A49"/>
    <w:rsid w:val="00303F7D"/>
    <w:rsid w:val="00304A05"/>
    <w:rsid w:val="00306D86"/>
    <w:rsid w:val="00307627"/>
    <w:rsid w:val="00307863"/>
    <w:rsid w:val="00307A2D"/>
    <w:rsid w:val="00307D68"/>
    <w:rsid w:val="00307F64"/>
    <w:rsid w:val="003101CB"/>
    <w:rsid w:val="003112BA"/>
    <w:rsid w:val="003112FC"/>
    <w:rsid w:val="00311A2D"/>
    <w:rsid w:val="00311CDA"/>
    <w:rsid w:val="00311E55"/>
    <w:rsid w:val="0031235C"/>
    <w:rsid w:val="00312662"/>
    <w:rsid w:val="00313C04"/>
    <w:rsid w:val="00313CC2"/>
    <w:rsid w:val="00313EC3"/>
    <w:rsid w:val="00313F28"/>
    <w:rsid w:val="00313F66"/>
    <w:rsid w:val="003152BE"/>
    <w:rsid w:val="0031560A"/>
    <w:rsid w:val="0031581A"/>
    <w:rsid w:val="0031643B"/>
    <w:rsid w:val="00316D44"/>
    <w:rsid w:val="0031719F"/>
    <w:rsid w:val="003174D7"/>
    <w:rsid w:val="00317A34"/>
    <w:rsid w:val="00317E99"/>
    <w:rsid w:val="0032070A"/>
    <w:rsid w:val="0032148B"/>
    <w:rsid w:val="0032173A"/>
    <w:rsid w:val="00321BAB"/>
    <w:rsid w:val="00321DC5"/>
    <w:rsid w:val="003221AF"/>
    <w:rsid w:val="00322282"/>
    <w:rsid w:val="0032233E"/>
    <w:rsid w:val="0032292C"/>
    <w:rsid w:val="00322AC2"/>
    <w:rsid w:val="00322E9F"/>
    <w:rsid w:val="00322FDD"/>
    <w:rsid w:val="003232DF"/>
    <w:rsid w:val="003233BA"/>
    <w:rsid w:val="003236E8"/>
    <w:rsid w:val="00323746"/>
    <w:rsid w:val="00324B71"/>
    <w:rsid w:val="00325855"/>
    <w:rsid w:val="00325FB1"/>
    <w:rsid w:val="003262BF"/>
    <w:rsid w:val="00326E2C"/>
    <w:rsid w:val="00326E57"/>
    <w:rsid w:val="00327A1E"/>
    <w:rsid w:val="00327B16"/>
    <w:rsid w:val="0033080D"/>
    <w:rsid w:val="00330EAD"/>
    <w:rsid w:val="00330EF1"/>
    <w:rsid w:val="00331ED0"/>
    <w:rsid w:val="0033289E"/>
    <w:rsid w:val="00333B24"/>
    <w:rsid w:val="00333B44"/>
    <w:rsid w:val="00334D05"/>
    <w:rsid w:val="00335995"/>
    <w:rsid w:val="00335F05"/>
    <w:rsid w:val="00335F5E"/>
    <w:rsid w:val="00336331"/>
    <w:rsid w:val="00336457"/>
    <w:rsid w:val="00336653"/>
    <w:rsid w:val="0033697F"/>
    <w:rsid w:val="00337512"/>
    <w:rsid w:val="003376AE"/>
    <w:rsid w:val="00337C24"/>
    <w:rsid w:val="0034025B"/>
    <w:rsid w:val="00340A58"/>
    <w:rsid w:val="00340F8B"/>
    <w:rsid w:val="00341204"/>
    <w:rsid w:val="003413F9"/>
    <w:rsid w:val="00341445"/>
    <w:rsid w:val="00341D2E"/>
    <w:rsid w:val="003422CC"/>
    <w:rsid w:val="00342333"/>
    <w:rsid w:val="0034254C"/>
    <w:rsid w:val="003427AB"/>
    <w:rsid w:val="00342BA9"/>
    <w:rsid w:val="00342E63"/>
    <w:rsid w:val="003437EE"/>
    <w:rsid w:val="0034399E"/>
    <w:rsid w:val="00343DFD"/>
    <w:rsid w:val="00343F84"/>
    <w:rsid w:val="0034413B"/>
    <w:rsid w:val="003442C2"/>
    <w:rsid w:val="0034431E"/>
    <w:rsid w:val="00344984"/>
    <w:rsid w:val="003451E9"/>
    <w:rsid w:val="00345389"/>
    <w:rsid w:val="00345551"/>
    <w:rsid w:val="00346BDF"/>
    <w:rsid w:val="00347176"/>
    <w:rsid w:val="0034721E"/>
    <w:rsid w:val="003502C5"/>
    <w:rsid w:val="0035065E"/>
    <w:rsid w:val="00350B45"/>
    <w:rsid w:val="003519DE"/>
    <w:rsid w:val="00351F2A"/>
    <w:rsid w:val="00352217"/>
    <w:rsid w:val="00352302"/>
    <w:rsid w:val="00352542"/>
    <w:rsid w:val="003527FB"/>
    <w:rsid w:val="00352A11"/>
    <w:rsid w:val="0035312F"/>
    <w:rsid w:val="0035324D"/>
    <w:rsid w:val="003538E6"/>
    <w:rsid w:val="00353FA2"/>
    <w:rsid w:val="00354158"/>
    <w:rsid w:val="00354857"/>
    <w:rsid w:val="00354973"/>
    <w:rsid w:val="00354A59"/>
    <w:rsid w:val="003552C1"/>
    <w:rsid w:val="003552CE"/>
    <w:rsid w:val="003552DE"/>
    <w:rsid w:val="00355A3B"/>
    <w:rsid w:val="003560A4"/>
    <w:rsid w:val="00356C90"/>
    <w:rsid w:val="00357053"/>
    <w:rsid w:val="00360399"/>
    <w:rsid w:val="00360DD2"/>
    <w:rsid w:val="003612D3"/>
    <w:rsid w:val="003613C3"/>
    <w:rsid w:val="00361A73"/>
    <w:rsid w:val="0036216D"/>
    <w:rsid w:val="00362763"/>
    <w:rsid w:val="003629C0"/>
    <w:rsid w:val="00362AA2"/>
    <w:rsid w:val="00362F0A"/>
    <w:rsid w:val="003630CA"/>
    <w:rsid w:val="00363A1D"/>
    <w:rsid w:val="00363B22"/>
    <w:rsid w:val="0036455F"/>
    <w:rsid w:val="00364A2F"/>
    <w:rsid w:val="00364A77"/>
    <w:rsid w:val="003657F8"/>
    <w:rsid w:val="00365F83"/>
    <w:rsid w:val="00365F98"/>
    <w:rsid w:val="003660B9"/>
    <w:rsid w:val="003663F5"/>
    <w:rsid w:val="003665A2"/>
    <w:rsid w:val="0036698D"/>
    <w:rsid w:val="00367450"/>
    <w:rsid w:val="003703B3"/>
    <w:rsid w:val="00370868"/>
    <w:rsid w:val="003709B6"/>
    <w:rsid w:val="00370B55"/>
    <w:rsid w:val="003712A3"/>
    <w:rsid w:val="00371703"/>
    <w:rsid w:val="003718DD"/>
    <w:rsid w:val="00371D40"/>
    <w:rsid w:val="00373596"/>
    <w:rsid w:val="00373748"/>
    <w:rsid w:val="00373A5E"/>
    <w:rsid w:val="00373FE9"/>
    <w:rsid w:val="00374449"/>
    <w:rsid w:val="00374569"/>
    <w:rsid w:val="00374608"/>
    <w:rsid w:val="00374A0C"/>
    <w:rsid w:val="0037527B"/>
    <w:rsid w:val="003759DC"/>
    <w:rsid w:val="00375C47"/>
    <w:rsid w:val="003770A3"/>
    <w:rsid w:val="0037735D"/>
    <w:rsid w:val="003779D2"/>
    <w:rsid w:val="00377BA0"/>
    <w:rsid w:val="00377EC8"/>
    <w:rsid w:val="00380731"/>
    <w:rsid w:val="00381861"/>
    <w:rsid w:val="00382226"/>
    <w:rsid w:val="00383A4D"/>
    <w:rsid w:val="00384943"/>
    <w:rsid w:val="00384ED0"/>
    <w:rsid w:val="0038550A"/>
    <w:rsid w:val="00385DAD"/>
    <w:rsid w:val="00385F98"/>
    <w:rsid w:val="00386134"/>
    <w:rsid w:val="0038624D"/>
    <w:rsid w:val="00386CEE"/>
    <w:rsid w:val="00386FF4"/>
    <w:rsid w:val="00387444"/>
    <w:rsid w:val="0038747D"/>
    <w:rsid w:val="00387ED3"/>
    <w:rsid w:val="003904AD"/>
    <w:rsid w:val="003904F3"/>
    <w:rsid w:val="003906CA"/>
    <w:rsid w:val="00390B46"/>
    <w:rsid w:val="00390DCA"/>
    <w:rsid w:val="00390FAE"/>
    <w:rsid w:val="003912FB"/>
    <w:rsid w:val="003914F0"/>
    <w:rsid w:val="003915DD"/>
    <w:rsid w:val="00392D43"/>
    <w:rsid w:val="00393241"/>
    <w:rsid w:val="0039339E"/>
    <w:rsid w:val="00393BD0"/>
    <w:rsid w:val="00394738"/>
    <w:rsid w:val="00394E91"/>
    <w:rsid w:val="003958F3"/>
    <w:rsid w:val="00395CDB"/>
    <w:rsid w:val="00396069"/>
    <w:rsid w:val="003963BA"/>
    <w:rsid w:val="00396463"/>
    <w:rsid w:val="00396B1A"/>
    <w:rsid w:val="00396F6E"/>
    <w:rsid w:val="00397D3F"/>
    <w:rsid w:val="003A00F0"/>
    <w:rsid w:val="003A0735"/>
    <w:rsid w:val="003A1FF8"/>
    <w:rsid w:val="003A228E"/>
    <w:rsid w:val="003A36B2"/>
    <w:rsid w:val="003A376A"/>
    <w:rsid w:val="003A3AD3"/>
    <w:rsid w:val="003A3E8A"/>
    <w:rsid w:val="003A42F6"/>
    <w:rsid w:val="003A43BE"/>
    <w:rsid w:val="003A4757"/>
    <w:rsid w:val="003A4855"/>
    <w:rsid w:val="003A500B"/>
    <w:rsid w:val="003A50F3"/>
    <w:rsid w:val="003A5675"/>
    <w:rsid w:val="003A6D28"/>
    <w:rsid w:val="003A7088"/>
    <w:rsid w:val="003A7787"/>
    <w:rsid w:val="003A7BE4"/>
    <w:rsid w:val="003A7DD3"/>
    <w:rsid w:val="003B035F"/>
    <w:rsid w:val="003B072B"/>
    <w:rsid w:val="003B0786"/>
    <w:rsid w:val="003B0914"/>
    <w:rsid w:val="003B1440"/>
    <w:rsid w:val="003B1A9A"/>
    <w:rsid w:val="003B1E18"/>
    <w:rsid w:val="003B2CB7"/>
    <w:rsid w:val="003B30A5"/>
    <w:rsid w:val="003B33A2"/>
    <w:rsid w:val="003B5284"/>
    <w:rsid w:val="003B5381"/>
    <w:rsid w:val="003B544D"/>
    <w:rsid w:val="003B5A18"/>
    <w:rsid w:val="003B61C9"/>
    <w:rsid w:val="003B6547"/>
    <w:rsid w:val="003B6F33"/>
    <w:rsid w:val="003B7452"/>
    <w:rsid w:val="003C0879"/>
    <w:rsid w:val="003C0BDA"/>
    <w:rsid w:val="003C0ECE"/>
    <w:rsid w:val="003C17E4"/>
    <w:rsid w:val="003C1827"/>
    <w:rsid w:val="003C2B18"/>
    <w:rsid w:val="003C33B6"/>
    <w:rsid w:val="003C35DA"/>
    <w:rsid w:val="003C3710"/>
    <w:rsid w:val="003C4C9B"/>
    <w:rsid w:val="003C5159"/>
    <w:rsid w:val="003C6956"/>
    <w:rsid w:val="003C7006"/>
    <w:rsid w:val="003C7A2C"/>
    <w:rsid w:val="003D0B05"/>
    <w:rsid w:val="003D0B2C"/>
    <w:rsid w:val="003D1243"/>
    <w:rsid w:val="003D2309"/>
    <w:rsid w:val="003D2352"/>
    <w:rsid w:val="003D37AF"/>
    <w:rsid w:val="003D3B49"/>
    <w:rsid w:val="003D3BE1"/>
    <w:rsid w:val="003D3DDB"/>
    <w:rsid w:val="003D3E92"/>
    <w:rsid w:val="003D4001"/>
    <w:rsid w:val="003D43F3"/>
    <w:rsid w:val="003D4A81"/>
    <w:rsid w:val="003D4BE0"/>
    <w:rsid w:val="003D4CBF"/>
    <w:rsid w:val="003D4EC0"/>
    <w:rsid w:val="003D574B"/>
    <w:rsid w:val="003D5E1B"/>
    <w:rsid w:val="003D5EC0"/>
    <w:rsid w:val="003D76E0"/>
    <w:rsid w:val="003D78AF"/>
    <w:rsid w:val="003D7FCA"/>
    <w:rsid w:val="003E0049"/>
    <w:rsid w:val="003E02DD"/>
    <w:rsid w:val="003E0C75"/>
    <w:rsid w:val="003E1518"/>
    <w:rsid w:val="003E205B"/>
    <w:rsid w:val="003E21C9"/>
    <w:rsid w:val="003E2C41"/>
    <w:rsid w:val="003E2D72"/>
    <w:rsid w:val="003E3305"/>
    <w:rsid w:val="003E46DB"/>
    <w:rsid w:val="003E4B20"/>
    <w:rsid w:val="003E4CBF"/>
    <w:rsid w:val="003E5495"/>
    <w:rsid w:val="003E611F"/>
    <w:rsid w:val="003E6387"/>
    <w:rsid w:val="003E63CC"/>
    <w:rsid w:val="003E65B0"/>
    <w:rsid w:val="003E67E0"/>
    <w:rsid w:val="003E6A03"/>
    <w:rsid w:val="003E6E7C"/>
    <w:rsid w:val="003E723B"/>
    <w:rsid w:val="003E7495"/>
    <w:rsid w:val="003E75FD"/>
    <w:rsid w:val="003E7614"/>
    <w:rsid w:val="003E778B"/>
    <w:rsid w:val="003E796B"/>
    <w:rsid w:val="003E7C57"/>
    <w:rsid w:val="003F0199"/>
    <w:rsid w:val="003F0C5B"/>
    <w:rsid w:val="003F0DCA"/>
    <w:rsid w:val="003F0F12"/>
    <w:rsid w:val="003F1223"/>
    <w:rsid w:val="003F2B05"/>
    <w:rsid w:val="003F2B96"/>
    <w:rsid w:val="003F2D30"/>
    <w:rsid w:val="003F2EFA"/>
    <w:rsid w:val="003F2FF9"/>
    <w:rsid w:val="003F3062"/>
    <w:rsid w:val="003F32A7"/>
    <w:rsid w:val="003F33BF"/>
    <w:rsid w:val="003F33FB"/>
    <w:rsid w:val="003F5189"/>
    <w:rsid w:val="003F57A2"/>
    <w:rsid w:val="003F6275"/>
    <w:rsid w:val="003F6485"/>
    <w:rsid w:val="003F64FF"/>
    <w:rsid w:val="003F688D"/>
    <w:rsid w:val="003F69A6"/>
    <w:rsid w:val="003F6EF1"/>
    <w:rsid w:val="003F759B"/>
    <w:rsid w:val="00400066"/>
    <w:rsid w:val="00400154"/>
    <w:rsid w:val="00400382"/>
    <w:rsid w:val="004006CC"/>
    <w:rsid w:val="00400931"/>
    <w:rsid w:val="00400BBA"/>
    <w:rsid w:val="004019E3"/>
    <w:rsid w:val="00401D49"/>
    <w:rsid w:val="004020A6"/>
    <w:rsid w:val="00402197"/>
    <w:rsid w:val="0040275A"/>
    <w:rsid w:val="00403825"/>
    <w:rsid w:val="00403D66"/>
    <w:rsid w:val="00403ED1"/>
    <w:rsid w:val="00403F2C"/>
    <w:rsid w:val="00404E12"/>
    <w:rsid w:val="00405567"/>
    <w:rsid w:val="00406632"/>
    <w:rsid w:val="00406641"/>
    <w:rsid w:val="004067D5"/>
    <w:rsid w:val="00406E66"/>
    <w:rsid w:val="00406EF6"/>
    <w:rsid w:val="004070A7"/>
    <w:rsid w:val="00407113"/>
    <w:rsid w:val="004079E6"/>
    <w:rsid w:val="00407ECC"/>
    <w:rsid w:val="0041006C"/>
    <w:rsid w:val="00410826"/>
    <w:rsid w:val="00410B77"/>
    <w:rsid w:val="00410E67"/>
    <w:rsid w:val="004119F7"/>
    <w:rsid w:val="00411F61"/>
    <w:rsid w:val="004121AD"/>
    <w:rsid w:val="0041312F"/>
    <w:rsid w:val="004131F4"/>
    <w:rsid w:val="0041365E"/>
    <w:rsid w:val="00414A9F"/>
    <w:rsid w:val="00415624"/>
    <w:rsid w:val="00415E72"/>
    <w:rsid w:val="00416956"/>
    <w:rsid w:val="00416EA5"/>
    <w:rsid w:val="00417A01"/>
    <w:rsid w:val="00417C1C"/>
    <w:rsid w:val="00420AED"/>
    <w:rsid w:val="00420BC0"/>
    <w:rsid w:val="00420E49"/>
    <w:rsid w:val="00421FBA"/>
    <w:rsid w:val="00422024"/>
    <w:rsid w:val="0042223A"/>
    <w:rsid w:val="0042241B"/>
    <w:rsid w:val="0042278E"/>
    <w:rsid w:val="00422AC5"/>
    <w:rsid w:val="00422B5C"/>
    <w:rsid w:val="00422EC7"/>
    <w:rsid w:val="00422FB6"/>
    <w:rsid w:val="004234D9"/>
    <w:rsid w:val="00423644"/>
    <w:rsid w:val="00423899"/>
    <w:rsid w:val="004238E0"/>
    <w:rsid w:val="00423976"/>
    <w:rsid w:val="00423B40"/>
    <w:rsid w:val="00423F92"/>
    <w:rsid w:val="0042401A"/>
    <w:rsid w:val="004243E9"/>
    <w:rsid w:val="00424699"/>
    <w:rsid w:val="00425020"/>
    <w:rsid w:val="00426BAF"/>
    <w:rsid w:val="00426CC8"/>
    <w:rsid w:val="00426D93"/>
    <w:rsid w:val="00426EFF"/>
    <w:rsid w:val="0042784A"/>
    <w:rsid w:val="00427C78"/>
    <w:rsid w:val="00427CFF"/>
    <w:rsid w:val="00430100"/>
    <w:rsid w:val="004305BF"/>
    <w:rsid w:val="004309C7"/>
    <w:rsid w:val="004311DE"/>
    <w:rsid w:val="00431495"/>
    <w:rsid w:val="004327A3"/>
    <w:rsid w:val="00432D46"/>
    <w:rsid w:val="00433819"/>
    <w:rsid w:val="00433870"/>
    <w:rsid w:val="00433A9F"/>
    <w:rsid w:val="00434000"/>
    <w:rsid w:val="00434E96"/>
    <w:rsid w:val="0043509C"/>
    <w:rsid w:val="004352B4"/>
    <w:rsid w:val="0043577D"/>
    <w:rsid w:val="00435D6A"/>
    <w:rsid w:val="004360AC"/>
    <w:rsid w:val="0043619C"/>
    <w:rsid w:val="004363B5"/>
    <w:rsid w:val="00436910"/>
    <w:rsid w:val="0043709F"/>
    <w:rsid w:val="00437371"/>
    <w:rsid w:val="0043760B"/>
    <w:rsid w:val="0044003E"/>
    <w:rsid w:val="0044008D"/>
    <w:rsid w:val="00440141"/>
    <w:rsid w:val="00440537"/>
    <w:rsid w:val="00440BA7"/>
    <w:rsid w:val="00440C25"/>
    <w:rsid w:val="00440F37"/>
    <w:rsid w:val="00441370"/>
    <w:rsid w:val="004414D5"/>
    <w:rsid w:val="0044157A"/>
    <w:rsid w:val="00441FFB"/>
    <w:rsid w:val="0044202A"/>
    <w:rsid w:val="00442967"/>
    <w:rsid w:val="00442B15"/>
    <w:rsid w:val="004430B2"/>
    <w:rsid w:val="00443B82"/>
    <w:rsid w:val="0044433B"/>
    <w:rsid w:val="004448A9"/>
    <w:rsid w:val="00445164"/>
    <w:rsid w:val="00445E8B"/>
    <w:rsid w:val="00446A26"/>
    <w:rsid w:val="00447EFC"/>
    <w:rsid w:val="0045018D"/>
    <w:rsid w:val="0045078C"/>
    <w:rsid w:val="00450B80"/>
    <w:rsid w:val="0045165D"/>
    <w:rsid w:val="00451B59"/>
    <w:rsid w:val="00451EF4"/>
    <w:rsid w:val="004523D3"/>
    <w:rsid w:val="00452623"/>
    <w:rsid w:val="00452A39"/>
    <w:rsid w:val="00452D28"/>
    <w:rsid w:val="00452E84"/>
    <w:rsid w:val="00453573"/>
    <w:rsid w:val="00453671"/>
    <w:rsid w:val="004536C9"/>
    <w:rsid w:val="00453736"/>
    <w:rsid w:val="004538EC"/>
    <w:rsid w:val="00453908"/>
    <w:rsid w:val="00453D6A"/>
    <w:rsid w:val="00454BAD"/>
    <w:rsid w:val="00454DCA"/>
    <w:rsid w:val="0045581C"/>
    <w:rsid w:val="00455B21"/>
    <w:rsid w:val="0045711B"/>
    <w:rsid w:val="004572D9"/>
    <w:rsid w:val="00460883"/>
    <w:rsid w:val="00461E02"/>
    <w:rsid w:val="00461FC3"/>
    <w:rsid w:val="004622CD"/>
    <w:rsid w:val="00462A4C"/>
    <w:rsid w:val="00462F83"/>
    <w:rsid w:val="004632EF"/>
    <w:rsid w:val="0046497E"/>
    <w:rsid w:val="00464C24"/>
    <w:rsid w:val="00464DA2"/>
    <w:rsid w:val="004664BB"/>
    <w:rsid w:val="004669C2"/>
    <w:rsid w:val="00466D22"/>
    <w:rsid w:val="00466EFC"/>
    <w:rsid w:val="004670C2"/>
    <w:rsid w:val="004670F0"/>
    <w:rsid w:val="004675B3"/>
    <w:rsid w:val="004677C5"/>
    <w:rsid w:val="004678DF"/>
    <w:rsid w:val="00467F41"/>
    <w:rsid w:val="00470177"/>
    <w:rsid w:val="00470DBA"/>
    <w:rsid w:val="00471237"/>
    <w:rsid w:val="004712E8"/>
    <w:rsid w:val="0047186C"/>
    <w:rsid w:val="00471C05"/>
    <w:rsid w:val="00471DBD"/>
    <w:rsid w:val="00471F0C"/>
    <w:rsid w:val="00472384"/>
    <w:rsid w:val="004738BF"/>
    <w:rsid w:val="00473ACF"/>
    <w:rsid w:val="00473ADD"/>
    <w:rsid w:val="004741F7"/>
    <w:rsid w:val="004745C6"/>
    <w:rsid w:val="004746AA"/>
    <w:rsid w:val="00474A00"/>
    <w:rsid w:val="00475074"/>
    <w:rsid w:val="00475F28"/>
    <w:rsid w:val="0047640F"/>
    <w:rsid w:val="00476AA7"/>
    <w:rsid w:val="00477501"/>
    <w:rsid w:val="00477714"/>
    <w:rsid w:val="00477AEE"/>
    <w:rsid w:val="00477E6F"/>
    <w:rsid w:val="004805D6"/>
    <w:rsid w:val="00480D3E"/>
    <w:rsid w:val="00480E29"/>
    <w:rsid w:val="004817F6"/>
    <w:rsid w:val="00481AB8"/>
    <w:rsid w:val="00481D91"/>
    <w:rsid w:val="0048212C"/>
    <w:rsid w:val="0048217C"/>
    <w:rsid w:val="004824AC"/>
    <w:rsid w:val="004827AE"/>
    <w:rsid w:val="00482FBA"/>
    <w:rsid w:val="00483918"/>
    <w:rsid w:val="00484791"/>
    <w:rsid w:val="004850EE"/>
    <w:rsid w:val="004851D8"/>
    <w:rsid w:val="004857A4"/>
    <w:rsid w:val="004857A8"/>
    <w:rsid w:val="004857C5"/>
    <w:rsid w:val="0048628B"/>
    <w:rsid w:val="00486465"/>
    <w:rsid w:val="00486790"/>
    <w:rsid w:val="00486A5B"/>
    <w:rsid w:val="00486D1B"/>
    <w:rsid w:val="00486E1F"/>
    <w:rsid w:val="00487859"/>
    <w:rsid w:val="0049013C"/>
    <w:rsid w:val="00490BC8"/>
    <w:rsid w:val="00491EAB"/>
    <w:rsid w:val="004924EA"/>
    <w:rsid w:val="00492C1F"/>
    <w:rsid w:val="00492ECA"/>
    <w:rsid w:val="0049381B"/>
    <w:rsid w:val="00493CD7"/>
    <w:rsid w:val="00493F65"/>
    <w:rsid w:val="004940F9"/>
    <w:rsid w:val="0049429C"/>
    <w:rsid w:val="00494BEE"/>
    <w:rsid w:val="00494DDF"/>
    <w:rsid w:val="0049556B"/>
    <w:rsid w:val="004957C5"/>
    <w:rsid w:val="004958A7"/>
    <w:rsid w:val="004961CF"/>
    <w:rsid w:val="004962C3"/>
    <w:rsid w:val="004964B0"/>
    <w:rsid w:val="004965EE"/>
    <w:rsid w:val="004967E3"/>
    <w:rsid w:val="00496A26"/>
    <w:rsid w:val="00496CB7"/>
    <w:rsid w:val="00496CDF"/>
    <w:rsid w:val="0049715D"/>
    <w:rsid w:val="00497202"/>
    <w:rsid w:val="004973E7"/>
    <w:rsid w:val="00497CED"/>
    <w:rsid w:val="004A0303"/>
    <w:rsid w:val="004A0D09"/>
    <w:rsid w:val="004A122A"/>
    <w:rsid w:val="004A1285"/>
    <w:rsid w:val="004A13AC"/>
    <w:rsid w:val="004A1A89"/>
    <w:rsid w:val="004A21BB"/>
    <w:rsid w:val="004A21FC"/>
    <w:rsid w:val="004A2988"/>
    <w:rsid w:val="004A2F49"/>
    <w:rsid w:val="004A3C30"/>
    <w:rsid w:val="004A3EF7"/>
    <w:rsid w:val="004A411C"/>
    <w:rsid w:val="004A61A3"/>
    <w:rsid w:val="004A6341"/>
    <w:rsid w:val="004A682B"/>
    <w:rsid w:val="004A6B26"/>
    <w:rsid w:val="004A6D20"/>
    <w:rsid w:val="004A6FAF"/>
    <w:rsid w:val="004A77DC"/>
    <w:rsid w:val="004B0752"/>
    <w:rsid w:val="004B0A6F"/>
    <w:rsid w:val="004B1635"/>
    <w:rsid w:val="004B18D5"/>
    <w:rsid w:val="004B229D"/>
    <w:rsid w:val="004B24C3"/>
    <w:rsid w:val="004B2710"/>
    <w:rsid w:val="004B3071"/>
    <w:rsid w:val="004B388B"/>
    <w:rsid w:val="004B3B52"/>
    <w:rsid w:val="004B40C2"/>
    <w:rsid w:val="004B40F1"/>
    <w:rsid w:val="004B4570"/>
    <w:rsid w:val="004B4736"/>
    <w:rsid w:val="004B5453"/>
    <w:rsid w:val="004B5A0A"/>
    <w:rsid w:val="004B5AF4"/>
    <w:rsid w:val="004B60EB"/>
    <w:rsid w:val="004B69BD"/>
    <w:rsid w:val="004B6AEE"/>
    <w:rsid w:val="004B6E60"/>
    <w:rsid w:val="004B71D8"/>
    <w:rsid w:val="004B7693"/>
    <w:rsid w:val="004B7723"/>
    <w:rsid w:val="004C071D"/>
    <w:rsid w:val="004C13A5"/>
    <w:rsid w:val="004C1569"/>
    <w:rsid w:val="004C16B6"/>
    <w:rsid w:val="004C190D"/>
    <w:rsid w:val="004C25BA"/>
    <w:rsid w:val="004C2725"/>
    <w:rsid w:val="004C3870"/>
    <w:rsid w:val="004C4E5D"/>
    <w:rsid w:val="004C571A"/>
    <w:rsid w:val="004C574A"/>
    <w:rsid w:val="004C5B96"/>
    <w:rsid w:val="004C5BEB"/>
    <w:rsid w:val="004C5BFE"/>
    <w:rsid w:val="004C6240"/>
    <w:rsid w:val="004C68BD"/>
    <w:rsid w:val="004C6E61"/>
    <w:rsid w:val="004C707D"/>
    <w:rsid w:val="004C76AC"/>
    <w:rsid w:val="004C7B99"/>
    <w:rsid w:val="004D01D5"/>
    <w:rsid w:val="004D05C9"/>
    <w:rsid w:val="004D10DB"/>
    <w:rsid w:val="004D1239"/>
    <w:rsid w:val="004D130F"/>
    <w:rsid w:val="004D148A"/>
    <w:rsid w:val="004D14D2"/>
    <w:rsid w:val="004D1F3E"/>
    <w:rsid w:val="004D229B"/>
    <w:rsid w:val="004D2496"/>
    <w:rsid w:val="004D2840"/>
    <w:rsid w:val="004D28BD"/>
    <w:rsid w:val="004D2A43"/>
    <w:rsid w:val="004D32EB"/>
    <w:rsid w:val="004D3839"/>
    <w:rsid w:val="004D42F6"/>
    <w:rsid w:val="004D48DE"/>
    <w:rsid w:val="004D498E"/>
    <w:rsid w:val="004D4BA9"/>
    <w:rsid w:val="004D55D7"/>
    <w:rsid w:val="004D56CD"/>
    <w:rsid w:val="004D56DC"/>
    <w:rsid w:val="004D5800"/>
    <w:rsid w:val="004D580E"/>
    <w:rsid w:val="004D58C1"/>
    <w:rsid w:val="004D5B8C"/>
    <w:rsid w:val="004D5C0F"/>
    <w:rsid w:val="004D5DD2"/>
    <w:rsid w:val="004D66D9"/>
    <w:rsid w:val="004D68FA"/>
    <w:rsid w:val="004D6C92"/>
    <w:rsid w:val="004D6DDC"/>
    <w:rsid w:val="004D71F1"/>
    <w:rsid w:val="004D7F6E"/>
    <w:rsid w:val="004E0807"/>
    <w:rsid w:val="004E0B8A"/>
    <w:rsid w:val="004E0FB3"/>
    <w:rsid w:val="004E117A"/>
    <w:rsid w:val="004E129E"/>
    <w:rsid w:val="004E1320"/>
    <w:rsid w:val="004E140C"/>
    <w:rsid w:val="004E17F6"/>
    <w:rsid w:val="004E27DE"/>
    <w:rsid w:val="004E2DF6"/>
    <w:rsid w:val="004E35B2"/>
    <w:rsid w:val="004E3E4D"/>
    <w:rsid w:val="004E4089"/>
    <w:rsid w:val="004E43E6"/>
    <w:rsid w:val="004E454A"/>
    <w:rsid w:val="004E4E78"/>
    <w:rsid w:val="004E4F9C"/>
    <w:rsid w:val="004E5106"/>
    <w:rsid w:val="004E54E6"/>
    <w:rsid w:val="004E55AC"/>
    <w:rsid w:val="004E5903"/>
    <w:rsid w:val="004E5F92"/>
    <w:rsid w:val="004E6240"/>
    <w:rsid w:val="004E6657"/>
    <w:rsid w:val="004E68B7"/>
    <w:rsid w:val="004E6BF1"/>
    <w:rsid w:val="004E717E"/>
    <w:rsid w:val="004E7849"/>
    <w:rsid w:val="004F04E3"/>
    <w:rsid w:val="004F071D"/>
    <w:rsid w:val="004F0AC8"/>
    <w:rsid w:val="004F0DAE"/>
    <w:rsid w:val="004F134B"/>
    <w:rsid w:val="004F1432"/>
    <w:rsid w:val="004F19A2"/>
    <w:rsid w:val="004F1DA5"/>
    <w:rsid w:val="004F200F"/>
    <w:rsid w:val="004F234A"/>
    <w:rsid w:val="004F2A40"/>
    <w:rsid w:val="004F3083"/>
    <w:rsid w:val="004F30B1"/>
    <w:rsid w:val="004F338F"/>
    <w:rsid w:val="004F342F"/>
    <w:rsid w:val="004F359F"/>
    <w:rsid w:val="004F37FE"/>
    <w:rsid w:val="004F4C6A"/>
    <w:rsid w:val="004F4F2D"/>
    <w:rsid w:val="004F53BE"/>
    <w:rsid w:val="004F5767"/>
    <w:rsid w:val="004F5A82"/>
    <w:rsid w:val="004F5F4E"/>
    <w:rsid w:val="004F613E"/>
    <w:rsid w:val="004F619D"/>
    <w:rsid w:val="004F6655"/>
    <w:rsid w:val="004F7D98"/>
    <w:rsid w:val="004F7F1B"/>
    <w:rsid w:val="004F7F24"/>
    <w:rsid w:val="005004C5"/>
    <w:rsid w:val="0050067A"/>
    <w:rsid w:val="005008F7"/>
    <w:rsid w:val="005013ED"/>
    <w:rsid w:val="005014AA"/>
    <w:rsid w:val="00501663"/>
    <w:rsid w:val="00501E33"/>
    <w:rsid w:val="005026E8"/>
    <w:rsid w:val="00502738"/>
    <w:rsid w:val="0050278C"/>
    <w:rsid w:val="00502824"/>
    <w:rsid w:val="00503072"/>
    <w:rsid w:val="00503382"/>
    <w:rsid w:val="00503E4E"/>
    <w:rsid w:val="005041F6"/>
    <w:rsid w:val="00505184"/>
    <w:rsid w:val="00506170"/>
    <w:rsid w:val="0050645E"/>
    <w:rsid w:val="00507855"/>
    <w:rsid w:val="00507997"/>
    <w:rsid w:val="00507AF3"/>
    <w:rsid w:val="00507BFC"/>
    <w:rsid w:val="00507DA0"/>
    <w:rsid w:val="0051008E"/>
    <w:rsid w:val="005102EC"/>
    <w:rsid w:val="00510395"/>
    <w:rsid w:val="005116E4"/>
    <w:rsid w:val="00512147"/>
    <w:rsid w:val="00512149"/>
    <w:rsid w:val="005121D9"/>
    <w:rsid w:val="00512579"/>
    <w:rsid w:val="0051283E"/>
    <w:rsid w:val="00512CD1"/>
    <w:rsid w:val="0051424E"/>
    <w:rsid w:val="00514AEE"/>
    <w:rsid w:val="00514BE2"/>
    <w:rsid w:val="00514F88"/>
    <w:rsid w:val="00515245"/>
    <w:rsid w:val="00515565"/>
    <w:rsid w:val="00515586"/>
    <w:rsid w:val="00515EA9"/>
    <w:rsid w:val="00516B6E"/>
    <w:rsid w:val="00516C07"/>
    <w:rsid w:val="00517353"/>
    <w:rsid w:val="00517494"/>
    <w:rsid w:val="00517BBD"/>
    <w:rsid w:val="005201AD"/>
    <w:rsid w:val="00520BD4"/>
    <w:rsid w:val="00521D46"/>
    <w:rsid w:val="00522805"/>
    <w:rsid w:val="0052323B"/>
    <w:rsid w:val="005233CF"/>
    <w:rsid w:val="00523EA2"/>
    <w:rsid w:val="0052420A"/>
    <w:rsid w:val="00524FE7"/>
    <w:rsid w:val="005254B4"/>
    <w:rsid w:val="00526128"/>
    <w:rsid w:val="00526850"/>
    <w:rsid w:val="00526E14"/>
    <w:rsid w:val="00526F0C"/>
    <w:rsid w:val="00527059"/>
    <w:rsid w:val="005301AB"/>
    <w:rsid w:val="00530361"/>
    <w:rsid w:val="005304C4"/>
    <w:rsid w:val="005306D6"/>
    <w:rsid w:val="00530F97"/>
    <w:rsid w:val="00531271"/>
    <w:rsid w:val="00531CD6"/>
    <w:rsid w:val="00531D4D"/>
    <w:rsid w:val="00532652"/>
    <w:rsid w:val="00532CDE"/>
    <w:rsid w:val="00532E63"/>
    <w:rsid w:val="0053373B"/>
    <w:rsid w:val="00534264"/>
    <w:rsid w:val="00534F46"/>
    <w:rsid w:val="00534F73"/>
    <w:rsid w:val="005350C4"/>
    <w:rsid w:val="005351EB"/>
    <w:rsid w:val="00535959"/>
    <w:rsid w:val="00535A80"/>
    <w:rsid w:val="00535B4F"/>
    <w:rsid w:val="00535C79"/>
    <w:rsid w:val="00535E5D"/>
    <w:rsid w:val="00535F63"/>
    <w:rsid w:val="00536973"/>
    <w:rsid w:val="00537396"/>
    <w:rsid w:val="0053766D"/>
    <w:rsid w:val="00537BB5"/>
    <w:rsid w:val="00537C0F"/>
    <w:rsid w:val="00537D28"/>
    <w:rsid w:val="00537FD6"/>
    <w:rsid w:val="00540362"/>
    <w:rsid w:val="0054090B"/>
    <w:rsid w:val="00540CE4"/>
    <w:rsid w:val="00541328"/>
    <w:rsid w:val="00541A9F"/>
    <w:rsid w:val="00541F92"/>
    <w:rsid w:val="00542144"/>
    <w:rsid w:val="0054219D"/>
    <w:rsid w:val="00542872"/>
    <w:rsid w:val="0054292E"/>
    <w:rsid w:val="005437D0"/>
    <w:rsid w:val="00544466"/>
    <w:rsid w:val="0054473F"/>
    <w:rsid w:val="00544D82"/>
    <w:rsid w:val="00544EE9"/>
    <w:rsid w:val="005450C0"/>
    <w:rsid w:val="00545243"/>
    <w:rsid w:val="00545F4C"/>
    <w:rsid w:val="00546236"/>
    <w:rsid w:val="0054692C"/>
    <w:rsid w:val="00546E60"/>
    <w:rsid w:val="00547608"/>
    <w:rsid w:val="00550DCD"/>
    <w:rsid w:val="0055195C"/>
    <w:rsid w:val="0055197A"/>
    <w:rsid w:val="00552940"/>
    <w:rsid w:val="00552F84"/>
    <w:rsid w:val="00553940"/>
    <w:rsid w:val="0055440C"/>
    <w:rsid w:val="0055440F"/>
    <w:rsid w:val="005549E9"/>
    <w:rsid w:val="00554DA7"/>
    <w:rsid w:val="0055548F"/>
    <w:rsid w:val="00555F47"/>
    <w:rsid w:val="00556841"/>
    <w:rsid w:val="00556B0C"/>
    <w:rsid w:val="00556D11"/>
    <w:rsid w:val="005577C9"/>
    <w:rsid w:val="00557BC6"/>
    <w:rsid w:val="00557DA0"/>
    <w:rsid w:val="00560183"/>
    <w:rsid w:val="0056070E"/>
    <w:rsid w:val="00560A8D"/>
    <w:rsid w:val="00561A60"/>
    <w:rsid w:val="005623C8"/>
    <w:rsid w:val="00562523"/>
    <w:rsid w:val="0056304A"/>
    <w:rsid w:val="00563610"/>
    <w:rsid w:val="0056374C"/>
    <w:rsid w:val="00564D89"/>
    <w:rsid w:val="00564F9D"/>
    <w:rsid w:val="005651B4"/>
    <w:rsid w:val="00565313"/>
    <w:rsid w:val="0056532D"/>
    <w:rsid w:val="0056539E"/>
    <w:rsid w:val="00565551"/>
    <w:rsid w:val="0056564A"/>
    <w:rsid w:val="00566039"/>
    <w:rsid w:val="005660C2"/>
    <w:rsid w:val="005661C8"/>
    <w:rsid w:val="00566890"/>
    <w:rsid w:val="005678D7"/>
    <w:rsid w:val="00567970"/>
    <w:rsid w:val="00567DAA"/>
    <w:rsid w:val="0057049E"/>
    <w:rsid w:val="00570545"/>
    <w:rsid w:val="0057054A"/>
    <w:rsid w:val="00570940"/>
    <w:rsid w:val="005709F8"/>
    <w:rsid w:val="00571044"/>
    <w:rsid w:val="005714A8"/>
    <w:rsid w:val="00571F0B"/>
    <w:rsid w:val="005720FA"/>
    <w:rsid w:val="00572C68"/>
    <w:rsid w:val="00572D83"/>
    <w:rsid w:val="005737A3"/>
    <w:rsid w:val="00573C0A"/>
    <w:rsid w:val="00574880"/>
    <w:rsid w:val="00574E67"/>
    <w:rsid w:val="0057582B"/>
    <w:rsid w:val="00575E4E"/>
    <w:rsid w:val="00575EEA"/>
    <w:rsid w:val="005761E5"/>
    <w:rsid w:val="00576267"/>
    <w:rsid w:val="00576F10"/>
    <w:rsid w:val="00577A11"/>
    <w:rsid w:val="00580ABB"/>
    <w:rsid w:val="00581098"/>
    <w:rsid w:val="005810E0"/>
    <w:rsid w:val="00581214"/>
    <w:rsid w:val="005818E1"/>
    <w:rsid w:val="00581A9E"/>
    <w:rsid w:val="00582479"/>
    <w:rsid w:val="005825AA"/>
    <w:rsid w:val="005839F8"/>
    <w:rsid w:val="005848EB"/>
    <w:rsid w:val="00584AAF"/>
    <w:rsid w:val="00584F3C"/>
    <w:rsid w:val="0058597C"/>
    <w:rsid w:val="0058599A"/>
    <w:rsid w:val="005864B8"/>
    <w:rsid w:val="00586782"/>
    <w:rsid w:val="0058690F"/>
    <w:rsid w:val="005879E1"/>
    <w:rsid w:val="00587ACB"/>
    <w:rsid w:val="0059039D"/>
    <w:rsid w:val="00590E50"/>
    <w:rsid w:val="005913FF"/>
    <w:rsid w:val="00591B63"/>
    <w:rsid w:val="0059227F"/>
    <w:rsid w:val="00592C3E"/>
    <w:rsid w:val="00593E18"/>
    <w:rsid w:val="00593F25"/>
    <w:rsid w:val="00593F5A"/>
    <w:rsid w:val="00594C84"/>
    <w:rsid w:val="005951F7"/>
    <w:rsid w:val="005959BD"/>
    <w:rsid w:val="00595D40"/>
    <w:rsid w:val="00596681"/>
    <w:rsid w:val="0059730F"/>
    <w:rsid w:val="0059748C"/>
    <w:rsid w:val="005975D0"/>
    <w:rsid w:val="005976A7"/>
    <w:rsid w:val="0059797F"/>
    <w:rsid w:val="00597C0A"/>
    <w:rsid w:val="005A0B7A"/>
    <w:rsid w:val="005A1197"/>
    <w:rsid w:val="005A1E97"/>
    <w:rsid w:val="005A2DA4"/>
    <w:rsid w:val="005A3065"/>
    <w:rsid w:val="005A3094"/>
    <w:rsid w:val="005A327C"/>
    <w:rsid w:val="005A32BE"/>
    <w:rsid w:val="005A3B96"/>
    <w:rsid w:val="005A4634"/>
    <w:rsid w:val="005A5A07"/>
    <w:rsid w:val="005A5BAC"/>
    <w:rsid w:val="005A74A2"/>
    <w:rsid w:val="005B0078"/>
    <w:rsid w:val="005B0455"/>
    <w:rsid w:val="005B09D2"/>
    <w:rsid w:val="005B1CD4"/>
    <w:rsid w:val="005B2158"/>
    <w:rsid w:val="005B272B"/>
    <w:rsid w:val="005B27F8"/>
    <w:rsid w:val="005B2CEB"/>
    <w:rsid w:val="005B3496"/>
    <w:rsid w:val="005B3509"/>
    <w:rsid w:val="005B3566"/>
    <w:rsid w:val="005B3BAB"/>
    <w:rsid w:val="005B41A2"/>
    <w:rsid w:val="005B49C5"/>
    <w:rsid w:val="005B4DF7"/>
    <w:rsid w:val="005B55DB"/>
    <w:rsid w:val="005B6275"/>
    <w:rsid w:val="005B63E9"/>
    <w:rsid w:val="005B6454"/>
    <w:rsid w:val="005B6EDF"/>
    <w:rsid w:val="005B7D9D"/>
    <w:rsid w:val="005C0884"/>
    <w:rsid w:val="005C0E92"/>
    <w:rsid w:val="005C0FBD"/>
    <w:rsid w:val="005C11A7"/>
    <w:rsid w:val="005C1D5C"/>
    <w:rsid w:val="005C1D68"/>
    <w:rsid w:val="005C2314"/>
    <w:rsid w:val="005C2902"/>
    <w:rsid w:val="005C35FB"/>
    <w:rsid w:val="005C3719"/>
    <w:rsid w:val="005C3D71"/>
    <w:rsid w:val="005C3FC0"/>
    <w:rsid w:val="005C456C"/>
    <w:rsid w:val="005C4E33"/>
    <w:rsid w:val="005C56FB"/>
    <w:rsid w:val="005C5B36"/>
    <w:rsid w:val="005C5B4B"/>
    <w:rsid w:val="005C6DCE"/>
    <w:rsid w:val="005C7C90"/>
    <w:rsid w:val="005D0483"/>
    <w:rsid w:val="005D0526"/>
    <w:rsid w:val="005D0977"/>
    <w:rsid w:val="005D0AC6"/>
    <w:rsid w:val="005D0AD9"/>
    <w:rsid w:val="005D0D70"/>
    <w:rsid w:val="005D1699"/>
    <w:rsid w:val="005D1F57"/>
    <w:rsid w:val="005D2AF2"/>
    <w:rsid w:val="005D30CF"/>
    <w:rsid w:val="005D369F"/>
    <w:rsid w:val="005D3BE6"/>
    <w:rsid w:val="005D3C1C"/>
    <w:rsid w:val="005D48E2"/>
    <w:rsid w:val="005D4955"/>
    <w:rsid w:val="005D502C"/>
    <w:rsid w:val="005D5632"/>
    <w:rsid w:val="005D5866"/>
    <w:rsid w:val="005D5C03"/>
    <w:rsid w:val="005D61D5"/>
    <w:rsid w:val="005D6DD2"/>
    <w:rsid w:val="005D6EA6"/>
    <w:rsid w:val="005D7120"/>
    <w:rsid w:val="005D7709"/>
    <w:rsid w:val="005E0057"/>
    <w:rsid w:val="005E0708"/>
    <w:rsid w:val="005E096E"/>
    <w:rsid w:val="005E10E6"/>
    <w:rsid w:val="005E1889"/>
    <w:rsid w:val="005E1A60"/>
    <w:rsid w:val="005E1EC9"/>
    <w:rsid w:val="005E2522"/>
    <w:rsid w:val="005E272A"/>
    <w:rsid w:val="005E30B9"/>
    <w:rsid w:val="005E3278"/>
    <w:rsid w:val="005E3520"/>
    <w:rsid w:val="005E3538"/>
    <w:rsid w:val="005E383C"/>
    <w:rsid w:val="005E3D08"/>
    <w:rsid w:val="005E478E"/>
    <w:rsid w:val="005E49B6"/>
    <w:rsid w:val="005E57BC"/>
    <w:rsid w:val="005E58A7"/>
    <w:rsid w:val="005E5D63"/>
    <w:rsid w:val="005E650C"/>
    <w:rsid w:val="005E658C"/>
    <w:rsid w:val="005E6B2E"/>
    <w:rsid w:val="005E6D56"/>
    <w:rsid w:val="005E6DE2"/>
    <w:rsid w:val="005E7126"/>
    <w:rsid w:val="005E771F"/>
    <w:rsid w:val="005F006C"/>
    <w:rsid w:val="005F0D69"/>
    <w:rsid w:val="005F1095"/>
    <w:rsid w:val="005F1883"/>
    <w:rsid w:val="005F2223"/>
    <w:rsid w:val="005F2A5A"/>
    <w:rsid w:val="005F3533"/>
    <w:rsid w:val="005F3776"/>
    <w:rsid w:val="005F39E0"/>
    <w:rsid w:val="005F3B41"/>
    <w:rsid w:val="005F3EC6"/>
    <w:rsid w:val="005F3FB2"/>
    <w:rsid w:val="005F4B59"/>
    <w:rsid w:val="005F4C9F"/>
    <w:rsid w:val="005F4E13"/>
    <w:rsid w:val="005F4E6B"/>
    <w:rsid w:val="005F5080"/>
    <w:rsid w:val="005F53AA"/>
    <w:rsid w:val="005F54FB"/>
    <w:rsid w:val="005F5C4A"/>
    <w:rsid w:val="005F5CE0"/>
    <w:rsid w:val="005F617D"/>
    <w:rsid w:val="005F6250"/>
    <w:rsid w:val="005F6269"/>
    <w:rsid w:val="005F65DF"/>
    <w:rsid w:val="005F6843"/>
    <w:rsid w:val="005F6B3C"/>
    <w:rsid w:val="005F7AE1"/>
    <w:rsid w:val="005F7E7D"/>
    <w:rsid w:val="005F7FEF"/>
    <w:rsid w:val="006001AA"/>
    <w:rsid w:val="00600887"/>
    <w:rsid w:val="00600E26"/>
    <w:rsid w:val="0060104C"/>
    <w:rsid w:val="006014F8"/>
    <w:rsid w:val="0060170C"/>
    <w:rsid w:val="00601CDD"/>
    <w:rsid w:val="00602250"/>
    <w:rsid w:val="00602253"/>
    <w:rsid w:val="00602851"/>
    <w:rsid w:val="00602995"/>
    <w:rsid w:val="0060325B"/>
    <w:rsid w:val="00603512"/>
    <w:rsid w:val="0060373A"/>
    <w:rsid w:val="006037FB"/>
    <w:rsid w:val="00604486"/>
    <w:rsid w:val="00604AE2"/>
    <w:rsid w:val="00604E0D"/>
    <w:rsid w:val="00604E53"/>
    <w:rsid w:val="00605799"/>
    <w:rsid w:val="00606527"/>
    <w:rsid w:val="00606E12"/>
    <w:rsid w:val="006072D7"/>
    <w:rsid w:val="00607495"/>
    <w:rsid w:val="00607862"/>
    <w:rsid w:val="0061043D"/>
    <w:rsid w:val="00610983"/>
    <w:rsid w:val="00611CA6"/>
    <w:rsid w:val="006122FC"/>
    <w:rsid w:val="00612572"/>
    <w:rsid w:val="006125F2"/>
    <w:rsid w:val="00612AEA"/>
    <w:rsid w:val="00612D3F"/>
    <w:rsid w:val="00612DFF"/>
    <w:rsid w:val="00612FF4"/>
    <w:rsid w:val="0061315D"/>
    <w:rsid w:val="00614879"/>
    <w:rsid w:val="00614BB5"/>
    <w:rsid w:val="00615146"/>
    <w:rsid w:val="006155F1"/>
    <w:rsid w:val="0061590C"/>
    <w:rsid w:val="00615948"/>
    <w:rsid w:val="00615B76"/>
    <w:rsid w:val="00615C14"/>
    <w:rsid w:val="0061636A"/>
    <w:rsid w:val="006166F0"/>
    <w:rsid w:val="00617B4F"/>
    <w:rsid w:val="00617CB7"/>
    <w:rsid w:val="00617D65"/>
    <w:rsid w:val="006201AD"/>
    <w:rsid w:val="00620443"/>
    <w:rsid w:val="006205FD"/>
    <w:rsid w:val="00620E90"/>
    <w:rsid w:val="006210CA"/>
    <w:rsid w:val="00621189"/>
    <w:rsid w:val="00621448"/>
    <w:rsid w:val="0062194E"/>
    <w:rsid w:val="00621C7A"/>
    <w:rsid w:val="00621CF9"/>
    <w:rsid w:val="00621F83"/>
    <w:rsid w:val="00622029"/>
    <w:rsid w:val="006227D0"/>
    <w:rsid w:val="00622FC6"/>
    <w:rsid w:val="006231DB"/>
    <w:rsid w:val="00623223"/>
    <w:rsid w:val="00623AD4"/>
    <w:rsid w:val="00623C2A"/>
    <w:rsid w:val="00623D1F"/>
    <w:rsid w:val="00624990"/>
    <w:rsid w:val="0062506B"/>
    <w:rsid w:val="00626C1D"/>
    <w:rsid w:val="00626D17"/>
    <w:rsid w:val="00627036"/>
    <w:rsid w:val="00627252"/>
    <w:rsid w:val="00627654"/>
    <w:rsid w:val="0063077C"/>
    <w:rsid w:val="006307FD"/>
    <w:rsid w:val="00630CCB"/>
    <w:rsid w:val="006312C9"/>
    <w:rsid w:val="006314D3"/>
    <w:rsid w:val="00631640"/>
    <w:rsid w:val="00632596"/>
    <w:rsid w:val="00633C5B"/>
    <w:rsid w:val="006342C5"/>
    <w:rsid w:val="00634604"/>
    <w:rsid w:val="006348DB"/>
    <w:rsid w:val="00634DB7"/>
    <w:rsid w:val="006350C3"/>
    <w:rsid w:val="006350D7"/>
    <w:rsid w:val="00635A3F"/>
    <w:rsid w:val="00635C93"/>
    <w:rsid w:val="00636705"/>
    <w:rsid w:val="0063687A"/>
    <w:rsid w:val="0063714A"/>
    <w:rsid w:val="006371C8"/>
    <w:rsid w:val="00637A67"/>
    <w:rsid w:val="006407FD"/>
    <w:rsid w:val="00640AB9"/>
    <w:rsid w:val="00640C7B"/>
    <w:rsid w:val="00640EFB"/>
    <w:rsid w:val="00641622"/>
    <w:rsid w:val="00641B94"/>
    <w:rsid w:val="00641C4C"/>
    <w:rsid w:val="006432CD"/>
    <w:rsid w:val="006437DB"/>
    <w:rsid w:val="00643B11"/>
    <w:rsid w:val="006448DE"/>
    <w:rsid w:val="00644B9F"/>
    <w:rsid w:val="00644ED1"/>
    <w:rsid w:val="00646A16"/>
    <w:rsid w:val="006471D8"/>
    <w:rsid w:val="006477F4"/>
    <w:rsid w:val="00647C11"/>
    <w:rsid w:val="00647C94"/>
    <w:rsid w:val="00647FF9"/>
    <w:rsid w:val="0065021D"/>
    <w:rsid w:val="006502BD"/>
    <w:rsid w:val="00650EC5"/>
    <w:rsid w:val="006513CE"/>
    <w:rsid w:val="006517AD"/>
    <w:rsid w:val="00651DB4"/>
    <w:rsid w:val="00652C1B"/>
    <w:rsid w:val="006535EE"/>
    <w:rsid w:val="006538C7"/>
    <w:rsid w:val="00653DA6"/>
    <w:rsid w:val="00653F1A"/>
    <w:rsid w:val="006540D7"/>
    <w:rsid w:val="006547F7"/>
    <w:rsid w:val="00654BA7"/>
    <w:rsid w:val="00655197"/>
    <w:rsid w:val="0065522C"/>
    <w:rsid w:val="006554A5"/>
    <w:rsid w:val="00655570"/>
    <w:rsid w:val="006564BB"/>
    <w:rsid w:val="00656990"/>
    <w:rsid w:val="00656CBB"/>
    <w:rsid w:val="00657D17"/>
    <w:rsid w:val="006609B1"/>
    <w:rsid w:val="00660B5D"/>
    <w:rsid w:val="00661DBF"/>
    <w:rsid w:val="00662271"/>
    <w:rsid w:val="006623EE"/>
    <w:rsid w:val="006629A3"/>
    <w:rsid w:val="00662DF1"/>
    <w:rsid w:val="00662E11"/>
    <w:rsid w:val="0066358D"/>
    <w:rsid w:val="00663A88"/>
    <w:rsid w:val="00663F51"/>
    <w:rsid w:val="00664267"/>
    <w:rsid w:val="006649A0"/>
    <w:rsid w:val="00664C54"/>
    <w:rsid w:val="00664E03"/>
    <w:rsid w:val="0066554E"/>
    <w:rsid w:val="006659AB"/>
    <w:rsid w:val="00665FD0"/>
    <w:rsid w:val="00666895"/>
    <w:rsid w:val="006669CF"/>
    <w:rsid w:val="006672CB"/>
    <w:rsid w:val="00670099"/>
    <w:rsid w:val="00670987"/>
    <w:rsid w:val="0067231E"/>
    <w:rsid w:val="00672EB2"/>
    <w:rsid w:val="006733B5"/>
    <w:rsid w:val="006737E1"/>
    <w:rsid w:val="00673A4B"/>
    <w:rsid w:val="00673F8E"/>
    <w:rsid w:val="006741DB"/>
    <w:rsid w:val="006746BC"/>
    <w:rsid w:val="006751B3"/>
    <w:rsid w:val="006752C2"/>
    <w:rsid w:val="006753D6"/>
    <w:rsid w:val="00675436"/>
    <w:rsid w:val="00675452"/>
    <w:rsid w:val="00676BEB"/>
    <w:rsid w:val="00676CEE"/>
    <w:rsid w:val="00676F41"/>
    <w:rsid w:val="00676F96"/>
    <w:rsid w:val="00677722"/>
    <w:rsid w:val="0068059F"/>
    <w:rsid w:val="00680F14"/>
    <w:rsid w:val="00680FB4"/>
    <w:rsid w:val="00682062"/>
    <w:rsid w:val="0068248C"/>
    <w:rsid w:val="00682634"/>
    <w:rsid w:val="0068379F"/>
    <w:rsid w:val="00683A26"/>
    <w:rsid w:val="00683A29"/>
    <w:rsid w:val="00683E17"/>
    <w:rsid w:val="006842E1"/>
    <w:rsid w:val="006845E2"/>
    <w:rsid w:val="00684FE4"/>
    <w:rsid w:val="00685773"/>
    <w:rsid w:val="006860B5"/>
    <w:rsid w:val="0068612E"/>
    <w:rsid w:val="00686449"/>
    <w:rsid w:val="00686585"/>
    <w:rsid w:val="00686615"/>
    <w:rsid w:val="00687646"/>
    <w:rsid w:val="00687A45"/>
    <w:rsid w:val="00687FDE"/>
    <w:rsid w:val="006905DF"/>
    <w:rsid w:val="006906DB"/>
    <w:rsid w:val="00690FA9"/>
    <w:rsid w:val="0069151F"/>
    <w:rsid w:val="00692B0B"/>
    <w:rsid w:val="0069315F"/>
    <w:rsid w:val="00693382"/>
    <w:rsid w:val="006933DF"/>
    <w:rsid w:val="0069350E"/>
    <w:rsid w:val="00693577"/>
    <w:rsid w:val="006935B1"/>
    <w:rsid w:val="00693D1B"/>
    <w:rsid w:val="00694291"/>
    <w:rsid w:val="0069465E"/>
    <w:rsid w:val="00694FEF"/>
    <w:rsid w:val="00695913"/>
    <w:rsid w:val="0069618C"/>
    <w:rsid w:val="006964E2"/>
    <w:rsid w:val="00696DC1"/>
    <w:rsid w:val="006971D5"/>
    <w:rsid w:val="0069734C"/>
    <w:rsid w:val="006A0C1C"/>
    <w:rsid w:val="006A2297"/>
    <w:rsid w:val="006A22AB"/>
    <w:rsid w:val="006A2A10"/>
    <w:rsid w:val="006A306A"/>
    <w:rsid w:val="006A3364"/>
    <w:rsid w:val="006A344F"/>
    <w:rsid w:val="006A38CD"/>
    <w:rsid w:val="006A3A5A"/>
    <w:rsid w:val="006A3AD0"/>
    <w:rsid w:val="006A3AE7"/>
    <w:rsid w:val="006A3B7D"/>
    <w:rsid w:val="006A3C46"/>
    <w:rsid w:val="006A3E80"/>
    <w:rsid w:val="006A3ED2"/>
    <w:rsid w:val="006A42AA"/>
    <w:rsid w:val="006A45F3"/>
    <w:rsid w:val="006A49F7"/>
    <w:rsid w:val="006A4D07"/>
    <w:rsid w:val="006A5B35"/>
    <w:rsid w:val="006A5C90"/>
    <w:rsid w:val="006A6B38"/>
    <w:rsid w:val="006A6B88"/>
    <w:rsid w:val="006A6F5B"/>
    <w:rsid w:val="006A6FD7"/>
    <w:rsid w:val="006A7852"/>
    <w:rsid w:val="006A7C71"/>
    <w:rsid w:val="006B03E8"/>
    <w:rsid w:val="006B0B0B"/>
    <w:rsid w:val="006B0FB7"/>
    <w:rsid w:val="006B167A"/>
    <w:rsid w:val="006B1727"/>
    <w:rsid w:val="006B1761"/>
    <w:rsid w:val="006B1F3A"/>
    <w:rsid w:val="006B2298"/>
    <w:rsid w:val="006B2432"/>
    <w:rsid w:val="006B24B2"/>
    <w:rsid w:val="006B256D"/>
    <w:rsid w:val="006B2622"/>
    <w:rsid w:val="006B3363"/>
    <w:rsid w:val="006B36C7"/>
    <w:rsid w:val="006B39FF"/>
    <w:rsid w:val="006B3AF9"/>
    <w:rsid w:val="006B3B98"/>
    <w:rsid w:val="006B403E"/>
    <w:rsid w:val="006B4D7A"/>
    <w:rsid w:val="006B4FB3"/>
    <w:rsid w:val="006B5406"/>
    <w:rsid w:val="006B5CF2"/>
    <w:rsid w:val="006B5F71"/>
    <w:rsid w:val="006B608F"/>
    <w:rsid w:val="006B6D74"/>
    <w:rsid w:val="006B6DB4"/>
    <w:rsid w:val="006B718A"/>
    <w:rsid w:val="006B76B3"/>
    <w:rsid w:val="006C013D"/>
    <w:rsid w:val="006C096D"/>
    <w:rsid w:val="006C10E6"/>
    <w:rsid w:val="006C196C"/>
    <w:rsid w:val="006C1A70"/>
    <w:rsid w:val="006C22E9"/>
    <w:rsid w:val="006C24C5"/>
    <w:rsid w:val="006C357B"/>
    <w:rsid w:val="006C3BCD"/>
    <w:rsid w:val="006C3E85"/>
    <w:rsid w:val="006C42AD"/>
    <w:rsid w:val="006C4688"/>
    <w:rsid w:val="006C4823"/>
    <w:rsid w:val="006C485C"/>
    <w:rsid w:val="006C4B9A"/>
    <w:rsid w:val="006C4E9C"/>
    <w:rsid w:val="006C4FCC"/>
    <w:rsid w:val="006C5794"/>
    <w:rsid w:val="006C5941"/>
    <w:rsid w:val="006C6995"/>
    <w:rsid w:val="006C734A"/>
    <w:rsid w:val="006C746A"/>
    <w:rsid w:val="006C76CA"/>
    <w:rsid w:val="006C7842"/>
    <w:rsid w:val="006D0389"/>
    <w:rsid w:val="006D03F9"/>
    <w:rsid w:val="006D0605"/>
    <w:rsid w:val="006D06A4"/>
    <w:rsid w:val="006D0B58"/>
    <w:rsid w:val="006D0D94"/>
    <w:rsid w:val="006D11AF"/>
    <w:rsid w:val="006D198E"/>
    <w:rsid w:val="006D2CD1"/>
    <w:rsid w:val="006D30E0"/>
    <w:rsid w:val="006D363F"/>
    <w:rsid w:val="006D3A5E"/>
    <w:rsid w:val="006D3AF2"/>
    <w:rsid w:val="006D41F4"/>
    <w:rsid w:val="006D45F3"/>
    <w:rsid w:val="006D49A5"/>
    <w:rsid w:val="006D4B91"/>
    <w:rsid w:val="006D4E26"/>
    <w:rsid w:val="006D59A3"/>
    <w:rsid w:val="006D5D03"/>
    <w:rsid w:val="006D5F4E"/>
    <w:rsid w:val="006D5FC1"/>
    <w:rsid w:val="006D5FF9"/>
    <w:rsid w:val="006D7893"/>
    <w:rsid w:val="006D7C35"/>
    <w:rsid w:val="006D7ED8"/>
    <w:rsid w:val="006E1150"/>
    <w:rsid w:val="006E19DE"/>
    <w:rsid w:val="006E1F1D"/>
    <w:rsid w:val="006E1FE2"/>
    <w:rsid w:val="006E2872"/>
    <w:rsid w:val="006E2B12"/>
    <w:rsid w:val="006E33BF"/>
    <w:rsid w:val="006E3E3A"/>
    <w:rsid w:val="006E451F"/>
    <w:rsid w:val="006E5590"/>
    <w:rsid w:val="006E5EE9"/>
    <w:rsid w:val="006E6D0B"/>
    <w:rsid w:val="006E7B08"/>
    <w:rsid w:val="006F07E9"/>
    <w:rsid w:val="006F0DD0"/>
    <w:rsid w:val="006F10B0"/>
    <w:rsid w:val="006F10D4"/>
    <w:rsid w:val="006F1862"/>
    <w:rsid w:val="006F1C94"/>
    <w:rsid w:val="006F2F29"/>
    <w:rsid w:val="006F2FDC"/>
    <w:rsid w:val="006F3863"/>
    <w:rsid w:val="006F386C"/>
    <w:rsid w:val="006F3C24"/>
    <w:rsid w:val="006F4346"/>
    <w:rsid w:val="006F4435"/>
    <w:rsid w:val="006F45B6"/>
    <w:rsid w:val="006F47C4"/>
    <w:rsid w:val="006F48D8"/>
    <w:rsid w:val="006F4A78"/>
    <w:rsid w:val="006F4CF1"/>
    <w:rsid w:val="006F54ED"/>
    <w:rsid w:val="006F62AF"/>
    <w:rsid w:val="006F69E7"/>
    <w:rsid w:val="006F7321"/>
    <w:rsid w:val="006F7822"/>
    <w:rsid w:val="006F7C59"/>
    <w:rsid w:val="00700131"/>
    <w:rsid w:val="00701B04"/>
    <w:rsid w:val="0070231E"/>
    <w:rsid w:val="0070234D"/>
    <w:rsid w:val="00702AE3"/>
    <w:rsid w:val="007035E9"/>
    <w:rsid w:val="00703799"/>
    <w:rsid w:val="0070392D"/>
    <w:rsid w:val="007039F3"/>
    <w:rsid w:val="007044F5"/>
    <w:rsid w:val="0070458B"/>
    <w:rsid w:val="007045BA"/>
    <w:rsid w:val="00704F02"/>
    <w:rsid w:val="00705910"/>
    <w:rsid w:val="00706CFC"/>
    <w:rsid w:val="00707940"/>
    <w:rsid w:val="00707D4D"/>
    <w:rsid w:val="00710D80"/>
    <w:rsid w:val="007112E7"/>
    <w:rsid w:val="007116F7"/>
    <w:rsid w:val="007118EA"/>
    <w:rsid w:val="00711D6E"/>
    <w:rsid w:val="0071235E"/>
    <w:rsid w:val="00712C2A"/>
    <w:rsid w:val="00712D35"/>
    <w:rsid w:val="0071338C"/>
    <w:rsid w:val="00713E68"/>
    <w:rsid w:val="00714B06"/>
    <w:rsid w:val="00714BA4"/>
    <w:rsid w:val="00714D0C"/>
    <w:rsid w:val="00714EA0"/>
    <w:rsid w:val="00714F17"/>
    <w:rsid w:val="0071537D"/>
    <w:rsid w:val="007153E1"/>
    <w:rsid w:val="0071542A"/>
    <w:rsid w:val="00715433"/>
    <w:rsid w:val="0071544D"/>
    <w:rsid w:val="007156F1"/>
    <w:rsid w:val="00715FF1"/>
    <w:rsid w:val="0071676A"/>
    <w:rsid w:val="007170A8"/>
    <w:rsid w:val="00717A3E"/>
    <w:rsid w:val="00717AD6"/>
    <w:rsid w:val="0072007D"/>
    <w:rsid w:val="00720C5C"/>
    <w:rsid w:val="0072154C"/>
    <w:rsid w:val="007215FE"/>
    <w:rsid w:val="007220CC"/>
    <w:rsid w:val="0072237E"/>
    <w:rsid w:val="00722844"/>
    <w:rsid w:val="007233A9"/>
    <w:rsid w:val="00723603"/>
    <w:rsid w:val="00723F49"/>
    <w:rsid w:val="007240B6"/>
    <w:rsid w:val="00725AF9"/>
    <w:rsid w:val="00725FDD"/>
    <w:rsid w:val="00726BBF"/>
    <w:rsid w:val="00726D4A"/>
    <w:rsid w:val="007271D0"/>
    <w:rsid w:val="007275D5"/>
    <w:rsid w:val="007277DD"/>
    <w:rsid w:val="0072793B"/>
    <w:rsid w:val="00727FB0"/>
    <w:rsid w:val="00730267"/>
    <w:rsid w:val="00730545"/>
    <w:rsid w:val="00730C88"/>
    <w:rsid w:val="00730D1F"/>
    <w:rsid w:val="007311E6"/>
    <w:rsid w:val="00731546"/>
    <w:rsid w:val="007316A3"/>
    <w:rsid w:val="00731737"/>
    <w:rsid w:val="007319EB"/>
    <w:rsid w:val="00731A58"/>
    <w:rsid w:val="0073220A"/>
    <w:rsid w:val="00732850"/>
    <w:rsid w:val="007328F7"/>
    <w:rsid w:val="00732CD9"/>
    <w:rsid w:val="00732F43"/>
    <w:rsid w:val="00733A1E"/>
    <w:rsid w:val="007341C2"/>
    <w:rsid w:val="0073432E"/>
    <w:rsid w:val="00734CCF"/>
    <w:rsid w:val="00734E86"/>
    <w:rsid w:val="0073598C"/>
    <w:rsid w:val="00735D40"/>
    <w:rsid w:val="0073632A"/>
    <w:rsid w:val="00736422"/>
    <w:rsid w:val="00736A8C"/>
    <w:rsid w:val="007370DA"/>
    <w:rsid w:val="007373F5"/>
    <w:rsid w:val="007377F8"/>
    <w:rsid w:val="007379CB"/>
    <w:rsid w:val="00737CB4"/>
    <w:rsid w:val="00737DA1"/>
    <w:rsid w:val="0074031E"/>
    <w:rsid w:val="0074041D"/>
    <w:rsid w:val="00740ACB"/>
    <w:rsid w:val="00741B11"/>
    <w:rsid w:val="0074215D"/>
    <w:rsid w:val="00742259"/>
    <w:rsid w:val="00742675"/>
    <w:rsid w:val="00742BAC"/>
    <w:rsid w:val="00742F6D"/>
    <w:rsid w:val="0074326A"/>
    <w:rsid w:val="007434A6"/>
    <w:rsid w:val="00743BCD"/>
    <w:rsid w:val="00744760"/>
    <w:rsid w:val="00744871"/>
    <w:rsid w:val="00745666"/>
    <w:rsid w:val="007457A3"/>
    <w:rsid w:val="007459EA"/>
    <w:rsid w:val="00746500"/>
    <w:rsid w:val="00746F16"/>
    <w:rsid w:val="0074722A"/>
    <w:rsid w:val="00747CFF"/>
    <w:rsid w:val="00750317"/>
    <w:rsid w:val="007505D7"/>
    <w:rsid w:val="00750A68"/>
    <w:rsid w:val="00750AA0"/>
    <w:rsid w:val="00750C78"/>
    <w:rsid w:val="00751DEB"/>
    <w:rsid w:val="00752967"/>
    <w:rsid w:val="00752EB5"/>
    <w:rsid w:val="007534AC"/>
    <w:rsid w:val="00754346"/>
    <w:rsid w:val="007543D9"/>
    <w:rsid w:val="007543F3"/>
    <w:rsid w:val="00754BE1"/>
    <w:rsid w:val="00754C08"/>
    <w:rsid w:val="00754EEB"/>
    <w:rsid w:val="007555F9"/>
    <w:rsid w:val="00756191"/>
    <w:rsid w:val="00756A21"/>
    <w:rsid w:val="0075708A"/>
    <w:rsid w:val="007572A4"/>
    <w:rsid w:val="00757416"/>
    <w:rsid w:val="00757B9F"/>
    <w:rsid w:val="00760190"/>
    <w:rsid w:val="007601F2"/>
    <w:rsid w:val="0076027E"/>
    <w:rsid w:val="007605C7"/>
    <w:rsid w:val="00760D00"/>
    <w:rsid w:val="00761648"/>
    <w:rsid w:val="0076216E"/>
    <w:rsid w:val="00763377"/>
    <w:rsid w:val="00763420"/>
    <w:rsid w:val="00763742"/>
    <w:rsid w:val="0076383F"/>
    <w:rsid w:val="00763CE3"/>
    <w:rsid w:val="00763CF1"/>
    <w:rsid w:val="00764025"/>
    <w:rsid w:val="0076402F"/>
    <w:rsid w:val="007647C5"/>
    <w:rsid w:val="0076482F"/>
    <w:rsid w:val="007648C5"/>
    <w:rsid w:val="00764927"/>
    <w:rsid w:val="00764B7A"/>
    <w:rsid w:val="00764E04"/>
    <w:rsid w:val="00764FB5"/>
    <w:rsid w:val="007653CC"/>
    <w:rsid w:val="00765C9F"/>
    <w:rsid w:val="00765FC6"/>
    <w:rsid w:val="00766B16"/>
    <w:rsid w:val="00766BE8"/>
    <w:rsid w:val="00766DB8"/>
    <w:rsid w:val="00766E8A"/>
    <w:rsid w:val="00767A21"/>
    <w:rsid w:val="00767E81"/>
    <w:rsid w:val="007700A4"/>
    <w:rsid w:val="00770876"/>
    <w:rsid w:val="00770B19"/>
    <w:rsid w:val="00770FF9"/>
    <w:rsid w:val="007719F4"/>
    <w:rsid w:val="00771B95"/>
    <w:rsid w:val="00772743"/>
    <w:rsid w:val="007728DB"/>
    <w:rsid w:val="00772A22"/>
    <w:rsid w:val="00772A37"/>
    <w:rsid w:val="0077317F"/>
    <w:rsid w:val="007733AB"/>
    <w:rsid w:val="00773775"/>
    <w:rsid w:val="00773B7F"/>
    <w:rsid w:val="00773EEA"/>
    <w:rsid w:val="007745BA"/>
    <w:rsid w:val="00774839"/>
    <w:rsid w:val="00774BC9"/>
    <w:rsid w:val="007750CC"/>
    <w:rsid w:val="007759FF"/>
    <w:rsid w:val="0077679D"/>
    <w:rsid w:val="00776936"/>
    <w:rsid w:val="00776B55"/>
    <w:rsid w:val="00776F16"/>
    <w:rsid w:val="00776F99"/>
    <w:rsid w:val="007770BF"/>
    <w:rsid w:val="00777550"/>
    <w:rsid w:val="00777711"/>
    <w:rsid w:val="0077773F"/>
    <w:rsid w:val="007777DD"/>
    <w:rsid w:val="00777E24"/>
    <w:rsid w:val="00777FE5"/>
    <w:rsid w:val="00780BA4"/>
    <w:rsid w:val="00781AF2"/>
    <w:rsid w:val="00781C97"/>
    <w:rsid w:val="0078274D"/>
    <w:rsid w:val="00782AD9"/>
    <w:rsid w:val="00782BFA"/>
    <w:rsid w:val="0078361A"/>
    <w:rsid w:val="00783F14"/>
    <w:rsid w:val="007840B5"/>
    <w:rsid w:val="00784156"/>
    <w:rsid w:val="00784168"/>
    <w:rsid w:val="00784CB5"/>
    <w:rsid w:val="00785F99"/>
    <w:rsid w:val="007866D0"/>
    <w:rsid w:val="0078676C"/>
    <w:rsid w:val="007869E9"/>
    <w:rsid w:val="00786E7F"/>
    <w:rsid w:val="00787153"/>
    <w:rsid w:val="00787B86"/>
    <w:rsid w:val="0079037E"/>
    <w:rsid w:val="00790B6F"/>
    <w:rsid w:val="00791606"/>
    <w:rsid w:val="00791BD8"/>
    <w:rsid w:val="00791C59"/>
    <w:rsid w:val="0079252F"/>
    <w:rsid w:val="00792893"/>
    <w:rsid w:val="00792BDB"/>
    <w:rsid w:val="00792C04"/>
    <w:rsid w:val="00792C32"/>
    <w:rsid w:val="00792EB6"/>
    <w:rsid w:val="00793C45"/>
    <w:rsid w:val="00794099"/>
    <w:rsid w:val="007946BD"/>
    <w:rsid w:val="0079475A"/>
    <w:rsid w:val="00794769"/>
    <w:rsid w:val="007948C0"/>
    <w:rsid w:val="00794F30"/>
    <w:rsid w:val="007951FB"/>
    <w:rsid w:val="00795203"/>
    <w:rsid w:val="00795353"/>
    <w:rsid w:val="00795852"/>
    <w:rsid w:val="00795FDC"/>
    <w:rsid w:val="0079708B"/>
    <w:rsid w:val="007971A6"/>
    <w:rsid w:val="007971E8"/>
    <w:rsid w:val="007973BB"/>
    <w:rsid w:val="007974DB"/>
    <w:rsid w:val="00797526"/>
    <w:rsid w:val="007977C6"/>
    <w:rsid w:val="00797F06"/>
    <w:rsid w:val="007A01DB"/>
    <w:rsid w:val="007A0825"/>
    <w:rsid w:val="007A22FA"/>
    <w:rsid w:val="007A250B"/>
    <w:rsid w:val="007A26C2"/>
    <w:rsid w:val="007A2F9A"/>
    <w:rsid w:val="007A3743"/>
    <w:rsid w:val="007A3A53"/>
    <w:rsid w:val="007A3A89"/>
    <w:rsid w:val="007A3CD0"/>
    <w:rsid w:val="007A4500"/>
    <w:rsid w:val="007A46B5"/>
    <w:rsid w:val="007A4BDF"/>
    <w:rsid w:val="007A4D01"/>
    <w:rsid w:val="007A4E5C"/>
    <w:rsid w:val="007A51BA"/>
    <w:rsid w:val="007A54DA"/>
    <w:rsid w:val="007A5962"/>
    <w:rsid w:val="007A5DF4"/>
    <w:rsid w:val="007A6598"/>
    <w:rsid w:val="007A6DA1"/>
    <w:rsid w:val="007B051C"/>
    <w:rsid w:val="007B053A"/>
    <w:rsid w:val="007B0AEF"/>
    <w:rsid w:val="007B0EA3"/>
    <w:rsid w:val="007B10D1"/>
    <w:rsid w:val="007B157A"/>
    <w:rsid w:val="007B1DDB"/>
    <w:rsid w:val="007B2118"/>
    <w:rsid w:val="007B223A"/>
    <w:rsid w:val="007B243F"/>
    <w:rsid w:val="007B3018"/>
    <w:rsid w:val="007B3723"/>
    <w:rsid w:val="007B378A"/>
    <w:rsid w:val="007B3941"/>
    <w:rsid w:val="007B42E0"/>
    <w:rsid w:val="007B46C8"/>
    <w:rsid w:val="007B49EF"/>
    <w:rsid w:val="007B4B6B"/>
    <w:rsid w:val="007B4E87"/>
    <w:rsid w:val="007B4E91"/>
    <w:rsid w:val="007B6776"/>
    <w:rsid w:val="007B7823"/>
    <w:rsid w:val="007B79FF"/>
    <w:rsid w:val="007B7AFB"/>
    <w:rsid w:val="007C0E1F"/>
    <w:rsid w:val="007C1AF5"/>
    <w:rsid w:val="007C1D34"/>
    <w:rsid w:val="007C2C54"/>
    <w:rsid w:val="007C30C1"/>
    <w:rsid w:val="007C379A"/>
    <w:rsid w:val="007C37B6"/>
    <w:rsid w:val="007C4A21"/>
    <w:rsid w:val="007C5061"/>
    <w:rsid w:val="007C5355"/>
    <w:rsid w:val="007C57EB"/>
    <w:rsid w:val="007C586F"/>
    <w:rsid w:val="007C5B06"/>
    <w:rsid w:val="007C6E6A"/>
    <w:rsid w:val="007C77DF"/>
    <w:rsid w:val="007C7ED3"/>
    <w:rsid w:val="007D0473"/>
    <w:rsid w:val="007D0503"/>
    <w:rsid w:val="007D0A79"/>
    <w:rsid w:val="007D0E04"/>
    <w:rsid w:val="007D1BF6"/>
    <w:rsid w:val="007D1FDC"/>
    <w:rsid w:val="007D21CC"/>
    <w:rsid w:val="007D36D4"/>
    <w:rsid w:val="007D3BB5"/>
    <w:rsid w:val="007D3D69"/>
    <w:rsid w:val="007D4765"/>
    <w:rsid w:val="007D59BD"/>
    <w:rsid w:val="007D6844"/>
    <w:rsid w:val="007D6D74"/>
    <w:rsid w:val="007D713F"/>
    <w:rsid w:val="007D73B9"/>
    <w:rsid w:val="007E06A0"/>
    <w:rsid w:val="007E097B"/>
    <w:rsid w:val="007E0DBB"/>
    <w:rsid w:val="007E197C"/>
    <w:rsid w:val="007E1B9F"/>
    <w:rsid w:val="007E1D1E"/>
    <w:rsid w:val="007E1E0C"/>
    <w:rsid w:val="007E21D7"/>
    <w:rsid w:val="007E27DF"/>
    <w:rsid w:val="007E3518"/>
    <w:rsid w:val="007E4741"/>
    <w:rsid w:val="007E5751"/>
    <w:rsid w:val="007E5E5E"/>
    <w:rsid w:val="007E625B"/>
    <w:rsid w:val="007E6E8A"/>
    <w:rsid w:val="007E73AB"/>
    <w:rsid w:val="007E7A20"/>
    <w:rsid w:val="007E7CFD"/>
    <w:rsid w:val="007E7F66"/>
    <w:rsid w:val="007F000F"/>
    <w:rsid w:val="007F0578"/>
    <w:rsid w:val="007F06BD"/>
    <w:rsid w:val="007F0903"/>
    <w:rsid w:val="007F14AC"/>
    <w:rsid w:val="007F1B4A"/>
    <w:rsid w:val="007F27D5"/>
    <w:rsid w:val="007F29EF"/>
    <w:rsid w:val="007F2D16"/>
    <w:rsid w:val="007F44F0"/>
    <w:rsid w:val="007F497F"/>
    <w:rsid w:val="007F51EF"/>
    <w:rsid w:val="007F5807"/>
    <w:rsid w:val="007F5DCF"/>
    <w:rsid w:val="007F7320"/>
    <w:rsid w:val="007F77CC"/>
    <w:rsid w:val="007F77F0"/>
    <w:rsid w:val="007F7FC7"/>
    <w:rsid w:val="008017F3"/>
    <w:rsid w:val="00801A26"/>
    <w:rsid w:val="00802EE6"/>
    <w:rsid w:val="00803080"/>
    <w:rsid w:val="0080387E"/>
    <w:rsid w:val="00803E63"/>
    <w:rsid w:val="00803F73"/>
    <w:rsid w:val="00804330"/>
    <w:rsid w:val="0080510A"/>
    <w:rsid w:val="0080532D"/>
    <w:rsid w:val="008056EA"/>
    <w:rsid w:val="00805A54"/>
    <w:rsid w:val="00805EE5"/>
    <w:rsid w:val="008063A3"/>
    <w:rsid w:val="008069FA"/>
    <w:rsid w:val="00806E9C"/>
    <w:rsid w:val="0081012F"/>
    <w:rsid w:val="00810242"/>
    <w:rsid w:val="00810264"/>
    <w:rsid w:val="008102C2"/>
    <w:rsid w:val="008107D9"/>
    <w:rsid w:val="008107ED"/>
    <w:rsid w:val="00810821"/>
    <w:rsid w:val="0081092A"/>
    <w:rsid w:val="008113E5"/>
    <w:rsid w:val="00811E2E"/>
    <w:rsid w:val="00811F46"/>
    <w:rsid w:val="00811FCB"/>
    <w:rsid w:val="00812040"/>
    <w:rsid w:val="0081230E"/>
    <w:rsid w:val="00812B4E"/>
    <w:rsid w:val="00813DEB"/>
    <w:rsid w:val="00813E0B"/>
    <w:rsid w:val="00814007"/>
    <w:rsid w:val="00814979"/>
    <w:rsid w:val="00814ADD"/>
    <w:rsid w:val="00814C73"/>
    <w:rsid w:val="00815DC3"/>
    <w:rsid w:val="0081619E"/>
    <w:rsid w:val="0081632A"/>
    <w:rsid w:val="008165F4"/>
    <w:rsid w:val="00816CBC"/>
    <w:rsid w:val="008175AD"/>
    <w:rsid w:val="00817820"/>
    <w:rsid w:val="00817DCE"/>
    <w:rsid w:val="0082065F"/>
    <w:rsid w:val="00820DAB"/>
    <w:rsid w:val="00821069"/>
    <w:rsid w:val="008211C9"/>
    <w:rsid w:val="00821EAA"/>
    <w:rsid w:val="0082267D"/>
    <w:rsid w:val="00822E01"/>
    <w:rsid w:val="008232BD"/>
    <w:rsid w:val="00823430"/>
    <w:rsid w:val="0082351F"/>
    <w:rsid w:val="00824AB5"/>
    <w:rsid w:val="00825390"/>
    <w:rsid w:val="0082546B"/>
    <w:rsid w:val="008255E2"/>
    <w:rsid w:val="0082615A"/>
    <w:rsid w:val="008263A9"/>
    <w:rsid w:val="008265BD"/>
    <w:rsid w:val="008266AA"/>
    <w:rsid w:val="00826A67"/>
    <w:rsid w:val="00826B58"/>
    <w:rsid w:val="00826B94"/>
    <w:rsid w:val="00826C25"/>
    <w:rsid w:val="00826C5C"/>
    <w:rsid w:val="00827F1C"/>
    <w:rsid w:val="00830E63"/>
    <w:rsid w:val="00831741"/>
    <w:rsid w:val="00831992"/>
    <w:rsid w:val="008319E2"/>
    <w:rsid w:val="0083267D"/>
    <w:rsid w:val="00832B71"/>
    <w:rsid w:val="008334DD"/>
    <w:rsid w:val="008337C2"/>
    <w:rsid w:val="00833BED"/>
    <w:rsid w:val="0083435D"/>
    <w:rsid w:val="00835507"/>
    <w:rsid w:val="008357AC"/>
    <w:rsid w:val="00835F6E"/>
    <w:rsid w:val="00836330"/>
    <w:rsid w:val="00836DA1"/>
    <w:rsid w:val="00836EA0"/>
    <w:rsid w:val="008373A1"/>
    <w:rsid w:val="0083769E"/>
    <w:rsid w:val="00837AE1"/>
    <w:rsid w:val="0084005E"/>
    <w:rsid w:val="0084077A"/>
    <w:rsid w:val="008409DC"/>
    <w:rsid w:val="0084173B"/>
    <w:rsid w:val="00841E2D"/>
    <w:rsid w:val="0084202B"/>
    <w:rsid w:val="008421D5"/>
    <w:rsid w:val="00842822"/>
    <w:rsid w:val="00842923"/>
    <w:rsid w:val="00842AAB"/>
    <w:rsid w:val="00842B32"/>
    <w:rsid w:val="008432F3"/>
    <w:rsid w:val="008436AC"/>
    <w:rsid w:val="00843786"/>
    <w:rsid w:val="00843DCF"/>
    <w:rsid w:val="0084422C"/>
    <w:rsid w:val="008457EB"/>
    <w:rsid w:val="0084583C"/>
    <w:rsid w:val="00845EE7"/>
    <w:rsid w:val="00846E75"/>
    <w:rsid w:val="00847DCF"/>
    <w:rsid w:val="00847E7E"/>
    <w:rsid w:val="008501AF"/>
    <w:rsid w:val="00850260"/>
    <w:rsid w:val="008508A1"/>
    <w:rsid w:val="008514A9"/>
    <w:rsid w:val="0085199D"/>
    <w:rsid w:val="008522B9"/>
    <w:rsid w:val="00852356"/>
    <w:rsid w:val="0085272E"/>
    <w:rsid w:val="00852A25"/>
    <w:rsid w:val="0085367F"/>
    <w:rsid w:val="00853843"/>
    <w:rsid w:val="00854093"/>
    <w:rsid w:val="00854588"/>
    <w:rsid w:val="0085473C"/>
    <w:rsid w:val="00854FF1"/>
    <w:rsid w:val="00855C44"/>
    <w:rsid w:val="00855FA2"/>
    <w:rsid w:val="00856EA7"/>
    <w:rsid w:val="00857000"/>
    <w:rsid w:val="0085765D"/>
    <w:rsid w:val="0085771C"/>
    <w:rsid w:val="00857DDE"/>
    <w:rsid w:val="00857E3B"/>
    <w:rsid w:val="008600D7"/>
    <w:rsid w:val="008606DC"/>
    <w:rsid w:val="00860D8E"/>
    <w:rsid w:val="00861297"/>
    <w:rsid w:val="00861BE6"/>
    <w:rsid w:val="00861CCE"/>
    <w:rsid w:val="00861D15"/>
    <w:rsid w:val="008620A5"/>
    <w:rsid w:val="0086223C"/>
    <w:rsid w:val="00862307"/>
    <w:rsid w:val="008624DD"/>
    <w:rsid w:val="0086298F"/>
    <w:rsid w:val="00863233"/>
    <w:rsid w:val="0086340E"/>
    <w:rsid w:val="008635F3"/>
    <w:rsid w:val="00864A51"/>
    <w:rsid w:val="00864F15"/>
    <w:rsid w:val="008653CD"/>
    <w:rsid w:val="008657D1"/>
    <w:rsid w:val="00865F6E"/>
    <w:rsid w:val="008660C1"/>
    <w:rsid w:val="0086629F"/>
    <w:rsid w:val="008663C9"/>
    <w:rsid w:val="008663D6"/>
    <w:rsid w:val="00866F5F"/>
    <w:rsid w:val="00867849"/>
    <w:rsid w:val="00867ED7"/>
    <w:rsid w:val="008705BB"/>
    <w:rsid w:val="008710AD"/>
    <w:rsid w:val="0087205B"/>
    <w:rsid w:val="0087235D"/>
    <w:rsid w:val="00872EFD"/>
    <w:rsid w:val="00873EAE"/>
    <w:rsid w:val="00874205"/>
    <w:rsid w:val="00874698"/>
    <w:rsid w:val="00874CE8"/>
    <w:rsid w:val="00875144"/>
    <w:rsid w:val="008757C9"/>
    <w:rsid w:val="00875D5F"/>
    <w:rsid w:val="008760C3"/>
    <w:rsid w:val="00876819"/>
    <w:rsid w:val="00876ABE"/>
    <w:rsid w:val="00876C99"/>
    <w:rsid w:val="00876E85"/>
    <w:rsid w:val="0087717E"/>
    <w:rsid w:val="00877403"/>
    <w:rsid w:val="00877675"/>
    <w:rsid w:val="008777F9"/>
    <w:rsid w:val="008810DD"/>
    <w:rsid w:val="00881133"/>
    <w:rsid w:val="008812E8"/>
    <w:rsid w:val="00881456"/>
    <w:rsid w:val="008821FE"/>
    <w:rsid w:val="008822F5"/>
    <w:rsid w:val="008826EA"/>
    <w:rsid w:val="00882918"/>
    <w:rsid w:val="0088293D"/>
    <w:rsid w:val="0088315A"/>
    <w:rsid w:val="00883247"/>
    <w:rsid w:val="008834D1"/>
    <w:rsid w:val="00883692"/>
    <w:rsid w:val="00883A76"/>
    <w:rsid w:val="008840C1"/>
    <w:rsid w:val="008846C5"/>
    <w:rsid w:val="008847C7"/>
    <w:rsid w:val="00884BD7"/>
    <w:rsid w:val="00884BDF"/>
    <w:rsid w:val="00885054"/>
    <w:rsid w:val="00885D15"/>
    <w:rsid w:val="00886134"/>
    <w:rsid w:val="00886205"/>
    <w:rsid w:val="00887096"/>
    <w:rsid w:val="00887699"/>
    <w:rsid w:val="00887EA7"/>
    <w:rsid w:val="00890550"/>
    <w:rsid w:val="00890636"/>
    <w:rsid w:val="008908B5"/>
    <w:rsid w:val="008914AE"/>
    <w:rsid w:val="00891677"/>
    <w:rsid w:val="00891892"/>
    <w:rsid w:val="00892271"/>
    <w:rsid w:val="008923FF"/>
    <w:rsid w:val="008925AF"/>
    <w:rsid w:val="00892D78"/>
    <w:rsid w:val="008942A3"/>
    <w:rsid w:val="008942B8"/>
    <w:rsid w:val="00894491"/>
    <w:rsid w:val="00895888"/>
    <w:rsid w:val="00896410"/>
    <w:rsid w:val="0089646B"/>
    <w:rsid w:val="0089662C"/>
    <w:rsid w:val="0089693F"/>
    <w:rsid w:val="00896A8D"/>
    <w:rsid w:val="008970E0"/>
    <w:rsid w:val="008972B7"/>
    <w:rsid w:val="00897708"/>
    <w:rsid w:val="008A0074"/>
    <w:rsid w:val="008A0D77"/>
    <w:rsid w:val="008A0EA8"/>
    <w:rsid w:val="008A13E4"/>
    <w:rsid w:val="008A14DA"/>
    <w:rsid w:val="008A1BF2"/>
    <w:rsid w:val="008A1E1D"/>
    <w:rsid w:val="008A2800"/>
    <w:rsid w:val="008A33BC"/>
    <w:rsid w:val="008A3EA6"/>
    <w:rsid w:val="008A415B"/>
    <w:rsid w:val="008A49B2"/>
    <w:rsid w:val="008A4DC8"/>
    <w:rsid w:val="008A4F4A"/>
    <w:rsid w:val="008A4FDB"/>
    <w:rsid w:val="008A5860"/>
    <w:rsid w:val="008A5A0F"/>
    <w:rsid w:val="008A5C34"/>
    <w:rsid w:val="008A72F9"/>
    <w:rsid w:val="008A773F"/>
    <w:rsid w:val="008A7FB1"/>
    <w:rsid w:val="008B16F9"/>
    <w:rsid w:val="008B1BFB"/>
    <w:rsid w:val="008B23D4"/>
    <w:rsid w:val="008B286B"/>
    <w:rsid w:val="008B2A58"/>
    <w:rsid w:val="008B3B59"/>
    <w:rsid w:val="008B43AF"/>
    <w:rsid w:val="008B5152"/>
    <w:rsid w:val="008B517E"/>
    <w:rsid w:val="008B51B0"/>
    <w:rsid w:val="008B5CD3"/>
    <w:rsid w:val="008B676A"/>
    <w:rsid w:val="008B780C"/>
    <w:rsid w:val="008B7DB1"/>
    <w:rsid w:val="008C02C3"/>
    <w:rsid w:val="008C0447"/>
    <w:rsid w:val="008C08A1"/>
    <w:rsid w:val="008C0B67"/>
    <w:rsid w:val="008C1214"/>
    <w:rsid w:val="008C167F"/>
    <w:rsid w:val="008C2106"/>
    <w:rsid w:val="008C21B7"/>
    <w:rsid w:val="008C2445"/>
    <w:rsid w:val="008C2479"/>
    <w:rsid w:val="008C2850"/>
    <w:rsid w:val="008C2BEF"/>
    <w:rsid w:val="008C33ED"/>
    <w:rsid w:val="008C3691"/>
    <w:rsid w:val="008C3872"/>
    <w:rsid w:val="008C3A13"/>
    <w:rsid w:val="008C4E8C"/>
    <w:rsid w:val="008C5558"/>
    <w:rsid w:val="008C5C51"/>
    <w:rsid w:val="008C5E72"/>
    <w:rsid w:val="008C6753"/>
    <w:rsid w:val="008C6808"/>
    <w:rsid w:val="008C6E6F"/>
    <w:rsid w:val="008C7C63"/>
    <w:rsid w:val="008D005A"/>
    <w:rsid w:val="008D0B16"/>
    <w:rsid w:val="008D10B5"/>
    <w:rsid w:val="008D1467"/>
    <w:rsid w:val="008D1E7C"/>
    <w:rsid w:val="008D3FA9"/>
    <w:rsid w:val="008D3FC1"/>
    <w:rsid w:val="008D4273"/>
    <w:rsid w:val="008D4BCC"/>
    <w:rsid w:val="008D54A4"/>
    <w:rsid w:val="008D5AA8"/>
    <w:rsid w:val="008D6C40"/>
    <w:rsid w:val="008D6D91"/>
    <w:rsid w:val="008D73D5"/>
    <w:rsid w:val="008D764D"/>
    <w:rsid w:val="008D76A7"/>
    <w:rsid w:val="008E1928"/>
    <w:rsid w:val="008E2774"/>
    <w:rsid w:val="008E2DF8"/>
    <w:rsid w:val="008E402A"/>
    <w:rsid w:val="008E414B"/>
    <w:rsid w:val="008E414F"/>
    <w:rsid w:val="008E4A7B"/>
    <w:rsid w:val="008E4C5D"/>
    <w:rsid w:val="008E56C9"/>
    <w:rsid w:val="008E57D3"/>
    <w:rsid w:val="008E7262"/>
    <w:rsid w:val="008E7549"/>
    <w:rsid w:val="008E795E"/>
    <w:rsid w:val="008E7B4B"/>
    <w:rsid w:val="008F0293"/>
    <w:rsid w:val="008F0766"/>
    <w:rsid w:val="008F0D31"/>
    <w:rsid w:val="008F10F0"/>
    <w:rsid w:val="008F195A"/>
    <w:rsid w:val="008F1D33"/>
    <w:rsid w:val="008F1E18"/>
    <w:rsid w:val="008F2405"/>
    <w:rsid w:val="008F260F"/>
    <w:rsid w:val="008F2610"/>
    <w:rsid w:val="008F2832"/>
    <w:rsid w:val="008F2D21"/>
    <w:rsid w:val="008F3715"/>
    <w:rsid w:val="008F3E39"/>
    <w:rsid w:val="008F3F59"/>
    <w:rsid w:val="008F504F"/>
    <w:rsid w:val="008F545C"/>
    <w:rsid w:val="008F5659"/>
    <w:rsid w:val="008F5E63"/>
    <w:rsid w:val="008F6B9F"/>
    <w:rsid w:val="008F6EDA"/>
    <w:rsid w:val="008F733A"/>
    <w:rsid w:val="008F758A"/>
    <w:rsid w:val="008F76A7"/>
    <w:rsid w:val="009008F4"/>
    <w:rsid w:val="00900D64"/>
    <w:rsid w:val="00901748"/>
    <w:rsid w:val="00901842"/>
    <w:rsid w:val="00902049"/>
    <w:rsid w:val="0090242D"/>
    <w:rsid w:val="009024EA"/>
    <w:rsid w:val="00902922"/>
    <w:rsid w:val="00902967"/>
    <w:rsid w:val="00903E07"/>
    <w:rsid w:val="009040BE"/>
    <w:rsid w:val="009041CD"/>
    <w:rsid w:val="009049D7"/>
    <w:rsid w:val="00905371"/>
    <w:rsid w:val="00905420"/>
    <w:rsid w:val="00905650"/>
    <w:rsid w:val="00905B03"/>
    <w:rsid w:val="00906048"/>
    <w:rsid w:val="00906422"/>
    <w:rsid w:val="00906458"/>
    <w:rsid w:val="00906832"/>
    <w:rsid w:val="00906C66"/>
    <w:rsid w:val="00906EE5"/>
    <w:rsid w:val="00907E57"/>
    <w:rsid w:val="009101FC"/>
    <w:rsid w:val="0091059A"/>
    <w:rsid w:val="0091154E"/>
    <w:rsid w:val="00911632"/>
    <w:rsid w:val="00911647"/>
    <w:rsid w:val="00911C82"/>
    <w:rsid w:val="009128CA"/>
    <w:rsid w:val="00912C4E"/>
    <w:rsid w:val="00912F4B"/>
    <w:rsid w:val="0091358F"/>
    <w:rsid w:val="00914544"/>
    <w:rsid w:val="00914EC0"/>
    <w:rsid w:val="009150A0"/>
    <w:rsid w:val="0091544B"/>
    <w:rsid w:val="0091550D"/>
    <w:rsid w:val="00915644"/>
    <w:rsid w:val="009157EF"/>
    <w:rsid w:val="00915C9D"/>
    <w:rsid w:val="009162AD"/>
    <w:rsid w:val="00917F7E"/>
    <w:rsid w:val="00920010"/>
    <w:rsid w:val="00921F73"/>
    <w:rsid w:val="009223C3"/>
    <w:rsid w:val="009228E0"/>
    <w:rsid w:val="00922DDE"/>
    <w:rsid w:val="00923092"/>
    <w:rsid w:val="009232F3"/>
    <w:rsid w:val="0092398D"/>
    <w:rsid w:val="00923B1F"/>
    <w:rsid w:val="0092434B"/>
    <w:rsid w:val="00924377"/>
    <w:rsid w:val="009244CB"/>
    <w:rsid w:val="00924D7E"/>
    <w:rsid w:val="00924DA0"/>
    <w:rsid w:val="00924DF9"/>
    <w:rsid w:val="009254B1"/>
    <w:rsid w:val="0092557B"/>
    <w:rsid w:val="00925621"/>
    <w:rsid w:val="00925B81"/>
    <w:rsid w:val="00925BF8"/>
    <w:rsid w:val="009265F2"/>
    <w:rsid w:val="00927C45"/>
    <w:rsid w:val="0093059C"/>
    <w:rsid w:val="00930B86"/>
    <w:rsid w:val="00930F12"/>
    <w:rsid w:val="00930FBF"/>
    <w:rsid w:val="00931AF1"/>
    <w:rsid w:val="00931CB9"/>
    <w:rsid w:val="00931D4B"/>
    <w:rsid w:val="009322CB"/>
    <w:rsid w:val="0093281C"/>
    <w:rsid w:val="009328BE"/>
    <w:rsid w:val="00932A8E"/>
    <w:rsid w:val="00932AC7"/>
    <w:rsid w:val="00932FAF"/>
    <w:rsid w:val="0093305D"/>
    <w:rsid w:val="00933B20"/>
    <w:rsid w:val="009345D3"/>
    <w:rsid w:val="00934D38"/>
    <w:rsid w:val="009351FA"/>
    <w:rsid w:val="00935207"/>
    <w:rsid w:val="00935482"/>
    <w:rsid w:val="00935A05"/>
    <w:rsid w:val="00935E95"/>
    <w:rsid w:val="00935F25"/>
    <w:rsid w:val="00936EF9"/>
    <w:rsid w:val="00937552"/>
    <w:rsid w:val="009376F3"/>
    <w:rsid w:val="00940513"/>
    <w:rsid w:val="009406EB"/>
    <w:rsid w:val="00940FDF"/>
    <w:rsid w:val="0094102F"/>
    <w:rsid w:val="0094119D"/>
    <w:rsid w:val="00941494"/>
    <w:rsid w:val="00941702"/>
    <w:rsid w:val="009418D1"/>
    <w:rsid w:val="00941C6B"/>
    <w:rsid w:val="009423BB"/>
    <w:rsid w:val="0094267C"/>
    <w:rsid w:val="009429C2"/>
    <w:rsid w:val="00943223"/>
    <w:rsid w:val="00943A45"/>
    <w:rsid w:val="00944419"/>
    <w:rsid w:val="00944C04"/>
    <w:rsid w:val="00945423"/>
    <w:rsid w:val="0094561B"/>
    <w:rsid w:val="00945F08"/>
    <w:rsid w:val="00946100"/>
    <w:rsid w:val="0094698D"/>
    <w:rsid w:val="00946B3F"/>
    <w:rsid w:val="00946F3A"/>
    <w:rsid w:val="00947302"/>
    <w:rsid w:val="00947B25"/>
    <w:rsid w:val="0095017B"/>
    <w:rsid w:val="00950AD3"/>
    <w:rsid w:val="009510E6"/>
    <w:rsid w:val="0095121A"/>
    <w:rsid w:val="009512A7"/>
    <w:rsid w:val="00952713"/>
    <w:rsid w:val="00952DC6"/>
    <w:rsid w:val="00953842"/>
    <w:rsid w:val="009543F5"/>
    <w:rsid w:val="00954B1E"/>
    <w:rsid w:val="00954CC6"/>
    <w:rsid w:val="009555A9"/>
    <w:rsid w:val="00955A08"/>
    <w:rsid w:val="00955A7E"/>
    <w:rsid w:val="00955D71"/>
    <w:rsid w:val="009564D5"/>
    <w:rsid w:val="00956BA7"/>
    <w:rsid w:val="00956E6B"/>
    <w:rsid w:val="0095752C"/>
    <w:rsid w:val="0095759F"/>
    <w:rsid w:val="00957775"/>
    <w:rsid w:val="00957BC3"/>
    <w:rsid w:val="00957CDF"/>
    <w:rsid w:val="00960670"/>
    <w:rsid w:val="00960D76"/>
    <w:rsid w:val="00961312"/>
    <w:rsid w:val="00962400"/>
    <w:rsid w:val="00962630"/>
    <w:rsid w:val="009626BB"/>
    <w:rsid w:val="00962DF0"/>
    <w:rsid w:val="00962FA8"/>
    <w:rsid w:val="009631A0"/>
    <w:rsid w:val="009637AE"/>
    <w:rsid w:val="00964531"/>
    <w:rsid w:val="00965449"/>
    <w:rsid w:val="009655DA"/>
    <w:rsid w:val="00965AC7"/>
    <w:rsid w:val="00965B9C"/>
    <w:rsid w:val="00965CE2"/>
    <w:rsid w:val="00966A32"/>
    <w:rsid w:val="00966AC1"/>
    <w:rsid w:val="00966DE2"/>
    <w:rsid w:val="009671E5"/>
    <w:rsid w:val="00967891"/>
    <w:rsid w:val="0097034A"/>
    <w:rsid w:val="00970938"/>
    <w:rsid w:val="00970CE2"/>
    <w:rsid w:val="00970DF2"/>
    <w:rsid w:val="009726E5"/>
    <w:rsid w:val="00972C9C"/>
    <w:rsid w:val="009733C7"/>
    <w:rsid w:val="00973AC9"/>
    <w:rsid w:val="00973FDB"/>
    <w:rsid w:val="00974728"/>
    <w:rsid w:val="0097494D"/>
    <w:rsid w:val="00974989"/>
    <w:rsid w:val="00974DF9"/>
    <w:rsid w:val="00975533"/>
    <w:rsid w:val="00975A2D"/>
    <w:rsid w:val="00975E23"/>
    <w:rsid w:val="00976522"/>
    <w:rsid w:val="00976A81"/>
    <w:rsid w:val="00976BA2"/>
    <w:rsid w:val="00976D85"/>
    <w:rsid w:val="0097700F"/>
    <w:rsid w:val="0097741C"/>
    <w:rsid w:val="00977745"/>
    <w:rsid w:val="00980B88"/>
    <w:rsid w:val="00980BB6"/>
    <w:rsid w:val="00980C78"/>
    <w:rsid w:val="009811BF"/>
    <w:rsid w:val="00981276"/>
    <w:rsid w:val="009813B4"/>
    <w:rsid w:val="009819BB"/>
    <w:rsid w:val="009819FA"/>
    <w:rsid w:val="00981B8F"/>
    <w:rsid w:val="00982173"/>
    <w:rsid w:val="00982300"/>
    <w:rsid w:val="0098231C"/>
    <w:rsid w:val="009835CE"/>
    <w:rsid w:val="009838B1"/>
    <w:rsid w:val="00983A90"/>
    <w:rsid w:val="00985172"/>
    <w:rsid w:val="00985556"/>
    <w:rsid w:val="00985E7C"/>
    <w:rsid w:val="00985FC8"/>
    <w:rsid w:val="00986434"/>
    <w:rsid w:val="00986C72"/>
    <w:rsid w:val="00986C95"/>
    <w:rsid w:val="00986F47"/>
    <w:rsid w:val="0098703D"/>
    <w:rsid w:val="0098744E"/>
    <w:rsid w:val="00987FFE"/>
    <w:rsid w:val="009900E5"/>
    <w:rsid w:val="009908A9"/>
    <w:rsid w:val="009909BD"/>
    <w:rsid w:val="009909C1"/>
    <w:rsid w:val="00990AB4"/>
    <w:rsid w:val="009912FE"/>
    <w:rsid w:val="00991818"/>
    <w:rsid w:val="00991AE9"/>
    <w:rsid w:val="00991E2B"/>
    <w:rsid w:val="0099230D"/>
    <w:rsid w:val="009926AB"/>
    <w:rsid w:val="00992FB9"/>
    <w:rsid w:val="009930FB"/>
    <w:rsid w:val="00996828"/>
    <w:rsid w:val="00997646"/>
    <w:rsid w:val="00997910"/>
    <w:rsid w:val="00997C79"/>
    <w:rsid w:val="009A0142"/>
    <w:rsid w:val="009A135F"/>
    <w:rsid w:val="009A1A66"/>
    <w:rsid w:val="009A1D71"/>
    <w:rsid w:val="009A2143"/>
    <w:rsid w:val="009A21CC"/>
    <w:rsid w:val="009A2676"/>
    <w:rsid w:val="009A334C"/>
    <w:rsid w:val="009A3C6E"/>
    <w:rsid w:val="009A41FD"/>
    <w:rsid w:val="009A4A22"/>
    <w:rsid w:val="009A551B"/>
    <w:rsid w:val="009A56F4"/>
    <w:rsid w:val="009A58A6"/>
    <w:rsid w:val="009A62E4"/>
    <w:rsid w:val="009A66F2"/>
    <w:rsid w:val="009A6CA0"/>
    <w:rsid w:val="009A7242"/>
    <w:rsid w:val="009A7400"/>
    <w:rsid w:val="009B11B7"/>
    <w:rsid w:val="009B15BA"/>
    <w:rsid w:val="009B16A0"/>
    <w:rsid w:val="009B194A"/>
    <w:rsid w:val="009B288D"/>
    <w:rsid w:val="009B2A18"/>
    <w:rsid w:val="009B319E"/>
    <w:rsid w:val="009B3FFB"/>
    <w:rsid w:val="009B4840"/>
    <w:rsid w:val="009B4D23"/>
    <w:rsid w:val="009B54AB"/>
    <w:rsid w:val="009B574B"/>
    <w:rsid w:val="009B60C2"/>
    <w:rsid w:val="009B6A86"/>
    <w:rsid w:val="009B6FC2"/>
    <w:rsid w:val="009B78A4"/>
    <w:rsid w:val="009C03BB"/>
    <w:rsid w:val="009C0AF3"/>
    <w:rsid w:val="009C0B35"/>
    <w:rsid w:val="009C0C16"/>
    <w:rsid w:val="009C1DB2"/>
    <w:rsid w:val="009C1DBB"/>
    <w:rsid w:val="009C28DE"/>
    <w:rsid w:val="009C2F90"/>
    <w:rsid w:val="009C3BF0"/>
    <w:rsid w:val="009C4402"/>
    <w:rsid w:val="009C4EF4"/>
    <w:rsid w:val="009C5C32"/>
    <w:rsid w:val="009C5E01"/>
    <w:rsid w:val="009C6058"/>
    <w:rsid w:val="009C6230"/>
    <w:rsid w:val="009C633C"/>
    <w:rsid w:val="009C6347"/>
    <w:rsid w:val="009C6624"/>
    <w:rsid w:val="009C6C4B"/>
    <w:rsid w:val="009C7391"/>
    <w:rsid w:val="009C7DF3"/>
    <w:rsid w:val="009D05FF"/>
    <w:rsid w:val="009D0A07"/>
    <w:rsid w:val="009D0AB8"/>
    <w:rsid w:val="009D0CB3"/>
    <w:rsid w:val="009D106F"/>
    <w:rsid w:val="009D10C4"/>
    <w:rsid w:val="009D1A95"/>
    <w:rsid w:val="009D1FEE"/>
    <w:rsid w:val="009D234A"/>
    <w:rsid w:val="009D27CB"/>
    <w:rsid w:val="009D2938"/>
    <w:rsid w:val="009D2D97"/>
    <w:rsid w:val="009D2E94"/>
    <w:rsid w:val="009D380D"/>
    <w:rsid w:val="009D3B27"/>
    <w:rsid w:val="009D44BD"/>
    <w:rsid w:val="009D4E07"/>
    <w:rsid w:val="009D5EAB"/>
    <w:rsid w:val="009D5F0D"/>
    <w:rsid w:val="009D632D"/>
    <w:rsid w:val="009D63C4"/>
    <w:rsid w:val="009D7511"/>
    <w:rsid w:val="009D7699"/>
    <w:rsid w:val="009D7970"/>
    <w:rsid w:val="009D7D2B"/>
    <w:rsid w:val="009E0681"/>
    <w:rsid w:val="009E0944"/>
    <w:rsid w:val="009E1381"/>
    <w:rsid w:val="009E1461"/>
    <w:rsid w:val="009E278B"/>
    <w:rsid w:val="009E29CA"/>
    <w:rsid w:val="009E2CFE"/>
    <w:rsid w:val="009E364C"/>
    <w:rsid w:val="009E3885"/>
    <w:rsid w:val="009E3BEE"/>
    <w:rsid w:val="009E413B"/>
    <w:rsid w:val="009E4172"/>
    <w:rsid w:val="009E43F7"/>
    <w:rsid w:val="009E4952"/>
    <w:rsid w:val="009E4CB6"/>
    <w:rsid w:val="009E4F54"/>
    <w:rsid w:val="009E5C19"/>
    <w:rsid w:val="009E62BC"/>
    <w:rsid w:val="009E6AF2"/>
    <w:rsid w:val="009E7242"/>
    <w:rsid w:val="009E7ADD"/>
    <w:rsid w:val="009E7B30"/>
    <w:rsid w:val="009E7C75"/>
    <w:rsid w:val="009F0258"/>
    <w:rsid w:val="009F02C3"/>
    <w:rsid w:val="009F031A"/>
    <w:rsid w:val="009F0490"/>
    <w:rsid w:val="009F0CEE"/>
    <w:rsid w:val="009F13E1"/>
    <w:rsid w:val="009F1810"/>
    <w:rsid w:val="009F18BC"/>
    <w:rsid w:val="009F190B"/>
    <w:rsid w:val="009F1D9C"/>
    <w:rsid w:val="009F211B"/>
    <w:rsid w:val="009F24CA"/>
    <w:rsid w:val="009F2939"/>
    <w:rsid w:val="009F295E"/>
    <w:rsid w:val="009F2BD5"/>
    <w:rsid w:val="009F2CF8"/>
    <w:rsid w:val="009F3CB8"/>
    <w:rsid w:val="009F41FF"/>
    <w:rsid w:val="009F464E"/>
    <w:rsid w:val="009F4787"/>
    <w:rsid w:val="009F4D6D"/>
    <w:rsid w:val="009F4D75"/>
    <w:rsid w:val="009F4E0A"/>
    <w:rsid w:val="009F4E9F"/>
    <w:rsid w:val="009F5A65"/>
    <w:rsid w:val="009F5BD2"/>
    <w:rsid w:val="009F65D9"/>
    <w:rsid w:val="009F699D"/>
    <w:rsid w:val="009F6C16"/>
    <w:rsid w:val="009F76F0"/>
    <w:rsid w:val="009F7A9F"/>
    <w:rsid w:val="009F7D06"/>
    <w:rsid w:val="00A000C4"/>
    <w:rsid w:val="00A001E0"/>
    <w:rsid w:val="00A00927"/>
    <w:rsid w:val="00A00A34"/>
    <w:rsid w:val="00A019D4"/>
    <w:rsid w:val="00A0260D"/>
    <w:rsid w:val="00A027F2"/>
    <w:rsid w:val="00A02829"/>
    <w:rsid w:val="00A02CAD"/>
    <w:rsid w:val="00A037E7"/>
    <w:rsid w:val="00A03F43"/>
    <w:rsid w:val="00A04565"/>
    <w:rsid w:val="00A05913"/>
    <w:rsid w:val="00A06089"/>
    <w:rsid w:val="00A06172"/>
    <w:rsid w:val="00A06FA6"/>
    <w:rsid w:val="00A07845"/>
    <w:rsid w:val="00A07924"/>
    <w:rsid w:val="00A07ECB"/>
    <w:rsid w:val="00A10762"/>
    <w:rsid w:val="00A10804"/>
    <w:rsid w:val="00A10B9B"/>
    <w:rsid w:val="00A10F45"/>
    <w:rsid w:val="00A11477"/>
    <w:rsid w:val="00A11D48"/>
    <w:rsid w:val="00A128E1"/>
    <w:rsid w:val="00A128FA"/>
    <w:rsid w:val="00A13E16"/>
    <w:rsid w:val="00A13E9C"/>
    <w:rsid w:val="00A14219"/>
    <w:rsid w:val="00A1449C"/>
    <w:rsid w:val="00A14529"/>
    <w:rsid w:val="00A14A14"/>
    <w:rsid w:val="00A152DB"/>
    <w:rsid w:val="00A15425"/>
    <w:rsid w:val="00A157F8"/>
    <w:rsid w:val="00A15970"/>
    <w:rsid w:val="00A15A8F"/>
    <w:rsid w:val="00A1653C"/>
    <w:rsid w:val="00A16A8D"/>
    <w:rsid w:val="00A171A3"/>
    <w:rsid w:val="00A17675"/>
    <w:rsid w:val="00A17C78"/>
    <w:rsid w:val="00A20282"/>
    <w:rsid w:val="00A205B8"/>
    <w:rsid w:val="00A21C22"/>
    <w:rsid w:val="00A22674"/>
    <w:rsid w:val="00A226D4"/>
    <w:rsid w:val="00A22B91"/>
    <w:rsid w:val="00A22ECE"/>
    <w:rsid w:val="00A24245"/>
    <w:rsid w:val="00A249E9"/>
    <w:rsid w:val="00A261FB"/>
    <w:rsid w:val="00A266FB"/>
    <w:rsid w:val="00A26782"/>
    <w:rsid w:val="00A26C84"/>
    <w:rsid w:val="00A2720F"/>
    <w:rsid w:val="00A30028"/>
    <w:rsid w:val="00A306CB"/>
    <w:rsid w:val="00A308D0"/>
    <w:rsid w:val="00A31155"/>
    <w:rsid w:val="00A31B56"/>
    <w:rsid w:val="00A325CE"/>
    <w:rsid w:val="00A32D06"/>
    <w:rsid w:val="00A32D1E"/>
    <w:rsid w:val="00A334D4"/>
    <w:rsid w:val="00A336C3"/>
    <w:rsid w:val="00A33F09"/>
    <w:rsid w:val="00A340ED"/>
    <w:rsid w:val="00A342F9"/>
    <w:rsid w:val="00A3457F"/>
    <w:rsid w:val="00A35C38"/>
    <w:rsid w:val="00A363CD"/>
    <w:rsid w:val="00A3654D"/>
    <w:rsid w:val="00A37DF7"/>
    <w:rsid w:val="00A37F2B"/>
    <w:rsid w:val="00A4097B"/>
    <w:rsid w:val="00A4152B"/>
    <w:rsid w:val="00A41BDE"/>
    <w:rsid w:val="00A41EF7"/>
    <w:rsid w:val="00A4217C"/>
    <w:rsid w:val="00A421E5"/>
    <w:rsid w:val="00A4268D"/>
    <w:rsid w:val="00A426A6"/>
    <w:rsid w:val="00A436BF"/>
    <w:rsid w:val="00A43AC5"/>
    <w:rsid w:val="00A442BE"/>
    <w:rsid w:val="00A44729"/>
    <w:rsid w:val="00A44B77"/>
    <w:rsid w:val="00A45440"/>
    <w:rsid w:val="00A4553F"/>
    <w:rsid w:val="00A45723"/>
    <w:rsid w:val="00A45ED5"/>
    <w:rsid w:val="00A462F6"/>
    <w:rsid w:val="00A4638F"/>
    <w:rsid w:val="00A46B0F"/>
    <w:rsid w:val="00A46B23"/>
    <w:rsid w:val="00A46F5B"/>
    <w:rsid w:val="00A47291"/>
    <w:rsid w:val="00A47DDA"/>
    <w:rsid w:val="00A50724"/>
    <w:rsid w:val="00A5238A"/>
    <w:rsid w:val="00A5297C"/>
    <w:rsid w:val="00A52A08"/>
    <w:rsid w:val="00A52D70"/>
    <w:rsid w:val="00A5323E"/>
    <w:rsid w:val="00A53473"/>
    <w:rsid w:val="00A53C6E"/>
    <w:rsid w:val="00A53C70"/>
    <w:rsid w:val="00A55035"/>
    <w:rsid w:val="00A557AB"/>
    <w:rsid w:val="00A55CF6"/>
    <w:rsid w:val="00A55E52"/>
    <w:rsid w:val="00A56F32"/>
    <w:rsid w:val="00A57A23"/>
    <w:rsid w:val="00A57E7F"/>
    <w:rsid w:val="00A60234"/>
    <w:rsid w:val="00A606E4"/>
    <w:rsid w:val="00A62062"/>
    <w:rsid w:val="00A62A2B"/>
    <w:rsid w:val="00A62C99"/>
    <w:rsid w:val="00A635E4"/>
    <w:rsid w:val="00A63D4B"/>
    <w:rsid w:val="00A655FC"/>
    <w:rsid w:val="00A656BA"/>
    <w:rsid w:val="00A6570C"/>
    <w:rsid w:val="00A676FF"/>
    <w:rsid w:val="00A67811"/>
    <w:rsid w:val="00A7000D"/>
    <w:rsid w:val="00A70234"/>
    <w:rsid w:val="00A707AB"/>
    <w:rsid w:val="00A70D96"/>
    <w:rsid w:val="00A711AE"/>
    <w:rsid w:val="00A7156F"/>
    <w:rsid w:val="00A71841"/>
    <w:rsid w:val="00A7219E"/>
    <w:rsid w:val="00A729E5"/>
    <w:rsid w:val="00A73653"/>
    <w:rsid w:val="00A73ECA"/>
    <w:rsid w:val="00A74510"/>
    <w:rsid w:val="00A750AA"/>
    <w:rsid w:val="00A75AB0"/>
    <w:rsid w:val="00A75AE4"/>
    <w:rsid w:val="00A75D9A"/>
    <w:rsid w:val="00A76B93"/>
    <w:rsid w:val="00A76D34"/>
    <w:rsid w:val="00A771A2"/>
    <w:rsid w:val="00A77364"/>
    <w:rsid w:val="00A7770B"/>
    <w:rsid w:val="00A777F3"/>
    <w:rsid w:val="00A80E69"/>
    <w:rsid w:val="00A80E95"/>
    <w:rsid w:val="00A80EF6"/>
    <w:rsid w:val="00A80F61"/>
    <w:rsid w:val="00A81226"/>
    <w:rsid w:val="00A820E7"/>
    <w:rsid w:val="00A82F52"/>
    <w:rsid w:val="00A82FAF"/>
    <w:rsid w:val="00A831F5"/>
    <w:rsid w:val="00A833AA"/>
    <w:rsid w:val="00A8370A"/>
    <w:rsid w:val="00A837C4"/>
    <w:rsid w:val="00A83DB3"/>
    <w:rsid w:val="00A83FD6"/>
    <w:rsid w:val="00A84DF4"/>
    <w:rsid w:val="00A85213"/>
    <w:rsid w:val="00A8593A"/>
    <w:rsid w:val="00A859AA"/>
    <w:rsid w:val="00A86270"/>
    <w:rsid w:val="00A870C3"/>
    <w:rsid w:val="00A8758F"/>
    <w:rsid w:val="00A8775E"/>
    <w:rsid w:val="00A907EA"/>
    <w:rsid w:val="00A908CD"/>
    <w:rsid w:val="00A90CED"/>
    <w:rsid w:val="00A911D5"/>
    <w:rsid w:val="00A91488"/>
    <w:rsid w:val="00A917F7"/>
    <w:rsid w:val="00A918EE"/>
    <w:rsid w:val="00A919F4"/>
    <w:rsid w:val="00A91B0A"/>
    <w:rsid w:val="00A91B63"/>
    <w:rsid w:val="00A9222D"/>
    <w:rsid w:val="00A92B99"/>
    <w:rsid w:val="00A92D07"/>
    <w:rsid w:val="00A93662"/>
    <w:rsid w:val="00A93AEB"/>
    <w:rsid w:val="00A941B6"/>
    <w:rsid w:val="00A9457B"/>
    <w:rsid w:val="00A948C9"/>
    <w:rsid w:val="00A9497C"/>
    <w:rsid w:val="00A9587D"/>
    <w:rsid w:val="00A95B20"/>
    <w:rsid w:val="00A95BD9"/>
    <w:rsid w:val="00A96067"/>
    <w:rsid w:val="00A96129"/>
    <w:rsid w:val="00A965B2"/>
    <w:rsid w:val="00A96CA0"/>
    <w:rsid w:val="00A96F00"/>
    <w:rsid w:val="00A973F1"/>
    <w:rsid w:val="00A97C34"/>
    <w:rsid w:val="00AA0375"/>
    <w:rsid w:val="00AA206A"/>
    <w:rsid w:val="00AA25BB"/>
    <w:rsid w:val="00AA2C1D"/>
    <w:rsid w:val="00AA317B"/>
    <w:rsid w:val="00AA318C"/>
    <w:rsid w:val="00AA372C"/>
    <w:rsid w:val="00AA39DE"/>
    <w:rsid w:val="00AA3D8E"/>
    <w:rsid w:val="00AA3ECC"/>
    <w:rsid w:val="00AA5B53"/>
    <w:rsid w:val="00AA5D70"/>
    <w:rsid w:val="00AA60CA"/>
    <w:rsid w:val="00AA75E8"/>
    <w:rsid w:val="00AA78FC"/>
    <w:rsid w:val="00AA7A70"/>
    <w:rsid w:val="00AA7A7D"/>
    <w:rsid w:val="00AA7F2D"/>
    <w:rsid w:val="00AB09FC"/>
    <w:rsid w:val="00AB1446"/>
    <w:rsid w:val="00AB22D2"/>
    <w:rsid w:val="00AB29A2"/>
    <w:rsid w:val="00AB314F"/>
    <w:rsid w:val="00AB3209"/>
    <w:rsid w:val="00AB36D6"/>
    <w:rsid w:val="00AB3C60"/>
    <w:rsid w:val="00AB4405"/>
    <w:rsid w:val="00AB4636"/>
    <w:rsid w:val="00AB4E5E"/>
    <w:rsid w:val="00AB4FF2"/>
    <w:rsid w:val="00AB5875"/>
    <w:rsid w:val="00AB5DBE"/>
    <w:rsid w:val="00AB61E1"/>
    <w:rsid w:val="00AB641B"/>
    <w:rsid w:val="00AB66F9"/>
    <w:rsid w:val="00AB6B6D"/>
    <w:rsid w:val="00AB6C67"/>
    <w:rsid w:val="00AB6DF8"/>
    <w:rsid w:val="00AB6E97"/>
    <w:rsid w:val="00AB75BF"/>
    <w:rsid w:val="00AC0AC3"/>
    <w:rsid w:val="00AC0C77"/>
    <w:rsid w:val="00AC0CB1"/>
    <w:rsid w:val="00AC0D32"/>
    <w:rsid w:val="00AC10AE"/>
    <w:rsid w:val="00AC1588"/>
    <w:rsid w:val="00AC1609"/>
    <w:rsid w:val="00AC1B9D"/>
    <w:rsid w:val="00AC20F2"/>
    <w:rsid w:val="00AC21D0"/>
    <w:rsid w:val="00AC2527"/>
    <w:rsid w:val="00AC2F1E"/>
    <w:rsid w:val="00AC2FDA"/>
    <w:rsid w:val="00AC3B4A"/>
    <w:rsid w:val="00AC3D5F"/>
    <w:rsid w:val="00AC432B"/>
    <w:rsid w:val="00AC4C1A"/>
    <w:rsid w:val="00AC5409"/>
    <w:rsid w:val="00AC544B"/>
    <w:rsid w:val="00AC6374"/>
    <w:rsid w:val="00AC6452"/>
    <w:rsid w:val="00AC6B52"/>
    <w:rsid w:val="00AC6E09"/>
    <w:rsid w:val="00AC723C"/>
    <w:rsid w:val="00AC72DF"/>
    <w:rsid w:val="00AC7B80"/>
    <w:rsid w:val="00AD05FA"/>
    <w:rsid w:val="00AD1679"/>
    <w:rsid w:val="00AD1A61"/>
    <w:rsid w:val="00AD1C78"/>
    <w:rsid w:val="00AD2188"/>
    <w:rsid w:val="00AD21B3"/>
    <w:rsid w:val="00AD2603"/>
    <w:rsid w:val="00AD2B04"/>
    <w:rsid w:val="00AD2D8D"/>
    <w:rsid w:val="00AD31EB"/>
    <w:rsid w:val="00AD4013"/>
    <w:rsid w:val="00AD450E"/>
    <w:rsid w:val="00AD4582"/>
    <w:rsid w:val="00AD49CD"/>
    <w:rsid w:val="00AD4FDA"/>
    <w:rsid w:val="00AD58E7"/>
    <w:rsid w:val="00AD5CBA"/>
    <w:rsid w:val="00AD6054"/>
    <w:rsid w:val="00AD61CF"/>
    <w:rsid w:val="00AD63FB"/>
    <w:rsid w:val="00AD690F"/>
    <w:rsid w:val="00AD6BA1"/>
    <w:rsid w:val="00AD7596"/>
    <w:rsid w:val="00AD7643"/>
    <w:rsid w:val="00AE00FC"/>
    <w:rsid w:val="00AE012E"/>
    <w:rsid w:val="00AE081A"/>
    <w:rsid w:val="00AE0D4C"/>
    <w:rsid w:val="00AE0E2F"/>
    <w:rsid w:val="00AE198A"/>
    <w:rsid w:val="00AE1B9C"/>
    <w:rsid w:val="00AE22BA"/>
    <w:rsid w:val="00AE2930"/>
    <w:rsid w:val="00AE2B86"/>
    <w:rsid w:val="00AE2BC9"/>
    <w:rsid w:val="00AE2C9A"/>
    <w:rsid w:val="00AE2DC3"/>
    <w:rsid w:val="00AE2F83"/>
    <w:rsid w:val="00AE3097"/>
    <w:rsid w:val="00AE3223"/>
    <w:rsid w:val="00AE340E"/>
    <w:rsid w:val="00AE3851"/>
    <w:rsid w:val="00AE4B41"/>
    <w:rsid w:val="00AE4D75"/>
    <w:rsid w:val="00AE5184"/>
    <w:rsid w:val="00AE5472"/>
    <w:rsid w:val="00AE5FF5"/>
    <w:rsid w:val="00AE612C"/>
    <w:rsid w:val="00AE629D"/>
    <w:rsid w:val="00AE66A1"/>
    <w:rsid w:val="00AE7EA7"/>
    <w:rsid w:val="00AE7FCA"/>
    <w:rsid w:val="00AF014C"/>
    <w:rsid w:val="00AF0685"/>
    <w:rsid w:val="00AF07BE"/>
    <w:rsid w:val="00AF0CCB"/>
    <w:rsid w:val="00AF0D85"/>
    <w:rsid w:val="00AF12FC"/>
    <w:rsid w:val="00AF27B0"/>
    <w:rsid w:val="00AF37C3"/>
    <w:rsid w:val="00AF41CA"/>
    <w:rsid w:val="00AF43CB"/>
    <w:rsid w:val="00AF48DF"/>
    <w:rsid w:val="00AF4A5A"/>
    <w:rsid w:val="00AF50DF"/>
    <w:rsid w:val="00AF546A"/>
    <w:rsid w:val="00AF54A5"/>
    <w:rsid w:val="00AF54EA"/>
    <w:rsid w:val="00AF5CB8"/>
    <w:rsid w:val="00AF629A"/>
    <w:rsid w:val="00AF67D4"/>
    <w:rsid w:val="00AF6AF4"/>
    <w:rsid w:val="00AF7017"/>
    <w:rsid w:val="00AF7624"/>
    <w:rsid w:val="00AF776C"/>
    <w:rsid w:val="00AF780E"/>
    <w:rsid w:val="00AF7CAB"/>
    <w:rsid w:val="00AF7E70"/>
    <w:rsid w:val="00B010BB"/>
    <w:rsid w:val="00B01143"/>
    <w:rsid w:val="00B01792"/>
    <w:rsid w:val="00B02532"/>
    <w:rsid w:val="00B02F18"/>
    <w:rsid w:val="00B0426A"/>
    <w:rsid w:val="00B044C9"/>
    <w:rsid w:val="00B04958"/>
    <w:rsid w:val="00B04B9D"/>
    <w:rsid w:val="00B0528F"/>
    <w:rsid w:val="00B058E1"/>
    <w:rsid w:val="00B05923"/>
    <w:rsid w:val="00B05A2D"/>
    <w:rsid w:val="00B05C74"/>
    <w:rsid w:val="00B062FD"/>
    <w:rsid w:val="00B0638B"/>
    <w:rsid w:val="00B06A36"/>
    <w:rsid w:val="00B0722C"/>
    <w:rsid w:val="00B07640"/>
    <w:rsid w:val="00B07824"/>
    <w:rsid w:val="00B0783B"/>
    <w:rsid w:val="00B078E5"/>
    <w:rsid w:val="00B07D6F"/>
    <w:rsid w:val="00B07DC6"/>
    <w:rsid w:val="00B07F6B"/>
    <w:rsid w:val="00B102EB"/>
    <w:rsid w:val="00B118A9"/>
    <w:rsid w:val="00B11C01"/>
    <w:rsid w:val="00B11C5A"/>
    <w:rsid w:val="00B11E59"/>
    <w:rsid w:val="00B124CE"/>
    <w:rsid w:val="00B1272A"/>
    <w:rsid w:val="00B13292"/>
    <w:rsid w:val="00B13465"/>
    <w:rsid w:val="00B137C5"/>
    <w:rsid w:val="00B13BEE"/>
    <w:rsid w:val="00B14C48"/>
    <w:rsid w:val="00B14F67"/>
    <w:rsid w:val="00B15076"/>
    <w:rsid w:val="00B15253"/>
    <w:rsid w:val="00B152DC"/>
    <w:rsid w:val="00B15463"/>
    <w:rsid w:val="00B157D5"/>
    <w:rsid w:val="00B15CB6"/>
    <w:rsid w:val="00B163F7"/>
    <w:rsid w:val="00B16C22"/>
    <w:rsid w:val="00B16DE1"/>
    <w:rsid w:val="00B1756C"/>
    <w:rsid w:val="00B20D88"/>
    <w:rsid w:val="00B21D50"/>
    <w:rsid w:val="00B22085"/>
    <w:rsid w:val="00B224CF"/>
    <w:rsid w:val="00B236DF"/>
    <w:rsid w:val="00B23E10"/>
    <w:rsid w:val="00B23E3C"/>
    <w:rsid w:val="00B24550"/>
    <w:rsid w:val="00B250F6"/>
    <w:rsid w:val="00B256D8"/>
    <w:rsid w:val="00B2575B"/>
    <w:rsid w:val="00B26255"/>
    <w:rsid w:val="00B26593"/>
    <w:rsid w:val="00B265E2"/>
    <w:rsid w:val="00B26AC4"/>
    <w:rsid w:val="00B26B09"/>
    <w:rsid w:val="00B26B7E"/>
    <w:rsid w:val="00B270EC"/>
    <w:rsid w:val="00B30261"/>
    <w:rsid w:val="00B309BC"/>
    <w:rsid w:val="00B30B74"/>
    <w:rsid w:val="00B315DC"/>
    <w:rsid w:val="00B31F34"/>
    <w:rsid w:val="00B321AD"/>
    <w:rsid w:val="00B32659"/>
    <w:rsid w:val="00B32CEF"/>
    <w:rsid w:val="00B33273"/>
    <w:rsid w:val="00B33B49"/>
    <w:rsid w:val="00B33C2F"/>
    <w:rsid w:val="00B33D3B"/>
    <w:rsid w:val="00B33F59"/>
    <w:rsid w:val="00B353CF"/>
    <w:rsid w:val="00B359FA"/>
    <w:rsid w:val="00B36236"/>
    <w:rsid w:val="00B3625D"/>
    <w:rsid w:val="00B37758"/>
    <w:rsid w:val="00B40BE7"/>
    <w:rsid w:val="00B41666"/>
    <w:rsid w:val="00B4166C"/>
    <w:rsid w:val="00B41A83"/>
    <w:rsid w:val="00B42C79"/>
    <w:rsid w:val="00B42FEA"/>
    <w:rsid w:val="00B431A2"/>
    <w:rsid w:val="00B431BF"/>
    <w:rsid w:val="00B436B5"/>
    <w:rsid w:val="00B43831"/>
    <w:rsid w:val="00B441DC"/>
    <w:rsid w:val="00B445E8"/>
    <w:rsid w:val="00B44FC3"/>
    <w:rsid w:val="00B455A0"/>
    <w:rsid w:val="00B461EA"/>
    <w:rsid w:val="00B463E8"/>
    <w:rsid w:val="00B46480"/>
    <w:rsid w:val="00B4655C"/>
    <w:rsid w:val="00B46787"/>
    <w:rsid w:val="00B473BA"/>
    <w:rsid w:val="00B502C4"/>
    <w:rsid w:val="00B50601"/>
    <w:rsid w:val="00B50A35"/>
    <w:rsid w:val="00B511AF"/>
    <w:rsid w:val="00B514B7"/>
    <w:rsid w:val="00B51772"/>
    <w:rsid w:val="00B51EB1"/>
    <w:rsid w:val="00B5255A"/>
    <w:rsid w:val="00B52866"/>
    <w:rsid w:val="00B53274"/>
    <w:rsid w:val="00B53C45"/>
    <w:rsid w:val="00B54273"/>
    <w:rsid w:val="00B542BF"/>
    <w:rsid w:val="00B545D9"/>
    <w:rsid w:val="00B54AAE"/>
    <w:rsid w:val="00B55426"/>
    <w:rsid w:val="00B557EF"/>
    <w:rsid w:val="00B563CA"/>
    <w:rsid w:val="00B567D6"/>
    <w:rsid w:val="00B56845"/>
    <w:rsid w:val="00B56F16"/>
    <w:rsid w:val="00B57368"/>
    <w:rsid w:val="00B5789A"/>
    <w:rsid w:val="00B6011E"/>
    <w:rsid w:val="00B60125"/>
    <w:rsid w:val="00B6018B"/>
    <w:rsid w:val="00B60458"/>
    <w:rsid w:val="00B60EED"/>
    <w:rsid w:val="00B61AA7"/>
    <w:rsid w:val="00B623E1"/>
    <w:rsid w:val="00B625C2"/>
    <w:rsid w:val="00B62CE1"/>
    <w:rsid w:val="00B63EB8"/>
    <w:rsid w:val="00B65243"/>
    <w:rsid w:val="00B6596E"/>
    <w:rsid w:val="00B65B4D"/>
    <w:rsid w:val="00B65B97"/>
    <w:rsid w:val="00B65DC0"/>
    <w:rsid w:val="00B666C1"/>
    <w:rsid w:val="00B66889"/>
    <w:rsid w:val="00B67471"/>
    <w:rsid w:val="00B67BB8"/>
    <w:rsid w:val="00B72305"/>
    <w:rsid w:val="00B72993"/>
    <w:rsid w:val="00B72B78"/>
    <w:rsid w:val="00B72E26"/>
    <w:rsid w:val="00B7306C"/>
    <w:rsid w:val="00B730D2"/>
    <w:rsid w:val="00B73475"/>
    <w:rsid w:val="00B73CFA"/>
    <w:rsid w:val="00B73FE1"/>
    <w:rsid w:val="00B74134"/>
    <w:rsid w:val="00B74CA9"/>
    <w:rsid w:val="00B7562C"/>
    <w:rsid w:val="00B75F61"/>
    <w:rsid w:val="00B76281"/>
    <w:rsid w:val="00B76333"/>
    <w:rsid w:val="00B7642A"/>
    <w:rsid w:val="00B76AA3"/>
    <w:rsid w:val="00B76B4F"/>
    <w:rsid w:val="00B77343"/>
    <w:rsid w:val="00B8036B"/>
    <w:rsid w:val="00B80880"/>
    <w:rsid w:val="00B808AE"/>
    <w:rsid w:val="00B809D8"/>
    <w:rsid w:val="00B80A2B"/>
    <w:rsid w:val="00B80C46"/>
    <w:rsid w:val="00B81D1C"/>
    <w:rsid w:val="00B81E58"/>
    <w:rsid w:val="00B82CFD"/>
    <w:rsid w:val="00B82E33"/>
    <w:rsid w:val="00B82F66"/>
    <w:rsid w:val="00B82F84"/>
    <w:rsid w:val="00B82FE9"/>
    <w:rsid w:val="00B83389"/>
    <w:rsid w:val="00B836CB"/>
    <w:rsid w:val="00B83BA6"/>
    <w:rsid w:val="00B83EA3"/>
    <w:rsid w:val="00B847B7"/>
    <w:rsid w:val="00B856AF"/>
    <w:rsid w:val="00B85962"/>
    <w:rsid w:val="00B86CA7"/>
    <w:rsid w:val="00B86DD7"/>
    <w:rsid w:val="00B8749E"/>
    <w:rsid w:val="00B875D1"/>
    <w:rsid w:val="00B877CE"/>
    <w:rsid w:val="00B90098"/>
    <w:rsid w:val="00B917F3"/>
    <w:rsid w:val="00B917FC"/>
    <w:rsid w:val="00B918DA"/>
    <w:rsid w:val="00B91AA3"/>
    <w:rsid w:val="00B91CD4"/>
    <w:rsid w:val="00B91D7F"/>
    <w:rsid w:val="00B91D90"/>
    <w:rsid w:val="00B91F4B"/>
    <w:rsid w:val="00B9239E"/>
    <w:rsid w:val="00B92954"/>
    <w:rsid w:val="00B92B0C"/>
    <w:rsid w:val="00B93080"/>
    <w:rsid w:val="00B931B7"/>
    <w:rsid w:val="00B93734"/>
    <w:rsid w:val="00B937B4"/>
    <w:rsid w:val="00B9421D"/>
    <w:rsid w:val="00B94B08"/>
    <w:rsid w:val="00B953AA"/>
    <w:rsid w:val="00B958B0"/>
    <w:rsid w:val="00B95AEE"/>
    <w:rsid w:val="00B964B2"/>
    <w:rsid w:val="00B96830"/>
    <w:rsid w:val="00B978FA"/>
    <w:rsid w:val="00B97A46"/>
    <w:rsid w:val="00B97EBB"/>
    <w:rsid w:val="00BA030F"/>
    <w:rsid w:val="00BA0332"/>
    <w:rsid w:val="00BA0727"/>
    <w:rsid w:val="00BA0961"/>
    <w:rsid w:val="00BA1A93"/>
    <w:rsid w:val="00BA1E1B"/>
    <w:rsid w:val="00BA1E92"/>
    <w:rsid w:val="00BA261A"/>
    <w:rsid w:val="00BA2EBA"/>
    <w:rsid w:val="00BA3794"/>
    <w:rsid w:val="00BA3A25"/>
    <w:rsid w:val="00BA40C4"/>
    <w:rsid w:val="00BA441A"/>
    <w:rsid w:val="00BA4455"/>
    <w:rsid w:val="00BA4714"/>
    <w:rsid w:val="00BA4856"/>
    <w:rsid w:val="00BA4CA6"/>
    <w:rsid w:val="00BA4EF4"/>
    <w:rsid w:val="00BA5426"/>
    <w:rsid w:val="00BA5432"/>
    <w:rsid w:val="00BA546F"/>
    <w:rsid w:val="00BA558E"/>
    <w:rsid w:val="00BA6347"/>
    <w:rsid w:val="00BA75FA"/>
    <w:rsid w:val="00BB004B"/>
    <w:rsid w:val="00BB0385"/>
    <w:rsid w:val="00BB070F"/>
    <w:rsid w:val="00BB1A86"/>
    <w:rsid w:val="00BB1D40"/>
    <w:rsid w:val="00BB2180"/>
    <w:rsid w:val="00BB2375"/>
    <w:rsid w:val="00BB242B"/>
    <w:rsid w:val="00BB2547"/>
    <w:rsid w:val="00BB2866"/>
    <w:rsid w:val="00BB2E78"/>
    <w:rsid w:val="00BB31DD"/>
    <w:rsid w:val="00BB341B"/>
    <w:rsid w:val="00BB3CD6"/>
    <w:rsid w:val="00BB3D7B"/>
    <w:rsid w:val="00BB3E9C"/>
    <w:rsid w:val="00BB3EA1"/>
    <w:rsid w:val="00BB4108"/>
    <w:rsid w:val="00BB4A6A"/>
    <w:rsid w:val="00BB4B38"/>
    <w:rsid w:val="00BB517D"/>
    <w:rsid w:val="00BB52D1"/>
    <w:rsid w:val="00BB580E"/>
    <w:rsid w:val="00BB61D3"/>
    <w:rsid w:val="00BB6B92"/>
    <w:rsid w:val="00BB70B5"/>
    <w:rsid w:val="00BB718B"/>
    <w:rsid w:val="00BB74C0"/>
    <w:rsid w:val="00BB75FE"/>
    <w:rsid w:val="00BB7A27"/>
    <w:rsid w:val="00BB7F51"/>
    <w:rsid w:val="00BC016D"/>
    <w:rsid w:val="00BC0796"/>
    <w:rsid w:val="00BC0E46"/>
    <w:rsid w:val="00BC187A"/>
    <w:rsid w:val="00BC2774"/>
    <w:rsid w:val="00BC2908"/>
    <w:rsid w:val="00BC2BD9"/>
    <w:rsid w:val="00BC428C"/>
    <w:rsid w:val="00BC4463"/>
    <w:rsid w:val="00BC4BC4"/>
    <w:rsid w:val="00BC53BA"/>
    <w:rsid w:val="00BC5880"/>
    <w:rsid w:val="00BC663A"/>
    <w:rsid w:val="00BC6FF2"/>
    <w:rsid w:val="00BC7D89"/>
    <w:rsid w:val="00BD020F"/>
    <w:rsid w:val="00BD0298"/>
    <w:rsid w:val="00BD02D0"/>
    <w:rsid w:val="00BD03DD"/>
    <w:rsid w:val="00BD05FB"/>
    <w:rsid w:val="00BD07B8"/>
    <w:rsid w:val="00BD1247"/>
    <w:rsid w:val="00BD1C51"/>
    <w:rsid w:val="00BD236D"/>
    <w:rsid w:val="00BD4351"/>
    <w:rsid w:val="00BD474B"/>
    <w:rsid w:val="00BD4868"/>
    <w:rsid w:val="00BD4ADF"/>
    <w:rsid w:val="00BD4E51"/>
    <w:rsid w:val="00BD4EAD"/>
    <w:rsid w:val="00BD5225"/>
    <w:rsid w:val="00BD57CB"/>
    <w:rsid w:val="00BD5BE0"/>
    <w:rsid w:val="00BD6250"/>
    <w:rsid w:val="00BD6ABC"/>
    <w:rsid w:val="00BD6B0B"/>
    <w:rsid w:val="00BD7B8A"/>
    <w:rsid w:val="00BD7C12"/>
    <w:rsid w:val="00BD7D04"/>
    <w:rsid w:val="00BE0223"/>
    <w:rsid w:val="00BE0B74"/>
    <w:rsid w:val="00BE0C76"/>
    <w:rsid w:val="00BE0D0E"/>
    <w:rsid w:val="00BE1E34"/>
    <w:rsid w:val="00BE1EDE"/>
    <w:rsid w:val="00BE1F05"/>
    <w:rsid w:val="00BE2473"/>
    <w:rsid w:val="00BE2496"/>
    <w:rsid w:val="00BE250A"/>
    <w:rsid w:val="00BE2711"/>
    <w:rsid w:val="00BE2EAD"/>
    <w:rsid w:val="00BE368C"/>
    <w:rsid w:val="00BE4661"/>
    <w:rsid w:val="00BE4A80"/>
    <w:rsid w:val="00BE50CA"/>
    <w:rsid w:val="00BE5315"/>
    <w:rsid w:val="00BE54E2"/>
    <w:rsid w:val="00BE5562"/>
    <w:rsid w:val="00BE5892"/>
    <w:rsid w:val="00BE6555"/>
    <w:rsid w:val="00BE6771"/>
    <w:rsid w:val="00BE6DB7"/>
    <w:rsid w:val="00BE72D5"/>
    <w:rsid w:val="00BE7B05"/>
    <w:rsid w:val="00BF0948"/>
    <w:rsid w:val="00BF0EC6"/>
    <w:rsid w:val="00BF117C"/>
    <w:rsid w:val="00BF206A"/>
    <w:rsid w:val="00BF3212"/>
    <w:rsid w:val="00BF404C"/>
    <w:rsid w:val="00BF434B"/>
    <w:rsid w:val="00BF43BE"/>
    <w:rsid w:val="00BF461C"/>
    <w:rsid w:val="00BF4BD5"/>
    <w:rsid w:val="00BF4E24"/>
    <w:rsid w:val="00BF4FF9"/>
    <w:rsid w:val="00BF521F"/>
    <w:rsid w:val="00BF5A5A"/>
    <w:rsid w:val="00BF6723"/>
    <w:rsid w:val="00BF7347"/>
    <w:rsid w:val="00BF778C"/>
    <w:rsid w:val="00BF77B3"/>
    <w:rsid w:val="00BF7B21"/>
    <w:rsid w:val="00BF7BC8"/>
    <w:rsid w:val="00C0002C"/>
    <w:rsid w:val="00C0076B"/>
    <w:rsid w:val="00C00A67"/>
    <w:rsid w:val="00C00A9F"/>
    <w:rsid w:val="00C00C3D"/>
    <w:rsid w:val="00C02028"/>
    <w:rsid w:val="00C0254F"/>
    <w:rsid w:val="00C034C8"/>
    <w:rsid w:val="00C03D9A"/>
    <w:rsid w:val="00C04094"/>
    <w:rsid w:val="00C0575E"/>
    <w:rsid w:val="00C05F5C"/>
    <w:rsid w:val="00C0610E"/>
    <w:rsid w:val="00C061F2"/>
    <w:rsid w:val="00C062D6"/>
    <w:rsid w:val="00C07A27"/>
    <w:rsid w:val="00C07FAA"/>
    <w:rsid w:val="00C1033D"/>
    <w:rsid w:val="00C1071A"/>
    <w:rsid w:val="00C10D9E"/>
    <w:rsid w:val="00C10FDB"/>
    <w:rsid w:val="00C117ED"/>
    <w:rsid w:val="00C118CF"/>
    <w:rsid w:val="00C12EC7"/>
    <w:rsid w:val="00C139A2"/>
    <w:rsid w:val="00C13F2E"/>
    <w:rsid w:val="00C13FF7"/>
    <w:rsid w:val="00C1423D"/>
    <w:rsid w:val="00C14622"/>
    <w:rsid w:val="00C146D5"/>
    <w:rsid w:val="00C14800"/>
    <w:rsid w:val="00C14E44"/>
    <w:rsid w:val="00C15191"/>
    <w:rsid w:val="00C15475"/>
    <w:rsid w:val="00C160D2"/>
    <w:rsid w:val="00C1612C"/>
    <w:rsid w:val="00C163CC"/>
    <w:rsid w:val="00C16626"/>
    <w:rsid w:val="00C175B2"/>
    <w:rsid w:val="00C179C2"/>
    <w:rsid w:val="00C17C1C"/>
    <w:rsid w:val="00C21004"/>
    <w:rsid w:val="00C21053"/>
    <w:rsid w:val="00C21079"/>
    <w:rsid w:val="00C2128B"/>
    <w:rsid w:val="00C212D9"/>
    <w:rsid w:val="00C21F8F"/>
    <w:rsid w:val="00C223BA"/>
    <w:rsid w:val="00C223E5"/>
    <w:rsid w:val="00C22AE3"/>
    <w:rsid w:val="00C22D1B"/>
    <w:rsid w:val="00C22E83"/>
    <w:rsid w:val="00C238D5"/>
    <w:rsid w:val="00C23F1C"/>
    <w:rsid w:val="00C242CC"/>
    <w:rsid w:val="00C24663"/>
    <w:rsid w:val="00C2512B"/>
    <w:rsid w:val="00C252FC"/>
    <w:rsid w:val="00C2657E"/>
    <w:rsid w:val="00C26D62"/>
    <w:rsid w:val="00C26DBF"/>
    <w:rsid w:val="00C26F2F"/>
    <w:rsid w:val="00C26F43"/>
    <w:rsid w:val="00C27961"/>
    <w:rsid w:val="00C27C88"/>
    <w:rsid w:val="00C27DD3"/>
    <w:rsid w:val="00C27EAE"/>
    <w:rsid w:val="00C30D6C"/>
    <w:rsid w:val="00C31034"/>
    <w:rsid w:val="00C315A4"/>
    <w:rsid w:val="00C31827"/>
    <w:rsid w:val="00C31B5A"/>
    <w:rsid w:val="00C31EC1"/>
    <w:rsid w:val="00C31FE1"/>
    <w:rsid w:val="00C32EC9"/>
    <w:rsid w:val="00C33003"/>
    <w:rsid w:val="00C33731"/>
    <w:rsid w:val="00C33B77"/>
    <w:rsid w:val="00C34863"/>
    <w:rsid w:val="00C34DC1"/>
    <w:rsid w:val="00C34E6F"/>
    <w:rsid w:val="00C353EB"/>
    <w:rsid w:val="00C3566E"/>
    <w:rsid w:val="00C36380"/>
    <w:rsid w:val="00C363AA"/>
    <w:rsid w:val="00C363DF"/>
    <w:rsid w:val="00C36447"/>
    <w:rsid w:val="00C36DD2"/>
    <w:rsid w:val="00C372A3"/>
    <w:rsid w:val="00C374AE"/>
    <w:rsid w:val="00C3795F"/>
    <w:rsid w:val="00C37F4B"/>
    <w:rsid w:val="00C401DD"/>
    <w:rsid w:val="00C4094D"/>
    <w:rsid w:val="00C40BDA"/>
    <w:rsid w:val="00C4195A"/>
    <w:rsid w:val="00C42390"/>
    <w:rsid w:val="00C42D78"/>
    <w:rsid w:val="00C42E7A"/>
    <w:rsid w:val="00C4300F"/>
    <w:rsid w:val="00C43415"/>
    <w:rsid w:val="00C437B2"/>
    <w:rsid w:val="00C4392F"/>
    <w:rsid w:val="00C4484B"/>
    <w:rsid w:val="00C44873"/>
    <w:rsid w:val="00C45869"/>
    <w:rsid w:val="00C45E4D"/>
    <w:rsid w:val="00C46460"/>
    <w:rsid w:val="00C467F4"/>
    <w:rsid w:val="00C46F45"/>
    <w:rsid w:val="00C4761F"/>
    <w:rsid w:val="00C50557"/>
    <w:rsid w:val="00C509D6"/>
    <w:rsid w:val="00C50CC8"/>
    <w:rsid w:val="00C50DB4"/>
    <w:rsid w:val="00C51229"/>
    <w:rsid w:val="00C51602"/>
    <w:rsid w:val="00C51864"/>
    <w:rsid w:val="00C518FE"/>
    <w:rsid w:val="00C5207B"/>
    <w:rsid w:val="00C5242E"/>
    <w:rsid w:val="00C52616"/>
    <w:rsid w:val="00C52D58"/>
    <w:rsid w:val="00C53044"/>
    <w:rsid w:val="00C53754"/>
    <w:rsid w:val="00C5380B"/>
    <w:rsid w:val="00C53D6C"/>
    <w:rsid w:val="00C54622"/>
    <w:rsid w:val="00C54D32"/>
    <w:rsid w:val="00C55875"/>
    <w:rsid w:val="00C56005"/>
    <w:rsid w:val="00C56449"/>
    <w:rsid w:val="00C568AD"/>
    <w:rsid w:val="00C56FB5"/>
    <w:rsid w:val="00C56FEB"/>
    <w:rsid w:val="00C5730E"/>
    <w:rsid w:val="00C575A4"/>
    <w:rsid w:val="00C57907"/>
    <w:rsid w:val="00C57CA3"/>
    <w:rsid w:val="00C60529"/>
    <w:rsid w:val="00C622DE"/>
    <w:rsid w:val="00C631AD"/>
    <w:rsid w:val="00C63CD0"/>
    <w:rsid w:val="00C63FE7"/>
    <w:rsid w:val="00C6409F"/>
    <w:rsid w:val="00C640B6"/>
    <w:rsid w:val="00C645F4"/>
    <w:rsid w:val="00C6460F"/>
    <w:rsid w:val="00C648E4"/>
    <w:rsid w:val="00C65452"/>
    <w:rsid w:val="00C6591A"/>
    <w:rsid w:val="00C65DC9"/>
    <w:rsid w:val="00C65EC3"/>
    <w:rsid w:val="00C668A0"/>
    <w:rsid w:val="00C66A84"/>
    <w:rsid w:val="00C66EF0"/>
    <w:rsid w:val="00C67853"/>
    <w:rsid w:val="00C67AD3"/>
    <w:rsid w:val="00C67FDE"/>
    <w:rsid w:val="00C70349"/>
    <w:rsid w:val="00C705E0"/>
    <w:rsid w:val="00C70B4D"/>
    <w:rsid w:val="00C70BFA"/>
    <w:rsid w:val="00C710C7"/>
    <w:rsid w:val="00C71527"/>
    <w:rsid w:val="00C72087"/>
    <w:rsid w:val="00C72405"/>
    <w:rsid w:val="00C728B9"/>
    <w:rsid w:val="00C7290E"/>
    <w:rsid w:val="00C72A29"/>
    <w:rsid w:val="00C7393E"/>
    <w:rsid w:val="00C73D12"/>
    <w:rsid w:val="00C74060"/>
    <w:rsid w:val="00C740DB"/>
    <w:rsid w:val="00C75905"/>
    <w:rsid w:val="00C75A09"/>
    <w:rsid w:val="00C76029"/>
    <w:rsid w:val="00C76453"/>
    <w:rsid w:val="00C7742E"/>
    <w:rsid w:val="00C77951"/>
    <w:rsid w:val="00C801E7"/>
    <w:rsid w:val="00C8072F"/>
    <w:rsid w:val="00C81239"/>
    <w:rsid w:val="00C814AD"/>
    <w:rsid w:val="00C8171C"/>
    <w:rsid w:val="00C820FF"/>
    <w:rsid w:val="00C82136"/>
    <w:rsid w:val="00C82845"/>
    <w:rsid w:val="00C831EE"/>
    <w:rsid w:val="00C835DC"/>
    <w:rsid w:val="00C835E0"/>
    <w:rsid w:val="00C84295"/>
    <w:rsid w:val="00C847E3"/>
    <w:rsid w:val="00C85BD8"/>
    <w:rsid w:val="00C863E7"/>
    <w:rsid w:val="00C8724B"/>
    <w:rsid w:val="00C874CF"/>
    <w:rsid w:val="00C8758D"/>
    <w:rsid w:val="00C8760E"/>
    <w:rsid w:val="00C878DD"/>
    <w:rsid w:val="00C91376"/>
    <w:rsid w:val="00C9188F"/>
    <w:rsid w:val="00C91D10"/>
    <w:rsid w:val="00C91EA7"/>
    <w:rsid w:val="00C91F23"/>
    <w:rsid w:val="00C921D8"/>
    <w:rsid w:val="00C922C7"/>
    <w:rsid w:val="00C92CAA"/>
    <w:rsid w:val="00C93803"/>
    <w:rsid w:val="00C948CB"/>
    <w:rsid w:val="00C94F66"/>
    <w:rsid w:val="00C952A9"/>
    <w:rsid w:val="00C9534F"/>
    <w:rsid w:val="00C95AB3"/>
    <w:rsid w:val="00C960DF"/>
    <w:rsid w:val="00C96156"/>
    <w:rsid w:val="00C9647A"/>
    <w:rsid w:val="00C96943"/>
    <w:rsid w:val="00C975E0"/>
    <w:rsid w:val="00C9786A"/>
    <w:rsid w:val="00CA0330"/>
    <w:rsid w:val="00CA06EF"/>
    <w:rsid w:val="00CA0FE4"/>
    <w:rsid w:val="00CA10D8"/>
    <w:rsid w:val="00CA13CD"/>
    <w:rsid w:val="00CA14E7"/>
    <w:rsid w:val="00CA17CA"/>
    <w:rsid w:val="00CA1863"/>
    <w:rsid w:val="00CA1CAC"/>
    <w:rsid w:val="00CA1E30"/>
    <w:rsid w:val="00CA2217"/>
    <w:rsid w:val="00CA2369"/>
    <w:rsid w:val="00CA252C"/>
    <w:rsid w:val="00CA2F87"/>
    <w:rsid w:val="00CA2FEB"/>
    <w:rsid w:val="00CA3301"/>
    <w:rsid w:val="00CA3E6A"/>
    <w:rsid w:val="00CA3EDE"/>
    <w:rsid w:val="00CA4311"/>
    <w:rsid w:val="00CA4664"/>
    <w:rsid w:val="00CA4E66"/>
    <w:rsid w:val="00CA50B6"/>
    <w:rsid w:val="00CA539B"/>
    <w:rsid w:val="00CA549D"/>
    <w:rsid w:val="00CA5C2A"/>
    <w:rsid w:val="00CA62D2"/>
    <w:rsid w:val="00CA641E"/>
    <w:rsid w:val="00CA64D0"/>
    <w:rsid w:val="00CA6780"/>
    <w:rsid w:val="00CA67BB"/>
    <w:rsid w:val="00CA707E"/>
    <w:rsid w:val="00CA75AB"/>
    <w:rsid w:val="00CA7656"/>
    <w:rsid w:val="00CA770B"/>
    <w:rsid w:val="00CA77B6"/>
    <w:rsid w:val="00CA7E92"/>
    <w:rsid w:val="00CB0105"/>
    <w:rsid w:val="00CB0F27"/>
    <w:rsid w:val="00CB1017"/>
    <w:rsid w:val="00CB1860"/>
    <w:rsid w:val="00CB1921"/>
    <w:rsid w:val="00CB2660"/>
    <w:rsid w:val="00CB2B98"/>
    <w:rsid w:val="00CB351C"/>
    <w:rsid w:val="00CB37B3"/>
    <w:rsid w:val="00CB3997"/>
    <w:rsid w:val="00CB3AF2"/>
    <w:rsid w:val="00CB4DAC"/>
    <w:rsid w:val="00CB53C9"/>
    <w:rsid w:val="00CB60EF"/>
    <w:rsid w:val="00CB6902"/>
    <w:rsid w:val="00CB6FBF"/>
    <w:rsid w:val="00CB706B"/>
    <w:rsid w:val="00CB77E0"/>
    <w:rsid w:val="00CB7D2A"/>
    <w:rsid w:val="00CB7D7E"/>
    <w:rsid w:val="00CB7E9E"/>
    <w:rsid w:val="00CC0125"/>
    <w:rsid w:val="00CC01D6"/>
    <w:rsid w:val="00CC0293"/>
    <w:rsid w:val="00CC05CD"/>
    <w:rsid w:val="00CC0C3E"/>
    <w:rsid w:val="00CC0E43"/>
    <w:rsid w:val="00CC10FB"/>
    <w:rsid w:val="00CC1842"/>
    <w:rsid w:val="00CC1E4A"/>
    <w:rsid w:val="00CC1F6E"/>
    <w:rsid w:val="00CC2200"/>
    <w:rsid w:val="00CC26FD"/>
    <w:rsid w:val="00CC2D12"/>
    <w:rsid w:val="00CC2D33"/>
    <w:rsid w:val="00CC2DF5"/>
    <w:rsid w:val="00CC2F7D"/>
    <w:rsid w:val="00CC3213"/>
    <w:rsid w:val="00CC3D6B"/>
    <w:rsid w:val="00CC3FD7"/>
    <w:rsid w:val="00CC42FE"/>
    <w:rsid w:val="00CC4DB4"/>
    <w:rsid w:val="00CC510B"/>
    <w:rsid w:val="00CC5139"/>
    <w:rsid w:val="00CC5B04"/>
    <w:rsid w:val="00CC5FBC"/>
    <w:rsid w:val="00CC6738"/>
    <w:rsid w:val="00CC6A8A"/>
    <w:rsid w:val="00CC6DE1"/>
    <w:rsid w:val="00CC6EA4"/>
    <w:rsid w:val="00CC773E"/>
    <w:rsid w:val="00CC7C33"/>
    <w:rsid w:val="00CC7C8E"/>
    <w:rsid w:val="00CD04B2"/>
    <w:rsid w:val="00CD063A"/>
    <w:rsid w:val="00CD0830"/>
    <w:rsid w:val="00CD1419"/>
    <w:rsid w:val="00CD1559"/>
    <w:rsid w:val="00CD1761"/>
    <w:rsid w:val="00CD2152"/>
    <w:rsid w:val="00CD2DBB"/>
    <w:rsid w:val="00CD320D"/>
    <w:rsid w:val="00CD3AC9"/>
    <w:rsid w:val="00CD3D25"/>
    <w:rsid w:val="00CD4149"/>
    <w:rsid w:val="00CD4188"/>
    <w:rsid w:val="00CD4191"/>
    <w:rsid w:val="00CD43DD"/>
    <w:rsid w:val="00CD5227"/>
    <w:rsid w:val="00CD56D0"/>
    <w:rsid w:val="00CD5877"/>
    <w:rsid w:val="00CD58C5"/>
    <w:rsid w:val="00CD5A39"/>
    <w:rsid w:val="00CD5B6D"/>
    <w:rsid w:val="00CD60F6"/>
    <w:rsid w:val="00CD6F4B"/>
    <w:rsid w:val="00CD7003"/>
    <w:rsid w:val="00CD79C2"/>
    <w:rsid w:val="00CE00C1"/>
    <w:rsid w:val="00CE04E1"/>
    <w:rsid w:val="00CE07CC"/>
    <w:rsid w:val="00CE07FD"/>
    <w:rsid w:val="00CE0D64"/>
    <w:rsid w:val="00CE10EC"/>
    <w:rsid w:val="00CE12BA"/>
    <w:rsid w:val="00CE158A"/>
    <w:rsid w:val="00CE207B"/>
    <w:rsid w:val="00CE237D"/>
    <w:rsid w:val="00CE2E77"/>
    <w:rsid w:val="00CE30D1"/>
    <w:rsid w:val="00CE3EBA"/>
    <w:rsid w:val="00CE4B8A"/>
    <w:rsid w:val="00CE51A6"/>
    <w:rsid w:val="00CE52B0"/>
    <w:rsid w:val="00CE5711"/>
    <w:rsid w:val="00CE713E"/>
    <w:rsid w:val="00CE7520"/>
    <w:rsid w:val="00CE794A"/>
    <w:rsid w:val="00CE7D95"/>
    <w:rsid w:val="00CF0581"/>
    <w:rsid w:val="00CF079C"/>
    <w:rsid w:val="00CF07AF"/>
    <w:rsid w:val="00CF0862"/>
    <w:rsid w:val="00CF0F87"/>
    <w:rsid w:val="00CF16EB"/>
    <w:rsid w:val="00CF1AFA"/>
    <w:rsid w:val="00CF23A5"/>
    <w:rsid w:val="00CF256D"/>
    <w:rsid w:val="00CF30D2"/>
    <w:rsid w:val="00CF3106"/>
    <w:rsid w:val="00CF3986"/>
    <w:rsid w:val="00CF3AAB"/>
    <w:rsid w:val="00CF3C9C"/>
    <w:rsid w:val="00CF3E22"/>
    <w:rsid w:val="00CF3FD6"/>
    <w:rsid w:val="00CF475E"/>
    <w:rsid w:val="00CF4C07"/>
    <w:rsid w:val="00CF4EF3"/>
    <w:rsid w:val="00CF62E5"/>
    <w:rsid w:val="00CF65AE"/>
    <w:rsid w:val="00D0028E"/>
    <w:rsid w:val="00D007F4"/>
    <w:rsid w:val="00D01D8D"/>
    <w:rsid w:val="00D020F0"/>
    <w:rsid w:val="00D02490"/>
    <w:rsid w:val="00D0349F"/>
    <w:rsid w:val="00D036F5"/>
    <w:rsid w:val="00D03953"/>
    <w:rsid w:val="00D03C7E"/>
    <w:rsid w:val="00D03FB9"/>
    <w:rsid w:val="00D04150"/>
    <w:rsid w:val="00D04423"/>
    <w:rsid w:val="00D04980"/>
    <w:rsid w:val="00D04CCA"/>
    <w:rsid w:val="00D05168"/>
    <w:rsid w:val="00D05A13"/>
    <w:rsid w:val="00D05FB0"/>
    <w:rsid w:val="00D068AF"/>
    <w:rsid w:val="00D06B54"/>
    <w:rsid w:val="00D07339"/>
    <w:rsid w:val="00D07648"/>
    <w:rsid w:val="00D11142"/>
    <w:rsid w:val="00D111E2"/>
    <w:rsid w:val="00D11606"/>
    <w:rsid w:val="00D117AD"/>
    <w:rsid w:val="00D1204B"/>
    <w:rsid w:val="00D120A7"/>
    <w:rsid w:val="00D129E3"/>
    <w:rsid w:val="00D12A61"/>
    <w:rsid w:val="00D13907"/>
    <w:rsid w:val="00D13FFD"/>
    <w:rsid w:val="00D14D6D"/>
    <w:rsid w:val="00D152BA"/>
    <w:rsid w:val="00D15980"/>
    <w:rsid w:val="00D162DC"/>
    <w:rsid w:val="00D164BC"/>
    <w:rsid w:val="00D16586"/>
    <w:rsid w:val="00D166DC"/>
    <w:rsid w:val="00D16BBC"/>
    <w:rsid w:val="00D17A4F"/>
    <w:rsid w:val="00D17C9A"/>
    <w:rsid w:val="00D17E4C"/>
    <w:rsid w:val="00D17F4B"/>
    <w:rsid w:val="00D20767"/>
    <w:rsid w:val="00D209D4"/>
    <w:rsid w:val="00D2114E"/>
    <w:rsid w:val="00D213C2"/>
    <w:rsid w:val="00D21818"/>
    <w:rsid w:val="00D21893"/>
    <w:rsid w:val="00D21D3E"/>
    <w:rsid w:val="00D22186"/>
    <w:rsid w:val="00D2264E"/>
    <w:rsid w:val="00D23244"/>
    <w:rsid w:val="00D236A2"/>
    <w:rsid w:val="00D23C9D"/>
    <w:rsid w:val="00D23E6C"/>
    <w:rsid w:val="00D243FC"/>
    <w:rsid w:val="00D24469"/>
    <w:rsid w:val="00D25569"/>
    <w:rsid w:val="00D25D5B"/>
    <w:rsid w:val="00D25ED5"/>
    <w:rsid w:val="00D25EEA"/>
    <w:rsid w:val="00D263E1"/>
    <w:rsid w:val="00D268A3"/>
    <w:rsid w:val="00D26B2B"/>
    <w:rsid w:val="00D26BE7"/>
    <w:rsid w:val="00D27178"/>
    <w:rsid w:val="00D303CA"/>
    <w:rsid w:val="00D3044B"/>
    <w:rsid w:val="00D30792"/>
    <w:rsid w:val="00D3133B"/>
    <w:rsid w:val="00D3279A"/>
    <w:rsid w:val="00D32FB6"/>
    <w:rsid w:val="00D3387B"/>
    <w:rsid w:val="00D339C6"/>
    <w:rsid w:val="00D33B85"/>
    <w:rsid w:val="00D33F0E"/>
    <w:rsid w:val="00D34017"/>
    <w:rsid w:val="00D34AD2"/>
    <w:rsid w:val="00D34E7E"/>
    <w:rsid w:val="00D362D1"/>
    <w:rsid w:val="00D3636C"/>
    <w:rsid w:val="00D36370"/>
    <w:rsid w:val="00D363A3"/>
    <w:rsid w:val="00D363A9"/>
    <w:rsid w:val="00D37433"/>
    <w:rsid w:val="00D37504"/>
    <w:rsid w:val="00D37E2D"/>
    <w:rsid w:val="00D4068C"/>
    <w:rsid w:val="00D40AD2"/>
    <w:rsid w:val="00D40DEF"/>
    <w:rsid w:val="00D40EDA"/>
    <w:rsid w:val="00D40EDB"/>
    <w:rsid w:val="00D4104A"/>
    <w:rsid w:val="00D41136"/>
    <w:rsid w:val="00D4138A"/>
    <w:rsid w:val="00D420EE"/>
    <w:rsid w:val="00D4238E"/>
    <w:rsid w:val="00D42834"/>
    <w:rsid w:val="00D43A8A"/>
    <w:rsid w:val="00D43CA6"/>
    <w:rsid w:val="00D443DA"/>
    <w:rsid w:val="00D444C3"/>
    <w:rsid w:val="00D4453A"/>
    <w:rsid w:val="00D449E0"/>
    <w:rsid w:val="00D44B1B"/>
    <w:rsid w:val="00D44CAD"/>
    <w:rsid w:val="00D45308"/>
    <w:rsid w:val="00D45749"/>
    <w:rsid w:val="00D45C72"/>
    <w:rsid w:val="00D466F5"/>
    <w:rsid w:val="00D46A4A"/>
    <w:rsid w:val="00D512CF"/>
    <w:rsid w:val="00D5151D"/>
    <w:rsid w:val="00D51A06"/>
    <w:rsid w:val="00D51F31"/>
    <w:rsid w:val="00D523F0"/>
    <w:rsid w:val="00D52825"/>
    <w:rsid w:val="00D535CB"/>
    <w:rsid w:val="00D5375D"/>
    <w:rsid w:val="00D53896"/>
    <w:rsid w:val="00D538B9"/>
    <w:rsid w:val="00D54112"/>
    <w:rsid w:val="00D543B7"/>
    <w:rsid w:val="00D545D4"/>
    <w:rsid w:val="00D54E2A"/>
    <w:rsid w:val="00D54EA4"/>
    <w:rsid w:val="00D57257"/>
    <w:rsid w:val="00D57639"/>
    <w:rsid w:val="00D578E2"/>
    <w:rsid w:val="00D579BB"/>
    <w:rsid w:val="00D579CD"/>
    <w:rsid w:val="00D60999"/>
    <w:rsid w:val="00D618EF"/>
    <w:rsid w:val="00D61B58"/>
    <w:rsid w:val="00D62694"/>
    <w:rsid w:val="00D62794"/>
    <w:rsid w:val="00D62B24"/>
    <w:rsid w:val="00D62BC3"/>
    <w:rsid w:val="00D63529"/>
    <w:rsid w:val="00D63ABB"/>
    <w:rsid w:val="00D63E07"/>
    <w:rsid w:val="00D63E75"/>
    <w:rsid w:val="00D6427A"/>
    <w:rsid w:val="00D64375"/>
    <w:rsid w:val="00D6456A"/>
    <w:rsid w:val="00D64652"/>
    <w:rsid w:val="00D6469A"/>
    <w:rsid w:val="00D64922"/>
    <w:rsid w:val="00D64ADC"/>
    <w:rsid w:val="00D65429"/>
    <w:rsid w:val="00D664C5"/>
    <w:rsid w:val="00D6710A"/>
    <w:rsid w:val="00D70BC4"/>
    <w:rsid w:val="00D70EE3"/>
    <w:rsid w:val="00D715D0"/>
    <w:rsid w:val="00D71646"/>
    <w:rsid w:val="00D71FAA"/>
    <w:rsid w:val="00D722E2"/>
    <w:rsid w:val="00D7232A"/>
    <w:rsid w:val="00D726E5"/>
    <w:rsid w:val="00D727CB"/>
    <w:rsid w:val="00D728EE"/>
    <w:rsid w:val="00D72B05"/>
    <w:rsid w:val="00D72E9B"/>
    <w:rsid w:val="00D72F87"/>
    <w:rsid w:val="00D732C7"/>
    <w:rsid w:val="00D73544"/>
    <w:rsid w:val="00D73ACD"/>
    <w:rsid w:val="00D73FF1"/>
    <w:rsid w:val="00D74059"/>
    <w:rsid w:val="00D75060"/>
    <w:rsid w:val="00D753A8"/>
    <w:rsid w:val="00D75840"/>
    <w:rsid w:val="00D75AF4"/>
    <w:rsid w:val="00D76004"/>
    <w:rsid w:val="00D7632E"/>
    <w:rsid w:val="00D766E9"/>
    <w:rsid w:val="00D76E19"/>
    <w:rsid w:val="00D770B6"/>
    <w:rsid w:val="00D77718"/>
    <w:rsid w:val="00D77A6D"/>
    <w:rsid w:val="00D77C8E"/>
    <w:rsid w:val="00D80104"/>
    <w:rsid w:val="00D804A4"/>
    <w:rsid w:val="00D8071D"/>
    <w:rsid w:val="00D82925"/>
    <w:rsid w:val="00D83206"/>
    <w:rsid w:val="00D832BA"/>
    <w:rsid w:val="00D83C42"/>
    <w:rsid w:val="00D84377"/>
    <w:rsid w:val="00D847CC"/>
    <w:rsid w:val="00D84B3A"/>
    <w:rsid w:val="00D850B5"/>
    <w:rsid w:val="00D85363"/>
    <w:rsid w:val="00D854B0"/>
    <w:rsid w:val="00D859E8"/>
    <w:rsid w:val="00D85FF9"/>
    <w:rsid w:val="00D86129"/>
    <w:rsid w:val="00D86185"/>
    <w:rsid w:val="00D867E9"/>
    <w:rsid w:val="00D86959"/>
    <w:rsid w:val="00D87734"/>
    <w:rsid w:val="00D877C8"/>
    <w:rsid w:val="00D87CA4"/>
    <w:rsid w:val="00D87D6C"/>
    <w:rsid w:val="00D90CC9"/>
    <w:rsid w:val="00D91249"/>
    <w:rsid w:val="00D918A4"/>
    <w:rsid w:val="00D9243C"/>
    <w:rsid w:val="00D92ACA"/>
    <w:rsid w:val="00D92C95"/>
    <w:rsid w:val="00D93056"/>
    <w:rsid w:val="00D935BF"/>
    <w:rsid w:val="00D93D4B"/>
    <w:rsid w:val="00D94437"/>
    <w:rsid w:val="00D94887"/>
    <w:rsid w:val="00D94AD8"/>
    <w:rsid w:val="00D9506C"/>
    <w:rsid w:val="00D95AE2"/>
    <w:rsid w:val="00D960F9"/>
    <w:rsid w:val="00D961EA"/>
    <w:rsid w:val="00D962B1"/>
    <w:rsid w:val="00D9649D"/>
    <w:rsid w:val="00D96BB5"/>
    <w:rsid w:val="00D97105"/>
    <w:rsid w:val="00D9763C"/>
    <w:rsid w:val="00DA05C2"/>
    <w:rsid w:val="00DA0A19"/>
    <w:rsid w:val="00DA0CF5"/>
    <w:rsid w:val="00DA0FB8"/>
    <w:rsid w:val="00DA1053"/>
    <w:rsid w:val="00DA1074"/>
    <w:rsid w:val="00DA1220"/>
    <w:rsid w:val="00DA2923"/>
    <w:rsid w:val="00DA39E8"/>
    <w:rsid w:val="00DA44D7"/>
    <w:rsid w:val="00DA4A8E"/>
    <w:rsid w:val="00DA4B0B"/>
    <w:rsid w:val="00DA4B60"/>
    <w:rsid w:val="00DA5B96"/>
    <w:rsid w:val="00DA5BE9"/>
    <w:rsid w:val="00DA5E58"/>
    <w:rsid w:val="00DA5EA6"/>
    <w:rsid w:val="00DA5FE8"/>
    <w:rsid w:val="00DA6935"/>
    <w:rsid w:val="00DA697E"/>
    <w:rsid w:val="00DA69F0"/>
    <w:rsid w:val="00DA6C57"/>
    <w:rsid w:val="00DA6C7C"/>
    <w:rsid w:val="00DA7073"/>
    <w:rsid w:val="00DA72EF"/>
    <w:rsid w:val="00DA753C"/>
    <w:rsid w:val="00DB3BEB"/>
    <w:rsid w:val="00DB4619"/>
    <w:rsid w:val="00DB4BD9"/>
    <w:rsid w:val="00DB4F45"/>
    <w:rsid w:val="00DB5442"/>
    <w:rsid w:val="00DB56C3"/>
    <w:rsid w:val="00DB6659"/>
    <w:rsid w:val="00DB6B46"/>
    <w:rsid w:val="00DB7587"/>
    <w:rsid w:val="00DB76EB"/>
    <w:rsid w:val="00DB7B97"/>
    <w:rsid w:val="00DC0C80"/>
    <w:rsid w:val="00DC0C82"/>
    <w:rsid w:val="00DC10F6"/>
    <w:rsid w:val="00DC11E1"/>
    <w:rsid w:val="00DC19C4"/>
    <w:rsid w:val="00DC1EC7"/>
    <w:rsid w:val="00DC3321"/>
    <w:rsid w:val="00DC3B42"/>
    <w:rsid w:val="00DC3F7C"/>
    <w:rsid w:val="00DC41FA"/>
    <w:rsid w:val="00DC441C"/>
    <w:rsid w:val="00DC45EE"/>
    <w:rsid w:val="00DC57CB"/>
    <w:rsid w:val="00DC5947"/>
    <w:rsid w:val="00DC5F7B"/>
    <w:rsid w:val="00DC60A1"/>
    <w:rsid w:val="00DC6190"/>
    <w:rsid w:val="00DC68BC"/>
    <w:rsid w:val="00DC68E8"/>
    <w:rsid w:val="00DC693A"/>
    <w:rsid w:val="00DC7360"/>
    <w:rsid w:val="00DC7362"/>
    <w:rsid w:val="00DC788E"/>
    <w:rsid w:val="00DD047A"/>
    <w:rsid w:val="00DD07C2"/>
    <w:rsid w:val="00DD0D23"/>
    <w:rsid w:val="00DD0DA5"/>
    <w:rsid w:val="00DD0E7D"/>
    <w:rsid w:val="00DD0F9D"/>
    <w:rsid w:val="00DD144E"/>
    <w:rsid w:val="00DD17AB"/>
    <w:rsid w:val="00DD1DC6"/>
    <w:rsid w:val="00DD266D"/>
    <w:rsid w:val="00DD2D86"/>
    <w:rsid w:val="00DD398C"/>
    <w:rsid w:val="00DD3DC2"/>
    <w:rsid w:val="00DD4D03"/>
    <w:rsid w:val="00DD5997"/>
    <w:rsid w:val="00DD67B7"/>
    <w:rsid w:val="00DD6DF2"/>
    <w:rsid w:val="00DD6E69"/>
    <w:rsid w:val="00DD7088"/>
    <w:rsid w:val="00DD75BF"/>
    <w:rsid w:val="00DD7830"/>
    <w:rsid w:val="00DD788C"/>
    <w:rsid w:val="00DD7B3C"/>
    <w:rsid w:val="00DD7D05"/>
    <w:rsid w:val="00DD7DF7"/>
    <w:rsid w:val="00DE0318"/>
    <w:rsid w:val="00DE0414"/>
    <w:rsid w:val="00DE07F1"/>
    <w:rsid w:val="00DE0D9A"/>
    <w:rsid w:val="00DE2EBA"/>
    <w:rsid w:val="00DE35BD"/>
    <w:rsid w:val="00DE365C"/>
    <w:rsid w:val="00DE377C"/>
    <w:rsid w:val="00DE385E"/>
    <w:rsid w:val="00DE388B"/>
    <w:rsid w:val="00DE40D6"/>
    <w:rsid w:val="00DE4275"/>
    <w:rsid w:val="00DE4E4F"/>
    <w:rsid w:val="00DE5183"/>
    <w:rsid w:val="00DE537D"/>
    <w:rsid w:val="00DE57E3"/>
    <w:rsid w:val="00DE60C7"/>
    <w:rsid w:val="00DE6439"/>
    <w:rsid w:val="00DE64B3"/>
    <w:rsid w:val="00DE64D2"/>
    <w:rsid w:val="00DE65B3"/>
    <w:rsid w:val="00DE6A7D"/>
    <w:rsid w:val="00DE731C"/>
    <w:rsid w:val="00DE7408"/>
    <w:rsid w:val="00DE7B2C"/>
    <w:rsid w:val="00DF0949"/>
    <w:rsid w:val="00DF0A2C"/>
    <w:rsid w:val="00DF1097"/>
    <w:rsid w:val="00DF10B6"/>
    <w:rsid w:val="00DF199F"/>
    <w:rsid w:val="00DF2A38"/>
    <w:rsid w:val="00DF2CD9"/>
    <w:rsid w:val="00DF2FA5"/>
    <w:rsid w:val="00DF3E31"/>
    <w:rsid w:val="00DF42A5"/>
    <w:rsid w:val="00DF52C1"/>
    <w:rsid w:val="00DF6F83"/>
    <w:rsid w:val="00DF7299"/>
    <w:rsid w:val="00DF776E"/>
    <w:rsid w:val="00DF7BEF"/>
    <w:rsid w:val="00DF7FA0"/>
    <w:rsid w:val="00DF7FD7"/>
    <w:rsid w:val="00E003F7"/>
    <w:rsid w:val="00E005CA"/>
    <w:rsid w:val="00E0073A"/>
    <w:rsid w:val="00E00DB2"/>
    <w:rsid w:val="00E0123E"/>
    <w:rsid w:val="00E01830"/>
    <w:rsid w:val="00E01953"/>
    <w:rsid w:val="00E01DE2"/>
    <w:rsid w:val="00E0209E"/>
    <w:rsid w:val="00E025DC"/>
    <w:rsid w:val="00E0266F"/>
    <w:rsid w:val="00E03478"/>
    <w:rsid w:val="00E0357C"/>
    <w:rsid w:val="00E03621"/>
    <w:rsid w:val="00E03B4F"/>
    <w:rsid w:val="00E04417"/>
    <w:rsid w:val="00E04796"/>
    <w:rsid w:val="00E04D77"/>
    <w:rsid w:val="00E04D92"/>
    <w:rsid w:val="00E04E99"/>
    <w:rsid w:val="00E0516D"/>
    <w:rsid w:val="00E05535"/>
    <w:rsid w:val="00E05776"/>
    <w:rsid w:val="00E05B6A"/>
    <w:rsid w:val="00E05E92"/>
    <w:rsid w:val="00E0678E"/>
    <w:rsid w:val="00E06C0C"/>
    <w:rsid w:val="00E06C90"/>
    <w:rsid w:val="00E07865"/>
    <w:rsid w:val="00E07B87"/>
    <w:rsid w:val="00E07F0A"/>
    <w:rsid w:val="00E07FA2"/>
    <w:rsid w:val="00E104A6"/>
    <w:rsid w:val="00E10876"/>
    <w:rsid w:val="00E113E9"/>
    <w:rsid w:val="00E12B3C"/>
    <w:rsid w:val="00E1603C"/>
    <w:rsid w:val="00E16914"/>
    <w:rsid w:val="00E16BF5"/>
    <w:rsid w:val="00E16DEE"/>
    <w:rsid w:val="00E20412"/>
    <w:rsid w:val="00E20AF8"/>
    <w:rsid w:val="00E20C94"/>
    <w:rsid w:val="00E2105A"/>
    <w:rsid w:val="00E21372"/>
    <w:rsid w:val="00E2219B"/>
    <w:rsid w:val="00E22D0E"/>
    <w:rsid w:val="00E22E3E"/>
    <w:rsid w:val="00E23380"/>
    <w:rsid w:val="00E236D0"/>
    <w:rsid w:val="00E23713"/>
    <w:rsid w:val="00E245D2"/>
    <w:rsid w:val="00E24BFD"/>
    <w:rsid w:val="00E25368"/>
    <w:rsid w:val="00E25D5F"/>
    <w:rsid w:val="00E261FD"/>
    <w:rsid w:val="00E268B7"/>
    <w:rsid w:val="00E26B43"/>
    <w:rsid w:val="00E27190"/>
    <w:rsid w:val="00E27587"/>
    <w:rsid w:val="00E27FFA"/>
    <w:rsid w:val="00E30242"/>
    <w:rsid w:val="00E30620"/>
    <w:rsid w:val="00E30900"/>
    <w:rsid w:val="00E30E65"/>
    <w:rsid w:val="00E31798"/>
    <w:rsid w:val="00E31888"/>
    <w:rsid w:val="00E31CD7"/>
    <w:rsid w:val="00E31D40"/>
    <w:rsid w:val="00E31D5B"/>
    <w:rsid w:val="00E32169"/>
    <w:rsid w:val="00E331CE"/>
    <w:rsid w:val="00E3341E"/>
    <w:rsid w:val="00E33CD0"/>
    <w:rsid w:val="00E349D8"/>
    <w:rsid w:val="00E34A8D"/>
    <w:rsid w:val="00E34BF4"/>
    <w:rsid w:val="00E34FC0"/>
    <w:rsid w:val="00E35055"/>
    <w:rsid w:val="00E35A08"/>
    <w:rsid w:val="00E35B1E"/>
    <w:rsid w:val="00E35C7E"/>
    <w:rsid w:val="00E35E3A"/>
    <w:rsid w:val="00E362BB"/>
    <w:rsid w:val="00E365DB"/>
    <w:rsid w:val="00E37A79"/>
    <w:rsid w:val="00E37D10"/>
    <w:rsid w:val="00E402CF"/>
    <w:rsid w:val="00E408FB"/>
    <w:rsid w:val="00E40C7F"/>
    <w:rsid w:val="00E40FE8"/>
    <w:rsid w:val="00E418CB"/>
    <w:rsid w:val="00E41C51"/>
    <w:rsid w:val="00E421AE"/>
    <w:rsid w:val="00E4238A"/>
    <w:rsid w:val="00E4305D"/>
    <w:rsid w:val="00E4350C"/>
    <w:rsid w:val="00E436FC"/>
    <w:rsid w:val="00E44186"/>
    <w:rsid w:val="00E4425E"/>
    <w:rsid w:val="00E45470"/>
    <w:rsid w:val="00E45788"/>
    <w:rsid w:val="00E46817"/>
    <w:rsid w:val="00E4779B"/>
    <w:rsid w:val="00E5027A"/>
    <w:rsid w:val="00E50498"/>
    <w:rsid w:val="00E50B4C"/>
    <w:rsid w:val="00E50C57"/>
    <w:rsid w:val="00E50CD2"/>
    <w:rsid w:val="00E50D29"/>
    <w:rsid w:val="00E51689"/>
    <w:rsid w:val="00E51CF6"/>
    <w:rsid w:val="00E51DD5"/>
    <w:rsid w:val="00E51E85"/>
    <w:rsid w:val="00E52090"/>
    <w:rsid w:val="00E520EA"/>
    <w:rsid w:val="00E54070"/>
    <w:rsid w:val="00E5458E"/>
    <w:rsid w:val="00E54AEE"/>
    <w:rsid w:val="00E54B6F"/>
    <w:rsid w:val="00E54F97"/>
    <w:rsid w:val="00E55488"/>
    <w:rsid w:val="00E556FC"/>
    <w:rsid w:val="00E55905"/>
    <w:rsid w:val="00E55FC1"/>
    <w:rsid w:val="00E5616F"/>
    <w:rsid w:val="00E5622C"/>
    <w:rsid w:val="00E56412"/>
    <w:rsid w:val="00E565A7"/>
    <w:rsid w:val="00E5662B"/>
    <w:rsid w:val="00E568AE"/>
    <w:rsid w:val="00E56AAB"/>
    <w:rsid w:val="00E5760E"/>
    <w:rsid w:val="00E57B61"/>
    <w:rsid w:val="00E60452"/>
    <w:rsid w:val="00E60787"/>
    <w:rsid w:val="00E60ED4"/>
    <w:rsid w:val="00E60F86"/>
    <w:rsid w:val="00E610EA"/>
    <w:rsid w:val="00E61642"/>
    <w:rsid w:val="00E61A59"/>
    <w:rsid w:val="00E62378"/>
    <w:rsid w:val="00E627F2"/>
    <w:rsid w:val="00E62A12"/>
    <w:rsid w:val="00E62AA6"/>
    <w:rsid w:val="00E631BE"/>
    <w:rsid w:val="00E63863"/>
    <w:rsid w:val="00E638CA"/>
    <w:rsid w:val="00E63A74"/>
    <w:rsid w:val="00E63AD7"/>
    <w:rsid w:val="00E641B5"/>
    <w:rsid w:val="00E648C6"/>
    <w:rsid w:val="00E650C1"/>
    <w:rsid w:val="00E65CB3"/>
    <w:rsid w:val="00E65FA3"/>
    <w:rsid w:val="00E662BB"/>
    <w:rsid w:val="00E664D8"/>
    <w:rsid w:val="00E6742F"/>
    <w:rsid w:val="00E676F0"/>
    <w:rsid w:val="00E67701"/>
    <w:rsid w:val="00E67B8A"/>
    <w:rsid w:val="00E67C8C"/>
    <w:rsid w:val="00E70364"/>
    <w:rsid w:val="00E70EFD"/>
    <w:rsid w:val="00E71214"/>
    <w:rsid w:val="00E7174F"/>
    <w:rsid w:val="00E71802"/>
    <w:rsid w:val="00E71852"/>
    <w:rsid w:val="00E71AC7"/>
    <w:rsid w:val="00E721EF"/>
    <w:rsid w:val="00E729D4"/>
    <w:rsid w:val="00E72B3F"/>
    <w:rsid w:val="00E72EC3"/>
    <w:rsid w:val="00E731D9"/>
    <w:rsid w:val="00E740C1"/>
    <w:rsid w:val="00E74159"/>
    <w:rsid w:val="00E74527"/>
    <w:rsid w:val="00E74923"/>
    <w:rsid w:val="00E756B6"/>
    <w:rsid w:val="00E75F8D"/>
    <w:rsid w:val="00E76480"/>
    <w:rsid w:val="00E77C56"/>
    <w:rsid w:val="00E800E1"/>
    <w:rsid w:val="00E80745"/>
    <w:rsid w:val="00E80BD1"/>
    <w:rsid w:val="00E80CAE"/>
    <w:rsid w:val="00E81202"/>
    <w:rsid w:val="00E81CD3"/>
    <w:rsid w:val="00E83103"/>
    <w:rsid w:val="00E83897"/>
    <w:rsid w:val="00E83914"/>
    <w:rsid w:val="00E84D64"/>
    <w:rsid w:val="00E855E0"/>
    <w:rsid w:val="00E8580B"/>
    <w:rsid w:val="00E85983"/>
    <w:rsid w:val="00E85B05"/>
    <w:rsid w:val="00E85D81"/>
    <w:rsid w:val="00E860CD"/>
    <w:rsid w:val="00E8723A"/>
    <w:rsid w:val="00E872DB"/>
    <w:rsid w:val="00E87C88"/>
    <w:rsid w:val="00E901F5"/>
    <w:rsid w:val="00E90B07"/>
    <w:rsid w:val="00E90F15"/>
    <w:rsid w:val="00E91670"/>
    <w:rsid w:val="00E92593"/>
    <w:rsid w:val="00E9273A"/>
    <w:rsid w:val="00E92AE4"/>
    <w:rsid w:val="00E933B6"/>
    <w:rsid w:val="00E934D7"/>
    <w:rsid w:val="00E93C5F"/>
    <w:rsid w:val="00E9456F"/>
    <w:rsid w:val="00E94BBB"/>
    <w:rsid w:val="00E952C1"/>
    <w:rsid w:val="00E95EEE"/>
    <w:rsid w:val="00E96726"/>
    <w:rsid w:val="00E974A3"/>
    <w:rsid w:val="00E975C0"/>
    <w:rsid w:val="00E97A77"/>
    <w:rsid w:val="00EA03D7"/>
    <w:rsid w:val="00EA0B07"/>
    <w:rsid w:val="00EA0C6E"/>
    <w:rsid w:val="00EA1ACF"/>
    <w:rsid w:val="00EA1B15"/>
    <w:rsid w:val="00EA1EBE"/>
    <w:rsid w:val="00EA219B"/>
    <w:rsid w:val="00EA2D04"/>
    <w:rsid w:val="00EA2F44"/>
    <w:rsid w:val="00EA2F60"/>
    <w:rsid w:val="00EA3300"/>
    <w:rsid w:val="00EA384C"/>
    <w:rsid w:val="00EA4650"/>
    <w:rsid w:val="00EA469E"/>
    <w:rsid w:val="00EA4A9D"/>
    <w:rsid w:val="00EA4B93"/>
    <w:rsid w:val="00EA5364"/>
    <w:rsid w:val="00EA5857"/>
    <w:rsid w:val="00EA59FD"/>
    <w:rsid w:val="00EA6233"/>
    <w:rsid w:val="00EA63C3"/>
    <w:rsid w:val="00EA6A7C"/>
    <w:rsid w:val="00EA6FC9"/>
    <w:rsid w:val="00EB0B47"/>
    <w:rsid w:val="00EB0CBA"/>
    <w:rsid w:val="00EB17F0"/>
    <w:rsid w:val="00EB24B1"/>
    <w:rsid w:val="00EB24D5"/>
    <w:rsid w:val="00EB31A4"/>
    <w:rsid w:val="00EB3A2E"/>
    <w:rsid w:val="00EB3C4F"/>
    <w:rsid w:val="00EB3D37"/>
    <w:rsid w:val="00EB3EE9"/>
    <w:rsid w:val="00EB427B"/>
    <w:rsid w:val="00EB43E7"/>
    <w:rsid w:val="00EB473B"/>
    <w:rsid w:val="00EB55DF"/>
    <w:rsid w:val="00EB5835"/>
    <w:rsid w:val="00EB6FB0"/>
    <w:rsid w:val="00EB7606"/>
    <w:rsid w:val="00EB78FE"/>
    <w:rsid w:val="00EB7CA7"/>
    <w:rsid w:val="00EB7E6E"/>
    <w:rsid w:val="00EB7E72"/>
    <w:rsid w:val="00EC0028"/>
    <w:rsid w:val="00EC022D"/>
    <w:rsid w:val="00EC079F"/>
    <w:rsid w:val="00EC0A20"/>
    <w:rsid w:val="00EC165D"/>
    <w:rsid w:val="00EC1683"/>
    <w:rsid w:val="00EC24B8"/>
    <w:rsid w:val="00EC284F"/>
    <w:rsid w:val="00EC2E52"/>
    <w:rsid w:val="00EC2FA7"/>
    <w:rsid w:val="00EC39E0"/>
    <w:rsid w:val="00EC3F4D"/>
    <w:rsid w:val="00EC4510"/>
    <w:rsid w:val="00EC47D1"/>
    <w:rsid w:val="00EC5468"/>
    <w:rsid w:val="00EC546B"/>
    <w:rsid w:val="00EC5613"/>
    <w:rsid w:val="00EC58DE"/>
    <w:rsid w:val="00EC5D55"/>
    <w:rsid w:val="00EC65D9"/>
    <w:rsid w:val="00EC66A2"/>
    <w:rsid w:val="00EC687B"/>
    <w:rsid w:val="00EC72EA"/>
    <w:rsid w:val="00EC77EB"/>
    <w:rsid w:val="00EC7995"/>
    <w:rsid w:val="00EC7F41"/>
    <w:rsid w:val="00ED04A1"/>
    <w:rsid w:val="00ED0BC8"/>
    <w:rsid w:val="00ED0D86"/>
    <w:rsid w:val="00ED1443"/>
    <w:rsid w:val="00ED1AAD"/>
    <w:rsid w:val="00ED1AFF"/>
    <w:rsid w:val="00ED2188"/>
    <w:rsid w:val="00ED22B4"/>
    <w:rsid w:val="00ED2345"/>
    <w:rsid w:val="00ED2AEB"/>
    <w:rsid w:val="00ED2CDE"/>
    <w:rsid w:val="00ED35EF"/>
    <w:rsid w:val="00ED364A"/>
    <w:rsid w:val="00ED37C6"/>
    <w:rsid w:val="00ED3CB5"/>
    <w:rsid w:val="00ED49AB"/>
    <w:rsid w:val="00ED51A0"/>
    <w:rsid w:val="00ED54CD"/>
    <w:rsid w:val="00ED59EB"/>
    <w:rsid w:val="00ED6DEA"/>
    <w:rsid w:val="00ED7140"/>
    <w:rsid w:val="00EE03B6"/>
    <w:rsid w:val="00EE07C1"/>
    <w:rsid w:val="00EE0F74"/>
    <w:rsid w:val="00EE12D6"/>
    <w:rsid w:val="00EE151E"/>
    <w:rsid w:val="00EE1792"/>
    <w:rsid w:val="00EE1833"/>
    <w:rsid w:val="00EE1888"/>
    <w:rsid w:val="00EE1991"/>
    <w:rsid w:val="00EE2070"/>
    <w:rsid w:val="00EE208D"/>
    <w:rsid w:val="00EE27F3"/>
    <w:rsid w:val="00EE2BE3"/>
    <w:rsid w:val="00EE2F35"/>
    <w:rsid w:val="00EE307A"/>
    <w:rsid w:val="00EE3317"/>
    <w:rsid w:val="00EE332D"/>
    <w:rsid w:val="00EE3F38"/>
    <w:rsid w:val="00EE401E"/>
    <w:rsid w:val="00EE48C9"/>
    <w:rsid w:val="00EE4DE4"/>
    <w:rsid w:val="00EE55C8"/>
    <w:rsid w:val="00EE5BF2"/>
    <w:rsid w:val="00EE5DF6"/>
    <w:rsid w:val="00EE6562"/>
    <w:rsid w:val="00EE6846"/>
    <w:rsid w:val="00EE6DFF"/>
    <w:rsid w:val="00EE7080"/>
    <w:rsid w:val="00EE72C2"/>
    <w:rsid w:val="00EE7EC8"/>
    <w:rsid w:val="00EE7EDC"/>
    <w:rsid w:val="00EE7F4F"/>
    <w:rsid w:val="00EF011C"/>
    <w:rsid w:val="00EF024F"/>
    <w:rsid w:val="00EF071B"/>
    <w:rsid w:val="00EF1D90"/>
    <w:rsid w:val="00EF1E21"/>
    <w:rsid w:val="00EF2315"/>
    <w:rsid w:val="00EF29EF"/>
    <w:rsid w:val="00EF2FB3"/>
    <w:rsid w:val="00EF3259"/>
    <w:rsid w:val="00EF37BD"/>
    <w:rsid w:val="00EF384E"/>
    <w:rsid w:val="00EF3E2F"/>
    <w:rsid w:val="00EF3FB2"/>
    <w:rsid w:val="00EF4DDD"/>
    <w:rsid w:val="00EF50B8"/>
    <w:rsid w:val="00EF5127"/>
    <w:rsid w:val="00EF5235"/>
    <w:rsid w:val="00EF5F05"/>
    <w:rsid w:val="00EF605B"/>
    <w:rsid w:val="00EF66DC"/>
    <w:rsid w:val="00EF6DA3"/>
    <w:rsid w:val="00EF7176"/>
    <w:rsid w:val="00EF74A4"/>
    <w:rsid w:val="00EF7AD7"/>
    <w:rsid w:val="00EF7C64"/>
    <w:rsid w:val="00F00054"/>
    <w:rsid w:val="00F00970"/>
    <w:rsid w:val="00F00E14"/>
    <w:rsid w:val="00F00F42"/>
    <w:rsid w:val="00F0136F"/>
    <w:rsid w:val="00F01DB6"/>
    <w:rsid w:val="00F01E1D"/>
    <w:rsid w:val="00F024EF"/>
    <w:rsid w:val="00F03A82"/>
    <w:rsid w:val="00F03F05"/>
    <w:rsid w:val="00F03F91"/>
    <w:rsid w:val="00F0405C"/>
    <w:rsid w:val="00F0484F"/>
    <w:rsid w:val="00F04D0A"/>
    <w:rsid w:val="00F04D41"/>
    <w:rsid w:val="00F0515C"/>
    <w:rsid w:val="00F0538E"/>
    <w:rsid w:val="00F05EEC"/>
    <w:rsid w:val="00F065C8"/>
    <w:rsid w:val="00F06985"/>
    <w:rsid w:val="00F071F2"/>
    <w:rsid w:val="00F07287"/>
    <w:rsid w:val="00F07A7B"/>
    <w:rsid w:val="00F10036"/>
    <w:rsid w:val="00F114D0"/>
    <w:rsid w:val="00F11AE8"/>
    <w:rsid w:val="00F1287C"/>
    <w:rsid w:val="00F129E4"/>
    <w:rsid w:val="00F12E20"/>
    <w:rsid w:val="00F13115"/>
    <w:rsid w:val="00F137EB"/>
    <w:rsid w:val="00F1409E"/>
    <w:rsid w:val="00F14457"/>
    <w:rsid w:val="00F146A9"/>
    <w:rsid w:val="00F153C8"/>
    <w:rsid w:val="00F15C5F"/>
    <w:rsid w:val="00F162F7"/>
    <w:rsid w:val="00F16A2C"/>
    <w:rsid w:val="00F16CFE"/>
    <w:rsid w:val="00F1709D"/>
    <w:rsid w:val="00F17130"/>
    <w:rsid w:val="00F17338"/>
    <w:rsid w:val="00F177E3"/>
    <w:rsid w:val="00F17AA7"/>
    <w:rsid w:val="00F17ABF"/>
    <w:rsid w:val="00F2007B"/>
    <w:rsid w:val="00F20220"/>
    <w:rsid w:val="00F207D2"/>
    <w:rsid w:val="00F226D0"/>
    <w:rsid w:val="00F227FC"/>
    <w:rsid w:val="00F22F48"/>
    <w:rsid w:val="00F23001"/>
    <w:rsid w:val="00F23AA0"/>
    <w:rsid w:val="00F23C1E"/>
    <w:rsid w:val="00F2457C"/>
    <w:rsid w:val="00F25BD4"/>
    <w:rsid w:val="00F262D2"/>
    <w:rsid w:val="00F26D28"/>
    <w:rsid w:val="00F276C9"/>
    <w:rsid w:val="00F27E03"/>
    <w:rsid w:val="00F27E9D"/>
    <w:rsid w:val="00F27FF4"/>
    <w:rsid w:val="00F300A8"/>
    <w:rsid w:val="00F30137"/>
    <w:rsid w:val="00F30281"/>
    <w:rsid w:val="00F305D8"/>
    <w:rsid w:val="00F30A28"/>
    <w:rsid w:val="00F30BC6"/>
    <w:rsid w:val="00F30C83"/>
    <w:rsid w:val="00F3100F"/>
    <w:rsid w:val="00F31111"/>
    <w:rsid w:val="00F31783"/>
    <w:rsid w:val="00F31E78"/>
    <w:rsid w:val="00F31F7C"/>
    <w:rsid w:val="00F3216C"/>
    <w:rsid w:val="00F32513"/>
    <w:rsid w:val="00F32571"/>
    <w:rsid w:val="00F325A2"/>
    <w:rsid w:val="00F32B2B"/>
    <w:rsid w:val="00F32F10"/>
    <w:rsid w:val="00F332A0"/>
    <w:rsid w:val="00F337D5"/>
    <w:rsid w:val="00F34282"/>
    <w:rsid w:val="00F350DB"/>
    <w:rsid w:val="00F35147"/>
    <w:rsid w:val="00F355DB"/>
    <w:rsid w:val="00F363C8"/>
    <w:rsid w:val="00F37C3A"/>
    <w:rsid w:val="00F40137"/>
    <w:rsid w:val="00F418F4"/>
    <w:rsid w:val="00F4225B"/>
    <w:rsid w:val="00F427C8"/>
    <w:rsid w:val="00F42FA3"/>
    <w:rsid w:val="00F436E6"/>
    <w:rsid w:val="00F43898"/>
    <w:rsid w:val="00F44747"/>
    <w:rsid w:val="00F447AB"/>
    <w:rsid w:val="00F450C7"/>
    <w:rsid w:val="00F4547C"/>
    <w:rsid w:val="00F465E9"/>
    <w:rsid w:val="00F467DB"/>
    <w:rsid w:val="00F46A3C"/>
    <w:rsid w:val="00F4709B"/>
    <w:rsid w:val="00F47261"/>
    <w:rsid w:val="00F473E6"/>
    <w:rsid w:val="00F47631"/>
    <w:rsid w:val="00F476FC"/>
    <w:rsid w:val="00F478D0"/>
    <w:rsid w:val="00F47AAE"/>
    <w:rsid w:val="00F47BDE"/>
    <w:rsid w:val="00F47BF2"/>
    <w:rsid w:val="00F50231"/>
    <w:rsid w:val="00F509E6"/>
    <w:rsid w:val="00F50BC7"/>
    <w:rsid w:val="00F50E71"/>
    <w:rsid w:val="00F51956"/>
    <w:rsid w:val="00F51C84"/>
    <w:rsid w:val="00F52022"/>
    <w:rsid w:val="00F52040"/>
    <w:rsid w:val="00F52CA2"/>
    <w:rsid w:val="00F53001"/>
    <w:rsid w:val="00F530BC"/>
    <w:rsid w:val="00F53443"/>
    <w:rsid w:val="00F53A7B"/>
    <w:rsid w:val="00F53AB0"/>
    <w:rsid w:val="00F53B8C"/>
    <w:rsid w:val="00F53FA5"/>
    <w:rsid w:val="00F547A8"/>
    <w:rsid w:val="00F54ED6"/>
    <w:rsid w:val="00F551C4"/>
    <w:rsid w:val="00F55273"/>
    <w:rsid w:val="00F55CE1"/>
    <w:rsid w:val="00F56628"/>
    <w:rsid w:val="00F5667C"/>
    <w:rsid w:val="00F57612"/>
    <w:rsid w:val="00F576D1"/>
    <w:rsid w:val="00F579F9"/>
    <w:rsid w:val="00F57A0D"/>
    <w:rsid w:val="00F606FE"/>
    <w:rsid w:val="00F61012"/>
    <w:rsid w:val="00F61767"/>
    <w:rsid w:val="00F62459"/>
    <w:rsid w:val="00F62551"/>
    <w:rsid w:val="00F625D2"/>
    <w:rsid w:val="00F633EF"/>
    <w:rsid w:val="00F642E5"/>
    <w:rsid w:val="00F6439E"/>
    <w:rsid w:val="00F647CA"/>
    <w:rsid w:val="00F64BC9"/>
    <w:rsid w:val="00F64EEE"/>
    <w:rsid w:val="00F652F7"/>
    <w:rsid w:val="00F65C2C"/>
    <w:rsid w:val="00F66E4D"/>
    <w:rsid w:val="00F67171"/>
    <w:rsid w:val="00F6740E"/>
    <w:rsid w:val="00F712E6"/>
    <w:rsid w:val="00F7231B"/>
    <w:rsid w:val="00F72431"/>
    <w:rsid w:val="00F72860"/>
    <w:rsid w:val="00F72D5B"/>
    <w:rsid w:val="00F7377B"/>
    <w:rsid w:val="00F73ABD"/>
    <w:rsid w:val="00F7407F"/>
    <w:rsid w:val="00F744AE"/>
    <w:rsid w:val="00F74557"/>
    <w:rsid w:val="00F7491B"/>
    <w:rsid w:val="00F75323"/>
    <w:rsid w:val="00F762EC"/>
    <w:rsid w:val="00F76567"/>
    <w:rsid w:val="00F765A2"/>
    <w:rsid w:val="00F77675"/>
    <w:rsid w:val="00F777AC"/>
    <w:rsid w:val="00F7791C"/>
    <w:rsid w:val="00F77963"/>
    <w:rsid w:val="00F77A19"/>
    <w:rsid w:val="00F77CF5"/>
    <w:rsid w:val="00F8028C"/>
    <w:rsid w:val="00F80775"/>
    <w:rsid w:val="00F809C4"/>
    <w:rsid w:val="00F80B3C"/>
    <w:rsid w:val="00F81670"/>
    <w:rsid w:val="00F81733"/>
    <w:rsid w:val="00F82029"/>
    <w:rsid w:val="00F8256F"/>
    <w:rsid w:val="00F82ABD"/>
    <w:rsid w:val="00F82FF0"/>
    <w:rsid w:val="00F839A5"/>
    <w:rsid w:val="00F83B39"/>
    <w:rsid w:val="00F83B69"/>
    <w:rsid w:val="00F83FBB"/>
    <w:rsid w:val="00F84371"/>
    <w:rsid w:val="00F85295"/>
    <w:rsid w:val="00F866B2"/>
    <w:rsid w:val="00F87006"/>
    <w:rsid w:val="00F874FD"/>
    <w:rsid w:val="00F87843"/>
    <w:rsid w:val="00F87B89"/>
    <w:rsid w:val="00F87FBF"/>
    <w:rsid w:val="00F90043"/>
    <w:rsid w:val="00F90606"/>
    <w:rsid w:val="00F90E2F"/>
    <w:rsid w:val="00F90F79"/>
    <w:rsid w:val="00F910F8"/>
    <w:rsid w:val="00F91795"/>
    <w:rsid w:val="00F91A86"/>
    <w:rsid w:val="00F92291"/>
    <w:rsid w:val="00F92EBC"/>
    <w:rsid w:val="00F930EE"/>
    <w:rsid w:val="00F935BA"/>
    <w:rsid w:val="00F941AD"/>
    <w:rsid w:val="00F94490"/>
    <w:rsid w:val="00F94DA2"/>
    <w:rsid w:val="00F959DB"/>
    <w:rsid w:val="00F95A01"/>
    <w:rsid w:val="00F961A3"/>
    <w:rsid w:val="00F964FE"/>
    <w:rsid w:val="00F9661A"/>
    <w:rsid w:val="00F96CF7"/>
    <w:rsid w:val="00F973F7"/>
    <w:rsid w:val="00F97A8C"/>
    <w:rsid w:val="00FA0C37"/>
    <w:rsid w:val="00FA0F18"/>
    <w:rsid w:val="00FA1B45"/>
    <w:rsid w:val="00FA1CB4"/>
    <w:rsid w:val="00FA238F"/>
    <w:rsid w:val="00FA2412"/>
    <w:rsid w:val="00FA2612"/>
    <w:rsid w:val="00FA277C"/>
    <w:rsid w:val="00FA2F08"/>
    <w:rsid w:val="00FA39DA"/>
    <w:rsid w:val="00FA43B0"/>
    <w:rsid w:val="00FA4A2D"/>
    <w:rsid w:val="00FA4A7E"/>
    <w:rsid w:val="00FA4D58"/>
    <w:rsid w:val="00FA4E7F"/>
    <w:rsid w:val="00FA597A"/>
    <w:rsid w:val="00FA5A20"/>
    <w:rsid w:val="00FA5E77"/>
    <w:rsid w:val="00FA65B0"/>
    <w:rsid w:val="00FA6AAE"/>
    <w:rsid w:val="00FA6FA7"/>
    <w:rsid w:val="00FA7663"/>
    <w:rsid w:val="00FA7DF9"/>
    <w:rsid w:val="00FB059C"/>
    <w:rsid w:val="00FB07A6"/>
    <w:rsid w:val="00FB0D7F"/>
    <w:rsid w:val="00FB19D7"/>
    <w:rsid w:val="00FB1A11"/>
    <w:rsid w:val="00FB2F20"/>
    <w:rsid w:val="00FB307D"/>
    <w:rsid w:val="00FB38B6"/>
    <w:rsid w:val="00FB406C"/>
    <w:rsid w:val="00FB451D"/>
    <w:rsid w:val="00FB558B"/>
    <w:rsid w:val="00FB64C2"/>
    <w:rsid w:val="00FB64D7"/>
    <w:rsid w:val="00FB67E7"/>
    <w:rsid w:val="00FB7190"/>
    <w:rsid w:val="00FB7A26"/>
    <w:rsid w:val="00FC0D1B"/>
    <w:rsid w:val="00FC0D7B"/>
    <w:rsid w:val="00FC1A6B"/>
    <w:rsid w:val="00FC228A"/>
    <w:rsid w:val="00FC3118"/>
    <w:rsid w:val="00FC3687"/>
    <w:rsid w:val="00FC394F"/>
    <w:rsid w:val="00FC4790"/>
    <w:rsid w:val="00FC498D"/>
    <w:rsid w:val="00FC4ED5"/>
    <w:rsid w:val="00FC516B"/>
    <w:rsid w:val="00FC5839"/>
    <w:rsid w:val="00FC5979"/>
    <w:rsid w:val="00FC5D67"/>
    <w:rsid w:val="00FC5FFE"/>
    <w:rsid w:val="00FC62AE"/>
    <w:rsid w:val="00FC642A"/>
    <w:rsid w:val="00FC67DE"/>
    <w:rsid w:val="00FC6B5E"/>
    <w:rsid w:val="00FC7039"/>
    <w:rsid w:val="00FC70C9"/>
    <w:rsid w:val="00FC7136"/>
    <w:rsid w:val="00FC7347"/>
    <w:rsid w:val="00FD03BF"/>
    <w:rsid w:val="00FD04B5"/>
    <w:rsid w:val="00FD0CF5"/>
    <w:rsid w:val="00FD15A4"/>
    <w:rsid w:val="00FD18A3"/>
    <w:rsid w:val="00FD1A73"/>
    <w:rsid w:val="00FD28FC"/>
    <w:rsid w:val="00FD2B8F"/>
    <w:rsid w:val="00FD4A30"/>
    <w:rsid w:val="00FD4B89"/>
    <w:rsid w:val="00FD4D40"/>
    <w:rsid w:val="00FD4DF1"/>
    <w:rsid w:val="00FD5A97"/>
    <w:rsid w:val="00FD5C59"/>
    <w:rsid w:val="00FD6B40"/>
    <w:rsid w:val="00FD6F64"/>
    <w:rsid w:val="00FD7042"/>
    <w:rsid w:val="00FD729E"/>
    <w:rsid w:val="00FD743C"/>
    <w:rsid w:val="00FE0CC5"/>
    <w:rsid w:val="00FE0FCF"/>
    <w:rsid w:val="00FE10BA"/>
    <w:rsid w:val="00FE1177"/>
    <w:rsid w:val="00FE1835"/>
    <w:rsid w:val="00FE22A5"/>
    <w:rsid w:val="00FE2486"/>
    <w:rsid w:val="00FE27D4"/>
    <w:rsid w:val="00FE2831"/>
    <w:rsid w:val="00FE2E43"/>
    <w:rsid w:val="00FE319A"/>
    <w:rsid w:val="00FE3415"/>
    <w:rsid w:val="00FE3647"/>
    <w:rsid w:val="00FE3838"/>
    <w:rsid w:val="00FE389B"/>
    <w:rsid w:val="00FE3D2A"/>
    <w:rsid w:val="00FE4233"/>
    <w:rsid w:val="00FE51E7"/>
    <w:rsid w:val="00FE5269"/>
    <w:rsid w:val="00FE5761"/>
    <w:rsid w:val="00FE5883"/>
    <w:rsid w:val="00FE5A8A"/>
    <w:rsid w:val="00FE67BF"/>
    <w:rsid w:val="00FE7B09"/>
    <w:rsid w:val="00FE7B70"/>
    <w:rsid w:val="00FE7E92"/>
    <w:rsid w:val="00FF0665"/>
    <w:rsid w:val="00FF0C43"/>
    <w:rsid w:val="00FF1197"/>
    <w:rsid w:val="00FF1E03"/>
    <w:rsid w:val="00FF27C3"/>
    <w:rsid w:val="00FF2E96"/>
    <w:rsid w:val="00FF2F46"/>
    <w:rsid w:val="00FF2FE6"/>
    <w:rsid w:val="00FF4056"/>
    <w:rsid w:val="00FF4407"/>
    <w:rsid w:val="00FF4B98"/>
    <w:rsid w:val="00FF5228"/>
    <w:rsid w:val="00FF57DC"/>
    <w:rsid w:val="00FF5B6D"/>
    <w:rsid w:val="00FF5BB3"/>
    <w:rsid w:val="00FF5EF3"/>
    <w:rsid w:val="00FF6FE8"/>
    <w:rsid w:val="00FF7385"/>
    <w:rsid w:val="00FF7777"/>
    <w:rsid w:val="00FF79FF"/>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995E7"/>
  <w15:docId w15:val="{8B2D996E-1D75-4159-B57E-DC276A26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7E"/>
    <w:pPr>
      <w:spacing w:line="508" w:lineRule="exact"/>
    </w:pPr>
    <w:rPr>
      <w:rFonts w:ascii="Courier New" w:hAnsi="Courier New"/>
    </w:rPr>
  </w:style>
  <w:style w:type="paragraph" w:styleId="Heading1">
    <w:name w:val="heading 1"/>
    <w:basedOn w:val="Normal"/>
    <w:next w:val="Normal"/>
    <w:link w:val="Heading1Char"/>
    <w:qFormat/>
    <w:rsid w:val="00C5730E"/>
    <w:pPr>
      <w:tabs>
        <w:tab w:val="left" w:pos="3060"/>
      </w:tabs>
      <w:spacing w:line="240" w:lineRule="auto"/>
      <w:outlineLvl w:val="0"/>
    </w:pPr>
    <w:rPr>
      <w:rFonts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styleId="Header">
    <w:name w:val="header"/>
    <w:basedOn w:val="Normal"/>
    <w:link w:val="HeaderChar"/>
    <w:uiPriority w:val="99"/>
    <w:rsid w:val="003F64FF"/>
    <w:pPr>
      <w:tabs>
        <w:tab w:val="center" w:pos="4320"/>
        <w:tab w:val="right" w:pos="8640"/>
      </w:tabs>
    </w:pPr>
  </w:style>
  <w:style w:type="paragraph" w:styleId="Footer">
    <w:name w:val="footer"/>
    <w:basedOn w:val="Normal"/>
    <w:rsid w:val="003F64FF"/>
    <w:pPr>
      <w:tabs>
        <w:tab w:val="center" w:pos="4320"/>
        <w:tab w:val="right" w:pos="8640"/>
      </w:tabs>
    </w:pPr>
  </w:style>
  <w:style w:type="character" w:customStyle="1" w:styleId="HeaderChar">
    <w:name w:val="Header Char"/>
    <w:link w:val="Header"/>
    <w:uiPriority w:val="99"/>
    <w:rsid w:val="006C4B9A"/>
    <w:rPr>
      <w:rFonts w:ascii="Courier New" w:hAnsi="Courier New"/>
    </w:rPr>
  </w:style>
  <w:style w:type="paragraph" w:styleId="BalloonText">
    <w:name w:val="Balloon Text"/>
    <w:basedOn w:val="Normal"/>
    <w:link w:val="BalloonTextChar"/>
    <w:rsid w:val="006C4B9A"/>
    <w:pPr>
      <w:spacing w:line="240" w:lineRule="auto"/>
    </w:pPr>
    <w:rPr>
      <w:rFonts w:ascii="Tahoma" w:hAnsi="Tahoma" w:cs="Tahoma"/>
      <w:sz w:val="16"/>
      <w:szCs w:val="16"/>
    </w:rPr>
  </w:style>
  <w:style w:type="character" w:customStyle="1" w:styleId="BalloonTextChar">
    <w:name w:val="Balloon Text Char"/>
    <w:link w:val="BalloonText"/>
    <w:rsid w:val="006C4B9A"/>
    <w:rPr>
      <w:rFonts w:ascii="Tahoma" w:hAnsi="Tahoma" w:cs="Tahoma"/>
      <w:sz w:val="16"/>
      <w:szCs w:val="16"/>
    </w:rPr>
  </w:style>
  <w:style w:type="character" w:styleId="CommentReference">
    <w:name w:val="annotation reference"/>
    <w:rsid w:val="00E638CA"/>
    <w:rPr>
      <w:sz w:val="16"/>
      <w:szCs w:val="16"/>
    </w:rPr>
  </w:style>
  <w:style w:type="paragraph" w:styleId="CommentText">
    <w:name w:val="annotation text"/>
    <w:basedOn w:val="Normal"/>
    <w:link w:val="CommentTextChar"/>
    <w:rsid w:val="00E638CA"/>
  </w:style>
  <w:style w:type="character" w:customStyle="1" w:styleId="CommentTextChar">
    <w:name w:val="Comment Text Char"/>
    <w:link w:val="CommentText"/>
    <w:rsid w:val="00E638CA"/>
    <w:rPr>
      <w:rFonts w:ascii="Courier New" w:hAnsi="Courier New"/>
    </w:rPr>
  </w:style>
  <w:style w:type="paragraph" w:styleId="CommentSubject">
    <w:name w:val="annotation subject"/>
    <w:basedOn w:val="CommentText"/>
    <w:next w:val="CommentText"/>
    <w:link w:val="CommentSubjectChar"/>
    <w:rsid w:val="00E638CA"/>
    <w:rPr>
      <w:b/>
      <w:bCs/>
    </w:rPr>
  </w:style>
  <w:style w:type="character" w:customStyle="1" w:styleId="CommentSubjectChar">
    <w:name w:val="Comment Subject Char"/>
    <w:link w:val="CommentSubject"/>
    <w:rsid w:val="00E638CA"/>
    <w:rPr>
      <w:rFonts w:ascii="Courier New" w:hAnsi="Courier New"/>
      <w:b/>
      <w:bCs/>
    </w:rPr>
  </w:style>
  <w:style w:type="paragraph" w:styleId="Revision">
    <w:name w:val="Revision"/>
    <w:hidden/>
    <w:uiPriority w:val="99"/>
    <w:semiHidden/>
    <w:rsid w:val="00280881"/>
    <w:rPr>
      <w:rFonts w:ascii="Courier New" w:hAnsi="Courier New"/>
    </w:rPr>
  </w:style>
  <w:style w:type="character" w:customStyle="1" w:styleId="Heading1Char">
    <w:name w:val="Heading 1 Char"/>
    <w:basedOn w:val="DefaultParagraphFont"/>
    <w:link w:val="Heading1"/>
    <w:rsid w:val="00C5730E"/>
    <w:rPr>
      <w:rFonts w:ascii="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EVANI~1\LOCALS~1\Temp\TCD1D2.tmp\Pleading%20form%20with%2025%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3922-FE96-41D9-9E6D-DB07B733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form with 25 lines.dot</Template>
  <TotalTime>4</TotalTime>
  <Pages>70</Pages>
  <Words>13365</Words>
  <Characters>76185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Texas Workforce Commission - Tuesday, 21 December 2021</vt:lpstr>
    </vt:vector>
  </TitlesOfParts>
  <Company>Teleperformance RapidText</Company>
  <LinksUpToDate>false</LinksUpToDate>
  <CharactersWithSpaces>89372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Workforce Commission - Tuesday, 21 December 2021</dc:title>
  <dc:subject/>
  <dc:creator>JMN</dc:creator>
  <cp:keywords/>
  <dc:description/>
  <cp:lastModifiedBy>Salinas-McCord,Danylle</cp:lastModifiedBy>
  <cp:revision>5</cp:revision>
  <cp:lastPrinted>2002-05-07T22:00:00Z</cp:lastPrinted>
  <dcterms:created xsi:type="dcterms:W3CDTF">2026-04-28T18:27:00Z</dcterms:created>
  <dcterms:modified xsi:type="dcterms:W3CDTF">2026-06-29T19:31:00Z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TC060869931033</vt:lpwstr>
  </property>
  <property fmtid="{D5CDD505-2E9C-101B-9397-08002B2CF9AE}" pid="3" name="RTCharacterCount">
    <vt:i4>42268</vt:i4>
  </property>
  <property fmtid="{D5CDD505-2E9C-101B-9397-08002B2CF9AE}" pid="4" name="RTCharLineCount">
    <vt:i4>651</vt:i4>
  </property>
  <property fmtid="{D5CDD505-2E9C-101B-9397-08002B2CF9AE}" pid="5" name="65LineCount">
    <vt:i4>651</vt:i4>
  </property>
  <property fmtid="{D5CDD505-2E9C-101B-9397-08002B2CF9AE}" pid="6" name="LineCountAdjustment">
    <vt:i4>0</vt:i4>
  </property>
  <property fmtid="{D5CDD505-2E9C-101B-9397-08002B2CF9AE}" pid="7" name="RTLineCount">
    <vt:i4>651</vt:i4>
  </property>
  <property fmtid="{D5CDD505-2E9C-101B-9397-08002B2CF9AE}" pid="8" name="RTPageCount">
    <vt:i4>35</vt:i4>
  </property>
</Properties>
</file>